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F6" w:rsidRPr="00CD7378" w:rsidRDefault="00744ACE" w:rsidP="00CB36F6">
      <w:pPr>
        <w:pStyle w:val="NormalnyWeb"/>
        <w:jc w:val="center"/>
        <w:rPr>
          <w:rFonts w:ascii="Tahoma" w:hAnsi="Tahoma" w:cs="Tahoma"/>
          <w:b/>
          <w:color w:val="0070C0"/>
        </w:rPr>
      </w:pPr>
      <w:bookmarkStart w:id="0" w:name="_GoBack"/>
      <w:bookmarkEnd w:id="0"/>
      <w:r>
        <w:rPr>
          <w:rFonts w:ascii="Tahoma" w:hAnsi="Tahoma" w:cs="Tahoma"/>
          <w:b/>
          <w:color w:val="0070C0"/>
        </w:rPr>
        <w:t>UMIEJĘTNOŚCI I ZADANIA LIDERA ZMIANY BIZNESOWEJ W FIRMIE</w:t>
      </w:r>
    </w:p>
    <w:p w:rsidR="00CB36F6" w:rsidRPr="00CB36F6" w:rsidRDefault="00CB36F6" w:rsidP="004154A7">
      <w:pPr>
        <w:pStyle w:val="NormalnyWeb"/>
        <w:spacing w:after="480" w:afterAutospacing="0"/>
        <w:jc w:val="center"/>
        <w:rPr>
          <w:rFonts w:ascii="Tahoma" w:hAnsi="Tahoma" w:cs="Tahoma"/>
          <w:b/>
          <w:sz w:val="20"/>
        </w:rPr>
      </w:pPr>
      <w:r w:rsidRPr="00CB36F6">
        <w:rPr>
          <w:rFonts w:ascii="Tahoma" w:hAnsi="Tahoma" w:cs="Tahoma"/>
          <w:b/>
          <w:bCs/>
          <w:sz w:val="20"/>
        </w:rPr>
        <w:t xml:space="preserve">Nr warsztatu: </w:t>
      </w:r>
      <w:r w:rsidR="00744ACE">
        <w:rPr>
          <w:rFonts w:ascii="Tahoma" w:hAnsi="Tahoma" w:cs="Tahoma"/>
          <w:b/>
          <w:bCs/>
          <w:color w:val="0070C0"/>
          <w:sz w:val="20"/>
        </w:rPr>
        <w:t>WA.018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6"/>
        <w:gridCol w:w="3702"/>
        <w:gridCol w:w="1134"/>
        <w:gridCol w:w="3715"/>
      </w:tblGrid>
      <w:tr w:rsidR="005D6A58" w:rsidRPr="000A76A3" w:rsidTr="002B6EE7">
        <w:tc>
          <w:tcPr>
            <w:tcW w:w="976" w:type="dxa"/>
          </w:tcPr>
          <w:p w:rsidR="00307B86" w:rsidRPr="000A76A3" w:rsidRDefault="005D6A58" w:rsidP="00596FA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94615</wp:posOffset>
                  </wp:positionV>
                  <wp:extent cx="371475" cy="371475"/>
                  <wp:effectExtent l="0" t="0" r="9525" b="9525"/>
                  <wp:wrapNone/>
                  <wp:docPr id="25" name="photoimg772114" descr="Pozosta&amp;lstrok;y cz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img772114" descr="Pozosta&amp;lstrok;y cz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02" w:type="dxa"/>
            <w:vAlign w:val="center"/>
          </w:tcPr>
          <w:p w:rsidR="00307B86" w:rsidRPr="000A76A3" w:rsidRDefault="00307B86" w:rsidP="009C7319">
            <w:pPr>
              <w:rPr>
                <w:sz w:val="20"/>
                <w:szCs w:val="20"/>
              </w:rPr>
            </w:pPr>
            <w:r w:rsidRPr="000A76A3">
              <w:rPr>
                <w:b/>
                <w:sz w:val="20"/>
                <w:szCs w:val="20"/>
              </w:rPr>
              <w:t>Czas trwania</w:t>
            </w:r>
            <w:r w:rsidRPr="000A76A3">
              <w:rPr>
                <w:sz w:val="20"/>
                <w:szCs w:val="20"/>
              </w:rPr>
              <w:t>:</w:t>
            </w:r>
            <w:r w:rsidR="000B5A28">
              <w:rPr>
                <w:sz w:val="20"/>
                <w:szCs w:val="20"/>
              </w:rPr>
              <w:t xml:space="preserve"> </w:t>
            </w:r>
            <w:r w:rsidR="00744ACE">
              <w:rPr>
                <w:sz w:val="20"/>
                <w:szCs w:val="20"/>
              </w:rPr>
              <w:t>1 lub 2</w:t>
            </w:r>
            <w:r w:rsidRPr="000A76A3">
              <w:rPr>
                <w:sz w:val="20"/>
                <w:szCs w:val="20"/>
              </w:rPr>
              <w:t xml:space="preserve"> dni</w:t>
            </w:r>
            <w:r w:rsidR="009C7319">
              <w:rPr>
                <w:sz w:val="20"/>
                <w:szCs w:val="20"/>
              </w:rPr>
              <w:t xml:space="preserve">, </w:t>
            </w:r>
            <w:r w:rsidR="009C7319">
              <w:rPr>
                <w:sz w:val="20"/>
                <w:szCs w:val="20"/>
              </w:rPr>
              <w:br/>
              <w:t>w zależności oczekiwań i potrzeb HR</w:t>
            </w:r>
          </w:p>
        </w:tc>
        <w:tc>
          <w:tcPr>
            <w:tcW w:w="1134" w:type="dxa"/>
            <w:vAlign w:val="center"/>
          </w:tcPr>
          <w:p w:rsidR="00307B86" w:rsidRPr="000A76A3" w:rsidRDefault="005D6A58" w:rsidP="00596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-167640</wp:posOffset>
                  </wp:positionV>
                  <wp:extent cx="295275" cy="295275"/>
                  <wp:effectExtent l="0" t="0" r="9525" b="9525"/>
                  <wp:wrapNone/>
                  <wp:docPr id="28" name="photoimg707791" descr="Lokalizator, wskazuj&amp;aogon;cy na map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img707791" descr="Lokalizator, wskazuj&amp;aogon;cy na map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5" w:type="dxa"/>
            <w:vAlign w:val="center"/>
          </w:tcPr>
          <w:p w:rsidR="00307B86" w:rsidRDefault="004E3C10" w:rsidP="00412CC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Miejsce warsztatu</w:t>
            </w:r>
            <w:r w:rsidR="00307B86" w:rsidRPr="000A76A3">
              <w:rPr>
                <w:sz w:val="20"/>
                <w:szCs w:val="20"/>
              </w:rPr>
              <w:t xml:space="preserve">: </w:t>
            </w:r>
            <w:r w:rsidR="00E712DD">
              <w:rPr>
                <w:sz w:val="20"/>
                <w:szCs w:val="20"/>
              </w:rPr>
              <w:t>w formule zamkniętej w siedziba Klienta lub w formule ot</w:t>
            </w:r>
            <w:r w:rsidR="00D63E7D">
              <w:rPr>
                <w:sz w:val="20"/>
                <w:szCs w:val="20"/>
              </w:rPr>
              <w:t xml:space="preserve">wartej </w:t>
            </w:r>
          </w:p>
          <w:p w:rsidR="00EC3814" w:rsidRPr="000A76A3" w:rsidRDefault="00EC3814" w:rsidP="00412CC9">
            <w:pPr>
              <w:rPr>
                <w:sz w:val="20"/>
                <w:szCs w:val="20"/>
              </w:rPr>
            </w:pPr>
          </w:p>
        </w:tc>
      </w:tr>
      <w:tr w:rsidR="005D6A58" w:rsidTr="002B6EE7">
        <w:tc>
          <w:tcPr>
            <w:tcW w:w="976" w:type="dxa"/>
          </w:tcPr>
          <w:p w:rsidR="00307B86" w:rsidRPr="000A76A3" w:rsidRDefault="00307B86" w:rsidP="0059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vAlign w:val="center"/>
          </w:tcPr>
          <w:p w:rsidR="00307B86" w:rsidRPr="000A76A3" w:rsidRDefault="00307B86" w:rsidP="008B1F1D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7B86" w:rsidRPr="000A76A3" w:rsidRDefault="009C7319" w:rsidP="00596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-47625</wp:posOffset>
                  </wp:positionV>
                  <wp:extent cx="305435" cy="305435"/>
                  <wp:effectExtent l="0" t="0" r="0" b="0"/>
                  <wp:wrapNone/>
                  <wp:docPr id="27" name="photoimg720944" descr="Folder dokumen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img720944" descr="Folder dokumen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5" w:type="dxa"/>
            <w:vAlign w:val="center"/>
          </w:tcPr>
          <w:p w:rsidR="00307B86" w:rsidRPr="003E6404" w:rsidRDefault="002B6EE7" w:rsidP="002B6EE7">
            <w:pPr>
              <w:rPr>
                <w:b/>
                <w:sz w:val="20"/>
                <w:szCs w:val="20"/>
              </w:rPr>
            </w:pPr>
            <w:r w:rsidRPr="000A76A3">
              <w:rPr>
                <w:b/>
                <w:sz w:val="20"/>
                <w:szCs w:val="20"/>
              </w:rPr>
              <w:t>Materiały szkoleniowe</w:t>
            </w:r>
            <w:r w:rsidR="0002212D">
              <w:rPr>
                <w:sz w:val="20"/>
                <w:szCs w:val="20"/>
              </w:rPr>
              <w:t>:</w:t>
            </w:r>
            <w:r w:rsidR="00D63E7D">
              <w:rPr>
                <w:sz w:val="20"/>
                <w:szCs w:val="20"/>
              </w:rPr>
              <w:t xml:space="preserve"> </w:t>
            </w:r>
            <w:r w:rsidRPr="000A76A3">
              <w:rPr>
                <w:sz w:val="20"/>
                <w:szCs w:val="20"/>
              </w:rPr>
              <w:t>wliczone w cenę</w:t>
            </w:r>
          </w:p>
        </w:tc>
      </w:tr>
      <w:tr w:rsidR="005D6A58" w:rsidTr="002B6EE7">
        <w:tc>
          <w:tcPr>
            <w:tcW w:w="976" w:type="dxa"/>
          </w:tcPr>
          <w:p w:rsidR="00C4182C" w:rsidRDefault="00C4182C" w:rsidP="00596FA7">
            <w:pPr>
              <w:jc w:val="center"/>
              <w:rPr>
                <w:noProof/>
                <w:sz w:val="20"/>
                <w:szCs w:val="20"/>
              </w:rPr>
            </w:pPr>
          </w:p>
          <w:p w:rsidR="00C4182C" w:rsidRDefault="008B1F1D" w:rsidP="00596FA7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92735" cy="298450"/>
                  <wp:effectExtent l="0" t="0" r="0" b="635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4182C" w:rsidRPr="000A76A3" w:rsidRDefault="00C4182C" w:rsidP="00596FA7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702" w:type="dxa"/>
            <w:vAlign w:val="center"/>
          </w:tcPr>
          <w:p w:rsidR="00C4182C" w:rsidRPr="00C4182C" w:rsidRDefault="008B1F1D" w:rsidP="008B1F1D">
            <w:pPr>
              <w:spacing w:before="120"/>
              <w:rPr>
                <w:sz w:val="20"/>
                <w:szCs w:val="20"/>
              </w:rPr>
            </w:pPr>
            <w:r w:rsidRPr="008B1F1D">
              <w:rPr>
                <w:b/>
                <w:sz w:val="20"/>
                <w:szCs w:val="20"/>
              </w:rPr>
              <w:t xml:space="preserve">Wielkość grupy: </w:t>
            </w:r>
            <w:r w:rsidR="00A04726">
              <w:rPr>
                <w:sz w:val="20"/>
                <w:szCs w:val="20"/>
              </w:rPr>
              <w:t>do</w:t>
            </w:r>
            <w:r w:rsidR="00494DAD">
              <w:rPr>
                <w:sz w:val="20"/>
                <w:szCs w:val="20"/>
              </w:rPr>
              <w:t xml:space="preserve"> 14</w:t>
            </w:r>
            <w:r w:rsidRPr="008B1F1D">
              <w:rPr>
                <w:sz w:val="20"/>
                <w:szCs w:val="20"/>
              </w:rPr>
              <w:t xml:space="preserve"> osób</w:t>
            </w:r>
            <w:r w:rsidR="00C4182C">
              <w:rPr>
                <w:sz w:val="20"/>
                <w:szCs w:val="20"/>
              </w:rPr>
              <w:br/>
            </w:r>
          </w:p>
        </w:tc>
        <w:tc>
          <w:tcPr>
            <w:tcW w:w="1134" w:type="dxa"/>
            <w:vAlign w:val="center"/>
          </w:tcPr>
          <w:p w:rsidR="00C4182C" w:rsidRPr="000A76A3" w:rsidRDefault="005D6A58" w:rsidP="00596FA7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26" name="photoimg769024" descr="Certyfik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img769024" descr="Certyfik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5" w:type="dxa"/>
            <w:vAlign w:val="center"/>
          </w:tcPr>
          <w:p w:rsidR="00C4182C" w:rsidRPr="0034753D" w:rsidRDefault="00416C6E" w:rsidP="008B1F1D">
            <w:pPr>
              <w:rPr>
                <w:sz w:val="20"/>
                <w:szCs w:val="20"/>
              </w:rPr>
            </w:pPr>
            <w:r w:rsidRPr="00416C6E">
              <w:rPr>
                <w:b/>
                <w:sz w:val="20"/>
                <w:szCs w:val="20"/>
              </w:rPr>
              <w:t>Uzyskiwany certyfikat</w:t>
            </w:r>
            <w:r w:rsidRPr="00416C6E">
              <w:rPr>
                <w:sz w:val="20"/>
                <w:szCs w:val="20"/>
              </w:rPr>
              <w:t xml:space="preserve">: </w:t>
            </w:r>
            <w:r w:rsidR="004E3C10">
              <w:rPr>
                <w:sz w:val="20"/>
                <w:szCs w:val="20"/>
              </w:rPr>
              <w:t>świadectwo ukończenia warsztatu</w:t>
            </w:r>
            <w:r w:rsidR="004B4F94">
              <w:rPr>
                <w:sz w:val="20"/>
                <w:szCs w:val="20"/>
              </w:rPr>
              <w:t xml:space="preserve"> przez uczestnika</w:t>
            </w:r>
          </w:p>
        </w:tc>
      </w:tr>
      <w:tr w:rsidR="005D6A58" w:rsidTr="002B6EE7">
        <w:tc>
          <w:tcPr>
            <w:tcW w:w="976" w:type="dxa"/>
          </w:tcPr>
          <w:p w:rsidR="008B1F1D" w:rsidRDefault="008B1F1D" w:rsidP="00596FA7">
            <w:pPr>
              <w:jc w:val="center"/>
              <w:rPr>
                <w:noProof/>
              </w:rPr>
            </w:pPr>
          </w:p>
          <w:p w:rsidR="008B1F1D" w:rsidRDefault="008B1F1D" w:rsidP="00596FA7">
            <w:pPr>
              <w:jc w:val="center"/>
              <w:rPr>
                <w:noProof/>
              </w:rPr>
            </w:pPr>
          </w:p>
        </w:tc>
        <w:tc>
          <w:tcPr>
            <w:tcW w:w="3702" w:type="dxa"/>
            <w:vAlign w:val="center"/>
          </w:tcPr>
          <w:p w:rsidR="003F504E" w:rsidRPr="0002212D" w:rsidRDefault="003F504E" w:rsidP="0002212D">
            <w:pPr>
              <w:rPr>
                <w:b/>
                <w:sz w:val="20"/>
                <w:szCs w:val="20"/>
              </w:rPr>
            </w:pPr>
          </w:p>
          <w:p w:rsidR="003F504E" w:rsidRPr="003F504E" w:rsidRDefault="003F504E" w:rsidP="00744ACE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1F1D" w:rsidRPr="00797D37" w:rsidRDefault="008B1F1D" w:rsidP="00596FA7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715" w:type="dxa"/>
            <w:vAlign w:val="center"/>
          </w:tcPr>
          <w:p w:rsidR="008B1F1D" w:rsidRDefault="008B1F1D" w:rsidP="008B1F1D">
            <w:pPr>
              <w:rPr>
                <w:b/>
                <w:sz w:val="20"/>
                <w:szCs w:val="20"/>
              </w:rPr>
            </w:pPr>
          </w:p>
        </w:tc>
      </w:tr>
    </w:tbl>
    <w:p w:rsidR="00307B86" w:rsidRDefault="004154A7" w:rsidP="00307B86">
      <w:pPr>
        <w:spacing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/>
      </w:r>
      <w:r w:rsidR="00307B86">
        <w:rPr>
          <w:rFonts w:ascii="Tahoma" w:hAnsi="Tahoma" w:cs="Tahoma"/>
          <w:b/>
          <w:noProof/>
        </w:rPr>
        <w:drawing>
          <wp:inline distT="0" distB="0" distL="0" distR="0">
            <wp:extent cx="332509" cy="332509"/>
            <wp:effectExtent l="0" t="0" r="0" b="0"/>
            <wp:docPr id="62" name="Obraz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edka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130" cy="35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08A9">
        <w:rPr>
          <w:rFonts w:ascii="Tahoma" w:hAnsi="Tahoma" w:cs="Tahoma"/>
          <w:b/>
        </w:rPr>
        <w:t>OPIS WARSZTATU</w:t>
      </w:r>
    </w:p>
    <w:p w:rsidR="007D25D5" w:rsidRDefault="00631603" w:rsidP="007D25D5">
      <w:pPr>
        <w:pStyle w:val="NormalnyWeb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31603">
        <w:rPr>
          <w:rFonts w:asciiTheme="minorHAnsi" w:eastAsiaTheme="minorHAnsi" w:hAnsiTheme="minorHAnsi" w:cstheme="minorBidi"/>
          <w:noProof/>
          <w:color w:val="969696"/>
          <w:sz w:val="20"/>
          <w:szCs w:val="20"/>
        </w:rPr>
        <w:pict>
          <v:group id="Grupa 173" o:spid="_x0000_s1026" style="position:absolute;left:0;text-align:left;margin-left:662.8pt;margin-top:385.5pt;width:208.5pt;height:96.75pt;z-index:251679744;mso-wrap-distance-left:18pt;mso-wrap-distance-right:18pt;mso-position-horizontal:right;mso-position-horizontal-relative:margin;mso-position-vertical-relative:page;mso-width-relative:margin;mso-height-relative:margin" coordsize="32186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">
            <v:rect id="Prostokąt 174" o:spid="_x0000_s1027" style="position:absolute;width:32186;height:2028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" fillcolor="window" stroked="f" strokeweight="2pt">
              <v:fill opacity="0"/>
            </v:rect>
            <v:group id="Grupa 175" o:spid="_x0000_s1028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<v:shape id="Prostokąt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" path="m,l2240281,,1659256,222885,,822960,,xe" fillcolor="#4f81bd" stroked="f" strokeweight="2pt">
                <v:path arrowok="t" o:connecttype="custom" o:connectlocs="0,0;1466258,0;1085979,274158;0,1012274;0,0" o:connectangles="0,0,0,0,0"/>
              </v:shape>
              <v:rect id="Prostokąt 177" o:spid="_x0000_s1030" style="position:absolute;left:2286;width:14721;height:1024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" stroked="f" strokeweight="2pt">
                <v:fill r:id="rId14" o:title="" recolor="t" rotate="t" type="frame"/>
              </v:rect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78" o:spid="_x0000_s1031" type="#_x0000_t202" style="position:absolute;left:2268;top:3999;width:29914;height:129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<v:textbox inset="3.6pt,7.2pt,0,0">
                <w:txbxContent>
                  <w:p w:rsidR="007D25D5" w:rsidRPr="007D25D5" w:rsidRDefault="0082003F" w:rsidP="007D25D5">
                    <w:pPr>
                      <w:ind w:left="504"/>
                      <w:jc w:val="right"/>
                      <w:rPr>
                        <w:smallCaps/>
                        <w:color w:val="969696"/>
                        <w:sz w:val="20"/>
                        <w:szCs w:val="20"/>
                      </w:rPr>
                    </w:pPr>
                    <w:r w:rsidRPr="00B9304C">
                      <w:rPr>
                        <w:smallCaps/>
                        <w:color w:val="969696"/>
                        <w:sz w:val="20"/>
                        <w:szCs w:val="20"/>
                      </w:rPr>
                      <w:t>„</w:t>
                    </w:r>
                    <w:r w:rsidR="007D25D5" w:rsidRPr="007D25D5">
                      <w:rPr>
                        <w:smallCaps/>
                        <w:color w:val="969696"/>
                        <w:sz w:val="20"/>
                        <w:szCs w:val="20"/>
                      </w:rPr>
                      <w:t>Twoje życie staje się lepsze nie przez przypadek, ale dzięki zmianie.”</w:t>
                    </w:r>
                  </w:p>
                  <w:p w:rsidR="0082003F" w:rsidRPr="00494DAD" w:rsidRDefault="007D25D5" w:rsidP="0082003F">
                    <w:pPr>
                      <w:pStyle w:val="Bezodstpw"/>
                      <w:ind w:left="360"/>
                      <w:jc w:val="right"/>
                      <w:rPr>
                        <w:b/>
                        <w:color w:val="4F81BD" w:themeColor="accent1"/>
                        <w:sz w:val="18"/>
                        <w:szCs w:val="20"/>
                      </w:rPr>
                    </w:pPr>
                    <w:r>
                      <w:rPr>
                        <w:b/>
                        <w:color w:val="4F81BD" w:themeColor="accent1"/>
                        <w:sz w:val="18"/>
                        <w:szCs w:val="20"/>
                      </w:rPr>
                      <w:t>JIM ROHN</w:t>
                    </w:r>
                  </w:p>
                </w:txbxContent>
              </v:textbox>
            </v:shape>
            <w10:wrap type="square" anchorx="margin" anchory="page"/>
          </v:group>
        </w:pict>
      </w:r>
      <w:r w:rsidR="007D25D5" w:rsidRPr="007D25D5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Skuteczne przeprowadzenie zespołu przez proces zmiany </w:t>
      </w:r>
      <w:r w:rsidR="007D25D5">
        <w:rPr>
          <w:rFonts w:asciiTheme="minorHAnsi" w:eastAsiaTheme="minorHAnsi" w:hAnsiTheme="minorHAnsi" w:cstheme="minorBidi"/>
          <w:sz w:val="20"/>
          <w:szCs w:val="20"/>
          <w:lang w:eastAsia="en-US"/>
        </w:rPr>
        <w:br/>
      </w:r>
      <w:r w:rsidR="007D25D5" w:rsidRPr="007D25D5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lub kryzysu jest wyzwaniem dla każdego menedżera. Szkolenie pokazuje w jaki sposób przygotować siebie i zespół do zmian. </w:t>
      </w:r>
    </w:p>
    <w:p w:rsidR="007D25D5" w:rsidRDefault="007D25D5" w:rsidP="007D25D5">
      <w:pPr>
        <w:pStyle w:val="NormalnyWeb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7D25D5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Odpowiemy na pytanie jak sprawić by zespół nie stracił motywacji w trakcie </w:t>
      </w: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zmian i osiągnął wyznaczane CELE</w:t>
      </w:r>
      <w:r w:rsidRPr="007D25D5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. </w:t>
      </w:r>
    </w:p>
    <w:p w:rsidR="007D25D5" w:rsidRPr="00280C16" w:rsidRDefault="007D25D5" w:rsidP="007D25D5">
      <w:pPr>
        <w:pStyle w:val="NormalnyWeb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7D25D5">
        <w:rPr>
          <w:rFonts w:asciiTheme="minorHAnsi" w:eastAsiaTheme="minorHAnsi" w:hAnsiTheme="minorHAnsi" w:cstheme="minorBidi"/>
          <w:sz w:val="20"/>
          <w:szCs w:val="20"/>
          <w:lang w:eastAsia="en-US"/>
        </w:rPr>
        <w:t>Uczestnicy szkolenia dowiedzą się także jakie umiejętności powinien posiadać lider zmiany, w jaki sposób przygotować komunikat, pokonać opór przed zmianą czy jak zbudować koalicję. Szkolenie dostarcza również efektywne narzędzia i uczy technik radzenia sobie z reakcjami pracowników na proces zmian, dopasowania stylu menedżerskiego do potrzeb organizacji i zespołu oraz uczy rozpoznawania emocji towarzyszących wprowadzanym zmianom i pokazuje sposoby radzenia sobie z nimi. Jednym słowem pokażemy jakie umiejętności powinien posiadać lider by odnieść sukces i jak sprawić by zmiana była szansą.</w:t>
      </w:r>
    </w:p>
    <w:p w:rsidR="00307B86" w:rsidRDefault="00C33373" w:rsidP="00307B86">
      <w:pPr>
        <w:spacing w:line="240" w:lineRule="auto"/>
        <w:jc w:val="both"/>
        <w:rPr>
          <w:rFonts w:ascii="Tahoma" w:hAnsi="Tahoma" w:cs="Tahoma"/>
          <w:b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344805</wp:posOffset>
            </wp:positionV>
            <wp:extent cx="2857500" cy="1673225"/>
            <wp:effectExtent l="0" t="0" r="0" b="3175"/>
            <wp:wrapTight wrapText="bothSides">
              <wp:wrapPolygon edited="0">
                <wp:start x="0" y="0"/>
                <wp:lineTo x="0" y="21395"/>
                <wp:lineTo x="21456" y="21395"/>
                <wp:lineTo x="21456" y="0"/>
                <wp:lineTo x="0" y="0"/>
              </wp:wrapPolygon>
            </wp:wrapTight>
            <wp:docPr id="3" name="Obraz 3" descr="Prawdziwe oblicze szefa - zbli&amp;zdot;a si&amp;eogon; Kongres Liderów Zmian [WIDEO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awdziwe oblicze szefa - zbli&amp;zdot;a si&amp;eogon; Kongres Liderów Zmian [WIDEO]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53F5">
        <w:rPr>
          <w:rFonts w:ascii="Tahoma" w:hAnsi="Tahoma" w:cs="Tahoma"/>
          <w:b/>
        </w:rPr>
        <w:br/>
      </w:r>
      <w:r w:rsidR="00307B86">
        <w:rPr>
          <w:rFonts w:ascii="Tahoma" w:hAnsi="Tahoma" w:cs="Tahoma"/>
          <w:b/>
        </w:rPr>
        <w:br/>
      </w:r>
      <w:r w:rsidR="00307B86">
        <w:rPr>
          <w:rFonts w:ascii="Tahoma" w:hAnsi="Tahoma" w:cs="Tahoma"/>
          <w:b/>
          <w:noProof/>
        </w:rPr>
        <w:drawing>
          <wp:inline distT="0" distB="0" distL="0" distR="0">
            <wp:extent cx="308758" cy="308758"/>
            <wp:effectExtent l="0" t="0" r="0" b="0"/>
            <wp:docPr id="64" name="Obraz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row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" cy="30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7B86">
        <w:rPr>
          <w:rFonts w:ascii="Tahoma" w:hAnsi="Tahoma" w:cs="Tahoma"/>
          <w:b/>
        </w:rPr>
        <w:t xml:space="preserve">  ADRESACI</w:t>
      </w:r>
    </w:p>
    <w:p w:rsidR="00C33373" w:rsidRPr="00C33373" w:rsidRDefault="00C33373" w:rsidP="00C33373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Warsztat przeznaczony</w:t>
      </w:r>
      <w:r w:rsidRPr="00C33373">
        <w:rPr>
          <w:sz w:val="20"/>
          <w:szCs w:val="20"/>
        </w:rPr>
        <w:t xml:space="preserve"> jest dla każdego, kto pełni role i funkcje przywódcze (właściciela firmy, menedżera, specjalisty lub osoby aspirującej do roli lidera), a także osób, zainteresowanych poszerzeniem wiedzy na temat motywowania, inspirowania, prowadzenia i zwiększenia potencjału organizacji. </w:t>
      </w:r>
    </w:p>
    <w:p w:rsidR="00BE470B" w:rsidRPr="00A508A9" w:rsidRDefault="00BE470B" w:rsidP="00A508A9">
      <w:pPr>
        <w:spacing w:line="240" w:lineRule="auto"/>
        <w:jc w:val="both"/>
        <w:rPr>
          <w:sz w:val="20"/>
          <w:szCs w:val="20"/>
        </w:rPr>
      </w:pPr>
    </w:p>
    <w:p w:rsidR="0071614E" w:rsidRDefault="00631603" w:rsidP="00F73AEF">
      <w:pPr>
        <w:pStyle w:val="Akapitzlist"/>
        <w:spacing w:line="240" w:lineRule="auto"/>
        <w:jc w:val="both"/>
        <w:rPr>
          <w:rFonts w:ascii="Tahoma" w:hAnsi="Tahoma" w:cs="Tahoma"/>
          <w:b/>
        </w:rPr>
      </w:pPr>
      <w:r w:rsidRPr="00631603">
        <w:rPr>
          <w:b/>
          <w:bCs/>
          <w:noProof/>
          <w:sz w:val="20"/>
          <w:szCs w:val="20"/>
        </w:rPr>
        <w:pict>
          <v:shape id="Pole tekstowe 2" o:spid="_x0000_s1032" type="#_x0000_t202" style="position:absolute;left:0;text-align:left;margin-left:345.75pt;margin-top:633.35pt;width:96pt;height:17.6pt;z-index:-251638784;visibility:visible;mso-wrap-distance-top:3.6pt;mso-wrap-distance-bottom:3.6pt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" filled="f" strokecolor="white [3212]">
            <v:textbox>
              <w:txbxContent>
                <w:p w:rsidR="001D0F6F" w:rsidRPr="001D0F6F" w:rsidRDefault="00437AFF">
                  <w:pPr>
                    <w:rPr>
                      <w:sz w:val="12"/>
                    </w:rPr>
                  </w:pPr>
                  <w:r>
                    <w:rPr>
                      <w:sz w:val="12"/>
                    </w:rPr>
                    <w:t>Źródło: autor nieznany</w:t>
                  </w:r>
                  <w:r w:rsidR="001D0F6F" w:rsidRPr="001D0F6F">
                    <w:rPr>
                      <w:sz w:val="12"/>
                    </w:rPr>
                    <w:t>, internet</w:t>
                  </w:r>
                </w:p>
              </w:txbxContent>
            </v:textbox>
            <w10:wrap anchory="margin"/>
          </v:shape>
        </w:pict>
      </w:r>
      <w:r w:rsidR="0071614E">
        <w:rPr>
          <w:rFonts w:ascii="Tahoma" w:hAnsi="Tahoma" w:cs="Tahoma"/>
          <w:b/>
        </w:rPr>
        <w:br w:type="page"/>
      </w:r>
    </w:p>
    <w:p w:rsidR="00C923CE" w:rsidRPr="00C923CE" w:rsidRDefault="00697834" w:rsidP="00697834">
      <w:pPr>
        <w:ind w:firstLine="708"/>
        <w:jc w:val="both"/>
        <w:rPr>
          <w:b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-219075</wp:posOffset>
            </wp:positionV>
            <wp:extent cx="586833" cy="533400"/>
            <wp:effectExtent l="0" t="0" r="3810" b="0"/>
            <wp:wrapNone/>
            <wp:docPr id="7" name="Obraz 7" descr="https://image.freepik.com/darmowe-ikony/trojk%C4%85t-ostro%C5%BCnie-wykrzyknik_318-9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trojk%C4%85t-ostro%C5%BCnie-wykrzyknik_318-912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6833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</w:rPr>
        <w:t xml:space="preserve"> </w:t>
      </w:r>
      <w:r w:rsidR="000950C5">
        <w:rPr>
          <w:rFonts w:ascii="Tahoma" w:hAnsi="Tahoma" w:cs="Tahoma"/>
          <w:b/>
        </w:rPr>
        <w:t>DEFINICJA</w:t>
      </w:r>
      <w:r w:rsidR="00C923CE" w:rsidRPr="00C923CE">
        <w:rPr>
          <w:rFonts w:ascii="Tahoma" w:hAnsi="Tahoma" w:cs="Tahoma"/>
          <w:b/>
        </w:rPr>
        <w:t xml:space="preserve"> "Menadżera zmiany"</w:t>
      </w:r>
    </w:p>
    <w:p w:rsidR="00C923CE" w:rsidRPr="00C923CE" w:rsidRDefault="00C923CE" w:rsidP="00C923CE">
      <w:pPr>
        <w:spacing w:after="60" w:line="240" w:lineRule="auto"/>
        <w:jc w:val="both"/>
        <w:rPr>
          <w:sz w:val="20"/>
          <w:szCs w:val="20"/>
        </w:rPr>
      </w:pPr>
      <w:r w:rsidRPr="00C923CE">
        <w:rPr>
          <w:sz w:val="20"/>
          <w:szCs w:val="20"/>
        </w:rPr>
        <w:t>Menedżerowie Zmiany to wszyscy ci, którzy w różny sposób przyczyniają się do procesu:</w:t>
      </w:r>
    </w:p>
    <w:p w:rsidR="00C923CE" w:rsidRPr="00C923CE" w:rsidRDefault="00C923CE" w:rsidP="00C923CE">
      <w:pPr>
        <w:spacing w:after="60" w:line="240" w:lineRule="auto"/>
        <w:ind w:firstLine="284"/>
        <w:jc w:val="both"/>
        <w:rPr>
          <w:sz w:val="20"/>
          <w:szCs w:val="20"/>
        </w:rPr>
      </w:pPr>
      <w:r w:rsidRPr="00C923CE">
        <w:rPr>
          <w:sz w:val="20"/>
          <w:szCs w:val="20"/>
        </w:rPr>
        <w:t>•</w:t>
      </w:r>
      <w:r w:rsidRPr="00C923CE">
        <w:rPr>
          <w:sz w:val="20"/>
          <w:szCs w:val="20"/>
        </w:rPr>
        <w:tab/>
        <w:t>dostrzegają potrzebę zmiany i określają tę zmianę;</w:t>
      </w:r>
    </w:p>
    <w:p w:rsidR="00C923CE" w:rsidRPr="00C923CE" w:rsidRDefault="00C923CE" w:rsidP="00C923CE">
      <w:pPr>
        <w:spacing w:after="60" w:line="240" w:lineRule="auto"/>
        <w:ind w:firstLine="284"/>
        <w:jc w:val="both"/>
        <w:rPr>
          <w:sz w:val="20"/>
          <w:szCs w:val="20"/>
        </w:rPr>
      </w:pPr>
      <w:r w:rsidRPr="00C923CE">
        <w:rPr>
          <w:sz w:val="20"/>
          <w:szCs w:val="20"/>
        </w:rPr>
        <w:t>•</w:t>
      </w:r>
      <w:r w:rsidRPr="00C923CE">
        <w:rPr>
          <w:sz w:val="20"/>
          <w:szCs w:val="20"/>
        </w:rPr>
        <w:tab/>
        <w:t>oceniają możliwości i zdolności organizacji do zmiany;</w:t>
      </w:r>
    </w:p>
    <w:p w:rsidR="00C923CE" w:rsidRPr="00C923CE" w:rsidRDefault="00C923CE" w:rsidP="00C923CE">
      <w:pPr>
        <w:spacing w:after="60" w:line="240" w:lineRule="auto"/>
        <w:ind w:firstLine="284"/>
        <w:jc w:val="both"/>
        <w:rPr>
          <w:sz w:val="20"/>
          <w:szCs w:val="20"/>
        </w:rPr>
      </w:pPr>
      <w:r w:rsidRPr="00C923CE">
        <w:rPr>
          <w:sz w:val="20"/>
          <w:szCs w:val="20"/>
        </w:rPr>
        <w:t>•</w:t>
      </w:r>
      <w:r w:rsidRPr="00C923CE">
        <w:rPr>
          <w:sz w:val="20"/>
          <w:szCs w:val="20"/>
        </w:rPr>
        <w:tab/>
        <w:t>zdobywają zasoby, planują zmianę i oceniają jej skutki;</w:t>
      </w:r>
    </w:p>
    <w:p w:rsidR="00C923CE" w:rsidRPr="00C923CE" w:rsidRDefault="00C923CE" w:rsidP="00C923CE">
      <w:pPr>
        <w:spacing w:after="60" w:line="240" w:lineRule="auto"/>
        <w:ind w:firstLine="284"/>
        <w:jc w:val="both"/>
        <w:rPr>
          <w:sz w:val="20"/>
          <w:szCs w:val="20"/>
        </w:rPr>
      </w:pPr>
      <w:r w:rsidRPr="00C923CE">
        <w:rPr>
          <w:sz w:val="20"/>
          <w:szCs w:val="20"/>
        </w:rPr>
        <w:t>•</w:t>
      </w:r>
      <w:r w:rsidRPr="00C923CE">
        <w:rPr>
          <w:sz w:val="20"/>
          <w:szCs w:val="20"/>
        </w:rPr>
        <w:tab/>
        <w:t>rozwijają strategie interesariuszy;</w:t>
      </w:r>
    </w:p>
    <w:p w:rsidR="00C923CE" w:rsidRPr="00C923CE" w:rsidRDefault="00C923CE" w:rsidP="00C923CE">
      <w:pPr>
        <w:spacing w:after="60" w:line="240" w:lineRule="auto"/>
        <w:ind w:firstLine="284"/>
        <w:jc w:val="both"/>
        <w:rPr>
          <w:sz w:val="20"/>
          <w:szCs w:val="20"/>
        </w:rPr>
      </w:pPr>
      <w:r w:rsidRPr="00C923CE">
        <w:rPr>
          <w:sz w:val="20"/>
          <w:szCs w:val="20"/>
        </w:rPr>
        <w:t>•</w:t>
      </w:r>
      <w:r w:rsidRPr="00C923CE">
        <w:rPr>
          <w:sz w:val="20"/>
          <w:szCs w:val="20"/>
        </w:rPr>
        <w:tab/>
        <w:t>angażują pracowników w proces zmian;</w:t>
      </w:r>
    </w:p>
    <w:p w:rsidR="00C923CE" w:rsidRPr="00C923CE" w:rsidRDefault="00C923CE" w:rsidP="00C923CE">
      <w:pPr>
        <w:spacing w:after="60" w:line="240" w:lineRule="auto"/>
        <w:ind w:firstLine="284"/>
        <w:jc w:val="both"/>
        <w:rPr>
          <w:sz w:val="20"/>
          <w:szCs w:val="20"/>
        </w:rPr>
      </w:pPr>
      <w:r w:rsidRPr="00C923CE">
        <w:rPr>
          <w:sz w:val="20"/>
          <w:szCs w:val="20"/>
        </w:rPr>
        <w:t>•</w:t>
      </w:r>
      <w:r w:rsidRPr="00C923CE">
        <w:rPr>
          <w:sz w:val="20"/>
          <w:szCs w:val="20"/>
        </w:rPr>
        <w:tab/>
        <w:t>dostarczają ludziom odpowiedniej wiedzy, umiejętności i postaw;</w:t>
      </w:r>
    </w:p>
    <w:p w:rsidR="00C923CE" w:rsidRPr="00C923CE" w:rsidRDefault="00C923CE" w:rsidP="00C923CE">
      <w:pPr>
        <w:spacing w:after="60" w:line="240" w:lineRule="auto"/>
        <w:ind w:firstLine="284"/>
        <w:jc w:val="both"/>
        <w:rPr>
          <w:sz w:val="20"/>
          <w:szCs w:val="20"/>
        </w:rPr>
      </w:pPr>
      <w:r w:rsidRPr="00C923CE">
        <w:rPr>
          <w:sz w:val="20"/>
          <w:szCs w:val="20"/>
        </w:rPr>
        <w:t>•</w:t>
      </w:r>
      <w:r w:rsidRPr="00C923CE">
        <w:rPr>
          <w:sz w:val="20"/>
          <w:szCs w:val="20"/>
        </w:rPr>
        <w:tab/>
        <w:t>komunikują zmianę;</w:t>
      </w:r>
    </w:p>
    <w:p w:rsidR="00C923CE" w:rsidRPr="00C923CE" w:rsidRDefault="00C923CE" w:rsidP="00C923CE">
      <w:pPr>
        <w:spacing w:after="60" w:line="240" w:lineRule="auto"/>
        <w:ind w:firstLine="284"/>
        <w:jc w:val="both"/>
        <w:rPr>
          <w:sz w:val="20"/>
          <w:szCs w:val="20"/>
        </w:rPr>
      </w:pPr>
      <w:r w:rsidRPr="00C923CE">
        <w:rPr>
          <w:sz w:val="20"/>
          <w:szCs w:val="20"/>
        </w:rPr>
        <w:t>•</w:t>
      </w:r>
      <w:r w:rsidRPr="00C923CE">
        <w:rPr>
          <w:sz w:val="20"/>
          <w:szCs w:val="20"/>
        </w:rPr>
        <w:tab/>
        <w:t>zarządzają projektami zmiany i mierzą jej postęp;</w:t>
      </w:r>
    </w:p>
    <w:p w:rsidR="00C923CE" w:rsidRPr="00C923CE" w:rsidRDefault="00C923CE" w:rsidP="00C923CE">
      <w:pPr>
        <w:spacing w:after="60" w:line="240" w:lineRule="auto"/>
        <w:ind w:firstLine="284"/>
        <w:jc w:val="both"/>
        <w:rPr>
          <w:sz w:val="20"/>
          <w:szCs w:val="20"/>
        </w:rPr>
      </w:pPr>
      <w:r w:rsidRPr="00C923CE">
        <w:rPr>
          <w:sz w:val="20"/>
          <w:szCs w:val="20"/>
        </w:rPr>
        <w:t>•</w:t>
      </w:r>
      <w:r w:rsidRPr="00C923CE">
        <w:rPr>
          <w:sz w:val="20"/>
          <w:szCs w:val="20"/>
        </w:rPr>
        <w:tab/>
        <w:t>ułatwiają pracę grup działających nad inicjatywą zmian;</w:t>
      </w:r>
    </w:p>
    <w:p w:rsidR="00C923CE" w:rsidRPr="00C923CE" w:rsidRDefault="00C923CE" w:rsidP="00C923CE">
      <w:pPr>
        <w:spacing w:after="60" w:line="240" w:lineRule="auto"/>
        <w:ind w:firstLine="284"/>
        <w:jc w:val="both"/>
        <w:rPr>
          <w:sz w:val="20"/>
          <w:szCs w:val="20"/>
        </w:rPr>
      </w:pPr>
      <w:r w:rsidRPr="00C923CE">
        <w:rPr>
          <w:sz w:val="20"/>
          <w:szCs w:val="20"/>
        </w:rPr>
        <w:t>•</w:t>
      </w:r>
      <w:r w:rsidRPr="00C923CE">
        <w:rPr>
          <w:sz w:val="20"/>
          <w:szCs w:val="20"/>
        </w:rPr>
        <w:tab/>
        <w:t>wspierają i wdrażają zmianę w organizacji.</w:t>
      </w:r>
    </w:p>
    <w:p w:rsidR="00C923CE" w:rsidRPr="00C923CE" w:rsidRDefault="00C923CE" w:rsidP="00C923CE">
      <w:pPr>
        <w:spacing w:before="120" w:after="60" w:line="240" w:lineRule="auto"/>
        <w:jc w:val="both"/>
        <w:rPr>
          <w:sz w:val="20"/>
          <w:szCs w:val="20"/>
        </w:rPr>
      </w:pPr>
      <w:r w:rsidRPr="00C923CE">
        <w:rPr>
          <w:sz w:val="20"/>
          <w:szCs w:val="20"/>
        </w:rPr>
        <w:t>Każda osoba zaangażowana w jakikolwiek sposób w ten proces spełnienia, przynajmniej po części, rolę "menadżera zmiany”.</w:t>
      </w:r>
    </w:p>
    <w:p w:rsidR="00C923CE" w:rsidRDefault="000950C5" w:rsidP="00C923CE">
      <w:pPr>
        <w:jc w:val="both"/>
        <w:rPr>
          <w:rFonts w:ascii="Tahoma" w:hAnsi="Tahoma" w:cs="Tahoma"/>
          <w:b/>
        </w:rPr>
      </w:pPr>
      <w:r w:rsidRPr="000950C5">
        <w:rPr>
          <w:rFonts w:ascii="Tahoma" w:hAnsi="Tahoma" w:cs="Tahoma"/>
          <w:b/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margin">
              <wp:posOffset>-114300</wp:posOffset>
            </wp:positionH>
            <wp:positionV relativeFrom="paragraph">
              <wp:posOffset>92710</wp:posOffset>
            </wp:positionV>
            <wp:extent cx="638175" cy="638175"/>
            <wp:effectExtent l="0" t="0" r="9525" b="9525"/>
            <wp:wrapNone/>
            <wp:docPr id="6" name="Obraz 6" descr="http://previews.123rf.com/images/vladvm/vladvm1507/vladvm150700677/42317541-The-manual-gearshift-icon-Car-and-transmission-symbol-Flat--Stock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views.123rf.com/images/vladvm/vladvm1507/vladvm150700677/42317541-The-manual-gearshift-icon-Car-and-transmission-symbol-Flat--Stock-Photo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23CE" w:rsidRPr="00C923CE" w:rsidRDefault="000950C5" w:rsidP="000950C5">
      <w:pPr>
        <w:ind w:left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C923CE" w:rsidRPr="00C923CE">
        <w:rPr>
          <w:rFonts w:ascii="Tahoma" w:hAnsi="Tahoma" w:cs="Tahoma"/>
          <w:b/>
        </w:rPr>
        <w:t>CZYM JEST ZMIANA</w:t>
      </w:r>
    </w:p>
    <w:p w:rsidR="00C923CE" w:rsidRPr="00C923CE" w:rsidRDefault="00C923CE" w:rsidP="00C923CE">
      <w:pPr>
        <w:jc w:val="both"/>
        <w:rPr>
          <w:sz w:val="20"/>
          <w:szCs w:val="20"/>
        </w:rPr>
      </w:pPr>
      <w:r w:rsidRPr="00C923CE">
        <w:rPr>
          <w:sz w:val="20"/>
          <w:szCs w:val="20"/>
        </w:rPr>
        <w:t>Model zmiany opisuje 4-etapowy ogólny proces zmiany przyjmowany przez wiele organizacji. Obok tych czterech kluczowych etapów zmiany znajdują się "angażowanie i komunikacja z interesariuszami" oraz "ludzka" strona zmiany, o której mowa w części "zmiana a jednostka".</w:t>
      </w:r>
    </w:p>
    <w:p w:rsidR="00C923CE" w:rsidRPr="00C923CE" w:rsidRDefault="00C923CE" w:rsidP="00C923CE">
      <w:pPr>
        <w:rPr>
          <w:sz w:val="20"/>
          <w:szCs w:val="20"/>
        </w:rPr>
      </w:pPr>
      <w:r w:rsidRPr="00C923CE">
        <w:rPr>
          <w:sz w:val="20"/>
          <w:szCs w:val="20"/>
        </w:rPr>
        <w:t>Rys. 1 Model zmiany</w:t>
      </w:r>
    </w:p>
    <w:p w:rsidR="00697834" w:rsidRDefault="00C923CE" w:rsidP="00697834">
      <w:pPr>
        <w:jc w:val="center"/>
        <w:rPr>
          <w:bCs/>
          <w:lang w:bidi="pl-PL"/>
        </w:rPr>
      </w:pPr>
      <w:r w:rsidRPr="00C923CE">
        <w:rPr>
          <w:noProof/>
        </w:rPr>
        <w:drawing>
          <wp:inline distT="0" distB="0" distL="0" distR="0">
            <wp:extent cx="5709037" cy="2926080"/>
            <wp:effectExtent l="0" t="0" r="6350" b="762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 cstate="print"/>
                    <a:srcRect l="16161" t="31204" r="35867" b="25061"/>
                    <a:stretch/>
                  </pic:blipFill>
                  <pic:spPr bwMode="auto">
                    <a:xfrm>
                      <a:off x="0" y="0"/>
                      <a:ext cx="5709037" cy="2926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923CE" w:rsidRPr="00C923CE" w:rsidRDefault="00697834" w:rsidP="00697834">
      <w:pPr>
        <w:ind w:left="7080"/>
        <w:rPr>
          <w:bCs/>
          <w:sz w:val="18"/>
          <w:lang w:bidi="pl-PL"/>
        </w:rPr>
      </w:pPr>
      <w:r w:rsidRPr="00697834">
        <w:rPr>
          <w:bCs/>
          <w:sz w:val="18"/>
          <w:lang w:bidi="pl-PL"/>
        </w:rPr>
        <w:t xml:space="preserve">Źródło: </w:t>
      </w:r>
      <w:r>
        <w:rPr>
          <w:bCs/>
          <w:sz w:val="18"/>
          <w:lang w:bidi="pl-PL"/>
        </w:rPr>
        <w:t xml:space="preserve">materiały </w:t>
      </w:r>
      <w:r w:rsidRPr="00697834">
        <w:rPr>
          <w:bCs/>
          <w:sz w:val="18"/>
          <w:lang w:bidi="pl-PL"/>
        </w:rPr>
        <w:t>CRM S.A.</w:t>
      </w:r>
    </w:p>
    <w:p w:rsidR="00C923CE" w:rsidRPr="00C923CE" w:rsidRDefault="00C923CE" w:rsidP="00C923CE">
      <w:pPr>
        <w:rPr>
          <w:sz w:val="20"/>
          <w:szCs w:val="20"/>
        </w:rPr>
      </w:pPr>
      <w:r w:rsidRPr="00C923CE">
        <w:rPr>
          <w:sz w:val="20"/>
          <w:szCs w:val="20"/>
        </w:rPr>
        <w:t>Pozycje w każdym z pól na schemacie podają powiązane kluczowe tematy z zarządzania zmianą, które będą omawiane w trakcie kursu. Wyjściowym założeniem jest to, że po pierwsze musimy zrozumieć sposób, w jaki zmiana dotyka osób ponieważ to stwarza podstawy do definiowania, planowania i realizacji udanych zmian.</w:t>
      </w:r>
    </w:p>
    <w:p w:rsidR="00C923CE" w:rsidRDefault="00C923CE" w:rsidP="00C923CE">
      <w:pPr>
        <w:spacing w:line="240" w:lineRule="auto"/>
        <w:jc w:val="both"/>
        <w:rPr>
          <w:rFonts w:ascii="Tahoma" w:hAnsi="Tahoma" w:cs="Tahoma"/>
          <w:b/>
        </w:rPr>
      </w:pPr>
    </w:p>
    <w:p w:rsidR="00307B86" w:rsidRPr="00494DAD" w:rsidRDefault="00F73AEF" w:rsidP="00494DAD">
      <w:pPr>
        <w:spacing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br/>
      </w:r>
      <w:r w:rsidR="00EC29BE"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35" name="Obraz 35" descr="https://image.freepik.com/free-icon/worker-of-construction-working-with-a-shovel-beside-material-pile_318-62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freepik.com/free-icon/worker-of-construction-working-with-a-shovel-beside-material-pile_318-62011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4DAD">
        <w:rPr>
          <w:rFonts w:ascii="Tahoma" w:hAnsi="Tahoma" w:cs="Tahoma"/>
          <w:b/>
        </w:rPr>
        <w:t>METODA PRACY NA WASZTACIE</w:t>
      </w:r>
    </w:p>
    <w:p w:rsidR="00494DAD" w:rsidRDefault="00494DAD" w:rsidP="00CF0477">
      <w:pPr>
        <w:autoSpaceDE w:val="0"/>
        <w:autoSpaceDN w:val="0"/>
        <w:adjustRightInd w:val="0"/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trakcie warsztatu głó</w:t>
      </w:r>
      <w:r w:rsidR="00F41D42">
        <w:rPr>
          <w:sz w:val="20"/>
          <w:szCs w:val="20"/>
        </w:rPr>
        <w:t>wny nacisk kładzi</w:t>
      </w:r>
      <w:r w:rsidR="0054365F">
        <w:rPr>
          <w:sz w:val="20"/>
          <w:szCs w:val="20"/>
        </w:rPr>
        <w:t>ony będzie</w:t>
      </w:r>
      <w:r>
        <w:rPr>
          <w:sz w:val="20"/>
          <w:szCs w:val="20"/>
        </w:rPr>
        <w:t xml:space="preserve"> na praktyczne zastosowanie poznanej wiedzy, metod i technik</w:t>
      </w:r>
      <w:r w:rsidR="00EB4A83">
        <w:rPr>
          <w:sz w:val="20"/>
          <w:szCs w:val="20"/>
        </w:rPr>
        <w:t xml:space="preserve">. </w:t>
      </w:r>
      <w:r w:rsidR="0054365F">
        <w:rPr>
          <w:sz w:val="20"/>
          <w:szCs w:val="20"/>
        </w:rPr>
        <w:t>Uczestnicy warsztatu stawiani będą</w:t>
      </w:r>
      <w:r w:rsidR="002411B3">
        <w:rPr>
          <w:sz w:val="20"/>
          <w:szCs w:val="20"/>
        </w:rPr>
        <w:t xml:space="preserve"> w sytuacjach wymagających aktywnego udziału w omawianych i ćwiczonych zagadnieniach. </w:t>
      </w:r>
      <w:r w:rsidR="0054365F">
        <w:rPr>
          <w:sz w:val="20"/>
          <w:szCs w:val="20"/>
        </w:rPr>
        <w:t>Wspierany przez trenera będzie</w:t>
      </w:r>
      <w:r w:rsidR="00EC29BE" w:rsidRPr="00EC29BE">
        <w:rPr>
          <w:sz w:val="20"/>
          <w:szCs w:val="20"/>
        </w:rPr>
        <w:t xml:space="preserve"> także proces analizy i wyciągania wniosków z zaistniałych </w:t>
      </w:r>
      <w:r w:rsidR="00EC29BE" w:rsidRPr="00106A55">
        <w:rPr>
          <w:sz w:val="20"/>
          <w:szCs w:val="20"/>
        </w:rPr>
        <w:t xml:space="preserve">sytuacji. </w:t>
      </w:r>
      <w:r w:rsidR="00CF0477" w:rsidRPr="00106A55">
        <w:rPr>
          <w:sz w:val="20"/>
          <w:szCs w:val="20"/>
        </w:rPr>
        <w:t>Trener aktywnie</w:t>
      </w:r>
      <w:r w:rsidR="0054365F" w:rsidRPr="00106A55">
        <w:rPr>
          <w:sz w:val="20"/>
          <w:szCs w:val="20"/>
        </w:rPr>
        <w:t xml:space="preserve"> będzie wspierał</w:t>
      </w:r>
      <w:r w:rsidR="00CF0477" w:rsidRPr="00106A55">
        <w:rPr>
          <w:sz w:val="20"/>
          <w:szCs w:val="20"/>
        </w:rPr>
        <w:t xml:space="preserve"> uczestników warsztatu w zaadoptowaniu metod i technik w kontekście ich </w:t>
      </w:r>
      <w:r w:rsidR="00EC29BE" w:rsidRPr="00106A55">
        <w:rPr>
          <w:sz w:val="20"/>
          <w:szCs w:val="20"/>
        </w:rPr>
        <w:t xml:space="preserve">dalszego rozwoju. </w:t>
      </w:r>
      <w:r w:rsidR="00CF0477" w:rsidRPr="00106A55">
        <w:rPr>
          <w:sz w:val="20"/>
          <w:szCs w:val="20"/>
        </w:rPr>
        <w:t>Po</w:t>
      </w:r>
      <w:r w:rsidR="0054365F" w:rsidRPr="00106A55">
        <w:rPr>
          <w:sz w:val="20"/>
          <w:szCs w:val="20"/>
        </w:rPr>
        <w:t xml:space="preserve">dczas warsztatu trener będzie starał się aby uczestnicy szkolenia dzielili się między sobą </w:t>
      </w:r>
      <w:r w:rsidR="00CF0477" w:rsidRPr="00106A55">
        <w:rPr>
          <w:sz w:val="20"/>
          <w:szCs w:val="20"/>
        </w:rPr>
        <w:t>doświadczeniami (sukcesami i błędami) z ich życia zawodowego</w:t>
      </w:r>
      <w:r w:rsidR="0054365F" w:rsidRPr="00106A55">
        <w:rPr>
          <w:sz w:val="20"/>
          <w:szCs w:val="20"/>
        </w:rPr>
        <w:t xml:space="preserve"> dotyczącymi omawianych i ćwiczonych podczas warsztatu kwestii</w:t>
      </w:r>
      <w:r w:rsidR="00CF0477" w:rsidRPr="00106A55">
        <w:rPr>
          <w:sz w:val="20"/>
          <w:szCs w:val="20"/>
        </w:rPr>
        <w:t>.</w:t>
      </w:r>
    </w:p>
    <w:p w:rsidR="002411B3" w:rsidRPr="0071614E" w:rsidRDefault="002411B3" w:rsidP="00CF0477">
      <w:pPr>
        <w:autoSpaceDE w:val="0"/>
        <w:autoSpaceDN w:val="0"/>
        <w:adjustRightInd w:val="0"/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celu maksymalnego zaangażowania uczestników w szkolenie, trener </w:t>
      </w:r>
      <w:r w:rsidR="00F73AEF">
        <w:rPr>
          <w:sz w:val="20"/>
          <w:szCs w:val="20"/>
        </w:rPr>
        <w:t xml:space="preserve">będzie </w:t>
      </w:r>
      <w:r>
        <w:rPr>
          <w:sz w:val="20"/>
          <w:szCs w:val="20"/>
        </w:rPr>
        <w:t>korzysta</w:t>
      </w:r>
      <w:r w:rsidR="00F73AEF">
        <w:rPr>
          <w:sz w:val="20"/>
          <w:szCs w:val="20"/>
        </w:rPr>
        <w:t>ł</w:t>
      </w:r>
      <w:r>
        <w:rPr>
          <w:sz w:val="20"/>
          <w:szCs w:val="20"/>
        </w:rPr>
        <w:t xml:space="preserve"> z różnorodnych metod warsztatowo-treningowych, w tym</w:t>
      </w:r>
      <w:r w:rsidR="00CF0477">
        <w:rPr>
          <w:sz w:val="20"/>
          <w:szCs w:val="20"/>
        </w:rPr>
        <w:t xml:space="preserve">: </w:t>
      </w:r>
      <w:r w:rsidR="00F73AEF">
        <w:rPr>
          <w:sz w:val="20"/>
          <w:szCs w:val="20"/>
        </w:rPr>
        <w:t>od</w:t>
      </w:r>
      <w:r w:rsidR="00CF0477" w:rsidRPr="0071614E">
        <w:rPr>
          <w:sz w:val="20"/>
          <w:szCs w:val="20"/>
        </w:rPr>
        <w:t>grywanie ról i scenek, instruktaż, dyskusj</w:t>
      </w:r>
      <w:r w:rsidR="0071614E">
        <w:rPr>
          <w:sz w:val="20"/>
          <w:szCs w:val="20"/>
        </w:rPr>
        <w:t xml:space="preserve">a moderowana, gorące krzesło, </w:t>
      </w:r>
      <w:r w:rsidR="00C060C4" w:rsidRPr="0071614E">
        <w:rPr>
          <w:sz w:val="20"/>
          <w:szCs w:val="20"/>
        </w:rPr>
        <w:t>prezentacja,</w:t>
      </w:r>
      <w:r w:rsidR="00216C03" w:rsidRPr="0071614E">
        <w:rPr>
          <w:sz w:val="20"/>
          <w:szCs w:val="20"/>
        </w:rPr>
        <w:t xml:space="preserve"> </w:t>
      </w:r>
      <w:r w:rsidR="00090AD7" w:rsidRPr="0071614E">
        <w:rPr>
          <w:sz w:val="20"/>
          <w:szCs w:val="20"/>
        </w:rPr>
        <w:t xml:space="preserve">odgrywanie ról, </w:t>
      </w:r>
      <w:r w:rsidR="00C060C4" w:rsidRPr="0071614E">
        <w:rPr>
          <w:sz w:val="20"/>
          <w:szCs w:val="20"/>
        </w:rPr>
        <w:t>ćwiczenia indywidualne i praca w zespołach</w:t>
      </w:r>
      <w:r w:rsidR="00090AD7" w:rsidRPr="0071614E">
        <w:rPr>
          <w:sz w:val="20"/>
          <w:szCs w:val="20"/>
        </w:rPr>
        <w:t>, mini wykład</w:t>
      </w:r>
      <w:r w:rsidR="0071614E">
        <w:rPr>
          <w:sz w:val="20"/>
          <w:szCs w:val="20"/>
        </w:rPr>
        <w:t>y</w:t>
      </w:r>
      <w:r w:rsidR="00090AD7" w:rsidRPr="0071614E">
        <w:rPr>
          <w:sz w:val="20"/>
          <w:szCs w:val="20"/>
        </w:rPr>
        <w:t xml:space="preserve">, </w:t>
      </w:r>
      <w:proofErr w:type="spellStart"/>
      <w:r w:rsidR="00090AD7" w:rsidRPr="0071614E">
        <w:rPr>
          <w:sz w:val="20"/>
          <w:szCs w:val="20"/>
        </w:rPr>
        <w:t>autotesty</w:t>
      </w:r>
      <w:proofErr w:type="spellEnd"/>
      <w:r w:rsidR="00090AD7" w:rsidRPr="0071614E">
        <w:rPr>
          <w:sz w:val="20"/>
          <w:szCs w:val="20"/>
        </w:rPr>
        <w:t>, dyskusja</w:t>
      </w:r>
      <w:r w:rsidR="0071614E">
        <w:rPr>
          <w:sz w:val="20"/>
          <w:szCs w:val="20"/>
        </w:rPr>
        <w:t xml:space="preserve"> </w:t>
      </w:r>
      <w:r w:rsidR="00090AD7" w:rsidRPr="0071614E">
        <w:rPr>
          <w:sz w:val="20"/>
          <w:szCs w:val="20"/>
        </w:rPr>
        <w:t>- wymiana doświadczeń</w:t>
      </w:r>
      <w:r w:rsidR="0071614E">
        <w:rPr>
          <w:sz w:val="20"/>
          <w:szCs w:val="20"/>
        </w:rPr>
        <w:t>, symulacje oraz</w:t>
      </w:r>
      <w:r w:rsidR="0071614E" w:rsidRPr="0071614E">
        <w:rPr>
          <w:sz w:val="20"/>
          <w:szCs w:val="20"/>
        </w:rPr>
        <w:t xml:space="preserve"> analiza przypadków</w:t>
      </w:r>
      <w:r w:rsidR="0071614E">
        <w:rPr>
          <w:sz w:val="20"/>
          <w:szCs w:val="20"/>
        </w:rPr>
        <w:t>.</w:t>
      </w:r>
    </w:p>
    <w:p w:rsidR="00494DAD" w:rsidRPr="00DB5C24" w:rsidRDefault="00494DAD" w:rsidP="00307B86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07B86" w:rsidRPr="00DB5C24" w:rsidRDefault="00307B86" w:rsidP="00307B86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rFonts w:ascii="Tahoma" w:hAnsi="Tahoma" w:cs="Tahoma"/>
          <w:b/>
          <w:noProof/>
        </w:rPr>
        <w:drawing>
          <wp:inline distT="0" distB="0" distL="0" distR="0">
            <wp:extent cx="380010" cy="380010"/>
            <wp:effectExtent l="0" t="0" r="1270" b="1270"/>
            <wp:docPr id="66" name="Obraz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uments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53" cy="38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5A04">
        <w:rPr>
          <w:rFonts w:ascii="Tahoma" w:hAnsi="Tahoma" w:cs="Tahoma"/>
          <w:b/>
        </w:rPr>
        <w:t xml:space="preserve">  PROGRAM WARSZTATU</w:t>
      </w:r>
    </w:p>
    <w:p w:rsidR="00307B86" w:rsidRPr="00DB5C24" w:rsidRDefault="00307B86" w:rsidP="00307B86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8B4231" w:rsidRPr="008B4231" w:rsidRDefault="008B4231" w:rsidP="008B423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0"/>
        </w:rPr>
      </w:pPr>
      <w:r w:rsidRPr="008B4231">
        <w:rPr>
          <w:rFonts w:ascii="Calibri" w:eastAsia="Times New Roman" w:hAnsi="Calibri" w:cs="Times New Roman"/>
          <w:sz w:val="20"/>
        </w:rPr>
        <w:t>Umiejętności i kompetencje menedżerskie</w:t>
      </w:r>
    </w:p>
    <w:p w:rsidR="008B4231" w:rsidRPr="008B4231" w:rsidRDefault="008B4231" w:rsidP="008B4231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0"/>
        </w:rPr>
      </w:pPr>
      <w:r w:rsidRPr="008B4231">
        <w:rPr>
          <w:rFonts w:ascii="Calibri" w:eastAsia="Times New Roman" w:hAnsi="Calibri" w:cs="Times New Roman"/>
          <w:sz w:val="20"/>
        </w:rPr>
        <w:t>Zasadnicze cechy charakteryzujące osobowość efektywnych menedżerów</w:t>
      </w:r>
    </w:p>
    <w:p w:rsidR="008B4231" w:rsidRPr="008B4231" w:rsidRDefault="008B4231" w:rsidP="008B4231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0"/>
        </w:rPr>
      </w:pPr>
      <w:r w:rsidRPr="008B4231">
        <w:rPr>
          <w:rFonts w:ascii="Calibri" w:eastAsia="Times New Roman" w:hAnsi="Calibri" w:cs="Times New Roman"/>
          <w:sz w:val="20"/>
        </w:rPr>
        <w:t>Trzy poziomy analizy kompetencji menedżera</w:t>
      </w:r>
    </w:p>
    <w:p w:rsidR="008B4231" w:rsidRPr="008B4231" w:rsidRDefault="008B4231" w:rsidP="008B423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0"/>
        </w:rPr>
      </w:pPr>
      <w:r w:rsidRPr="008B4231">
        <w:rPr>
          <w:rFonts w:ascii="Calibri" w:eastAsia="Times New Roman" w:hAnsi="Calibri" w:cs="Times New Roman"/>
          <w:sz w:val="20"/>
        </w:rPr>
        <w:t>Role i funkcje kierownicze</w:t>
      </w:r>
    </w:p>
    <w:p w:rsidR="008B4231" w:rsidRPr="008B4231" w:rsidRDefault="008B4231" w:rsidP="008B423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0"/>
        </w:rPr>
      </w:pPr>
      <w:r w:rsidRPr="008B4231">
        <w:rPr>
          <w:rFonts w:ascii="Calibri" w:eastAsia="Times New Roman" w:hAnsi="Calibri" w:cs="Times New Roman"/>
          <w:sz w:val="20"/>
        </w:rPr>
        <w:t>Kierowanie sobą</w:t>
      </w:r>
    </w:p>
    <w:p w:rsidR="008B4231" w:rsidRPr="008B4231" w:rsidRDefault="008B4231" w:rsidP="008B423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0"/>
        </w:rPr>
      </w:pPr>
      <w:r w:rsidRPr="008B4231">
        <w:rPr>
          <w:rFonts w:ascii="Calibri" w:eastAsia="Times New Roman" w:hAnsi="Calibri" w:cs="Times New Roman"/>
          <w:sz w:val="20"/>
        </w:rPr>
        <w:t>Zrządzanie stresem</w:t>
      </w:r>
    </w:p>
    <w:p w:rsidR="008B4231" w:rsidRPr="008B4231" w:rsidRDefault="008B4231" w:rsidP="008B423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0"/>
        </w:rPr>
      </w:pPr>
      <w:r w:rsidRPr="008B4231">
        <w:rPr>
          <w:rFonts w:ascii="Calibri" w:eastAsia="Times New Roman" w:hAnsi="Calibri" w:cs="Times New Roman"/>
          <w:sz w:val="20"/>
        </w:rPr>
        <w:t>Delegowanie i organizowanie czasu pracy własnej</w:t>
      </w:r>
    </w:p>
    <w:p w:rsidR="008B4231" w:rsidRPr="008B4231" w:rsidRDefault="008B4231" w:rsidP="008B423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0"/>
        </w:rPr>
      </w:pPr>
      <w:r w:rsidRPr="008B4231">
        <w:rPr>
          <w:rFonts w:ascii="Calibri" w:eastAsia="Times New Roman" w:hAnsi="Calibri" w:cs="Times New Roman"/>
          <w:sz w:val="20"/>
        </w:rPr>
        <w:t>Coaching</w:t>
      </w:r>
    </w:p>
    <w:p w:rsidR="008B4231" w:rsidRPr="008B4231" w:rsidRDefault="008B4231" w:rsidP="008B423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0"/>
        </w:rPr>
      </w:pPr>
      <w:r w:rsidRPr="008B4231">
        <w:rPr>
          <w:rFonts w:ascii="Calibri" w:eastAsia="Times New Roman" w:hAnsi="Calibri" w:cs="Times New Roman"/>
          <w:sz w:val="20"/>
        </w:rPr>
        <w:t>Style uczenia a proces zmiany i metody doskonalenia kadry menedżerskiej</w:t>
      </w:r>
    </w:p>
    <w:p w:rsidR="008B4231" w:rsidRPr="008B4231" w:rsidRDefault="008B4231" w:rsidP="00C923CE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0"/>
        </w:rPr>
      </w:pPr>
      <w:r w:rsidRPr="008B4231">
        <w:rPr>
          <w:rFonts w:ascii="Calibri" w:eastAsia="Times New Roman" w:hAnsi="Calibri" w:cs="Times New Roman"/>
          <w:sz w:val="20"/>
        </w:rPr>
        <w:t>Przywództwo i style kierowania</w:t>
      </w:r>
    </w:p>
    <w:p w:rsidR="008B4231" w:rsidRPr="008B4231" w:rsidRDefault="008B4231" w:rsidP="008B423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0"/>
        </w:rPr>
      </w:pPr>
      <w:r w:rsidRPr="008B4231">
        <w:rPr>
          <w:rFonts w:ascii="Calibri" w:eastAsia="Times New Roman" w:hAnsi="Calibri" w:cs="Times New Roman"/>
          <w:sz w:val="20"/>
        </w:rPr>
        <w:t xml:space="preserve">Budowanie zespołów i model </w:t>
      </w:r>
      <w:proofErr w:type="spellStart"/>
      <w:r w:rsidRPr="008B4231">
        <w:rPr>
          <w:rFonts w:ascii="Calibri" w:eastAsia="Times New Roman" w:hAnsi="Calibri" w:cs="Times New Roman"/>
          <w:sz w:val="20"/>
        </w:rPr>
        <w:t>Belbina</w:t>
      </w:r>
      <w:proofErr w:type="spellEnd"/>
    </w:p>
    <w:p w:rsidR="008B4231" w:rsidRPr="008B4231" w:rsidRDefault="008B4231" w:rsidP="008B423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0"/>
        </w:rPr>
      </w:pPr>
      <w:r w:rsidRPr="008B4231">
        <w:rPr>
          <w:rFonts w:ascii="Calibri" w:eastAsia="Times New Roman" w:hAnsi="Calibri" w:cs="Times New Roman"/>
          <w:sz w:val="20"/>
        </w:rPr>
        <w:t>Proces podejmowania decyzji i twórcze rozwiązywanie problemów</w:t>
      </w:r>
    </w:p>
    <w:p w:rsidR="008B4231" w:rsidRPr="008B4231" w:rsidRDefault="008B4231" w:rsidP="008B4231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0"/>
        </w:rPr>
      </w:pPr>
      <w:r w:rsidRPr="008B4231">
        <w:rPr>
          <w:rFonts w:ascii="Calibri" w:eastAsia="Times New Roman" w:hAnsi="Calibri" w:cs="Times New Roman"/>
          <w:sz w:val="20"/>
        </w:rPr>
        <w:t>Rodzaje decyzji i techniki podejmowania decyzji</w:t>
      </w:r>
    </w:p>
    <w:p w:rsidR="008B4231" w:rsidRPr="008B4231" w:rsidRDefault="008B4231" w:rsidP="008B4231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0"/>
        </w:rPr>
      </w:pPr>
      <w:r w:rsidRPr="008B4231">
        <w:rPr>
          <w:rFonts w:ascii="Calibri" w:eastAsia="Times New Roman" w:hAnsi="Calibri" w:cs="Times New Roman"/>
          <w:sz w:val="20"/>
        </w:rPr>
        <w:t>Twórcze podejście do rozwiązywania problemów</w:t>
      </w:r>
    </w:p>
    <w:p w:rsidR="008B4231" w:rsidRPr="008B4231" w:rsidRDefault="008B4231" w:rsidP="008B423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0"/>
        </w:rPr>
      </w:pPr>
      <w:r w:rsidRPr="008B4231">
        <w:rPr>
          <w:rFonts w:ascii="Calibri" w:eastAsia="Times New Roman" w:hAnsi="Calibri" w:cs="Times New Roman"/>
          <w:sz w:val="20"/>
        </w:rPr>
        <w:t>Motywacja – najważniejsze potrzeby pracowników</w:t>
      </w:r>
    </w:p>
    <w:p w:rsidR="008B4231" w:rsidRPr="008B4231" w:rsidRDefault="008B4231" w:rsidP="008B423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0"/>
        </w:rPr>
      </w:pPr>
      <w:r w:rsidRPr="008B4231">
        <w:rPr>
          <w:rFonts w:ascii="Calibri" w:eastAsia="Times New Roman" w:hAnsi="Calibri" w:cs="Times New Roman"/>
          <w:sz w:val="20"/>
        </w:rPr>
        <w:t>Czynniki wywierające wpływ na zachowanie ludzi w organizacji</w:t>
      </w:r>
    </w:p>
    <w:p w:rsidR="008B4231" w:rsidRPr="008B4231" w:rsidRDefault="008B4231" w:rsidP="008B423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0"/>
        </w:rPr>
      </w:pPr>
      <w:r w:rsidRPr="008B4231">
        <w:rPr>
          <w:rFonts w:ascii="Calibri" w:eastAsia="Times New Roman" w:hAnsi="Calibri" w:cs="Times New Roman"/>
          <w:sz w:val="20"/>
        </w:rPr>
        <w:t>Osobowość i zmiana</w:t>
      </w:r>
    </w:p>
    <w:p w:rsidR="008B4231" w:rsidRPr="008B4231" w:rsidRDefault="008B4231" w:rsidP="008B423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0"/>
        </w:rPr>
      </w:pPr>
      <w:r w:rsidRPr="008B4231">
        <w:rPr>
          <w:rFonts w:ascii="Calibri" w:eastAsia="Times New Roman" w:hAnsi="Calibri" w:cs="Times New Roman"/>
          <w:sz w:val="20"/>
        </w:rPr>
        <w:t xml:space="preserve"> Zarządzanie zmianą własną i przechodzeniem innych przez zmianę</w:t>
      </w:r>
    </w:p>
    <w:p w:rsidR="008B4231" w:rsidRPr="008B4231" w:rsidRDefault="008B4231" w:rsidP="008B423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0"/>
        </w:rPr>
      </w:pPr>
      <w:r w:rsidRPr="008B4231">
        <w:rPr>
          <w:rFonts w:ascii="Calibri" w:eastAsia="Times New Roman" w:hAnsi="Calibri" w:cs="Times New Roman"/>
          <w:sz w:val="20"/>
        </w:rPr>
        <w:t>Umiejętności lidera zmiany:</w:t>
      </w:r>
    </w:p>
    <w:p w:rsidR="008B4231" w:rsidRPr="008B4231" w:rsidRDefault="008B4231" w:rsidP="008B4231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0"/>
        </w:rPr>
      </w:pPr>
      <w:r w:rsidRPr="008B4231">
        <w:rPr>
          <w:rFonts w:ascii="Calibri" w:eastAsia="Times New Roman" w:hAnsi="Calibri" w:cs="Times New Roman"/>
          <w:sz w:val="20"/>
        </w:rPr>
        <w:t>Role, które pełnią liderzy</w:t>
      </w:r>
    </w:p>
    <w:p w:rsidR="008B4231" w:rsidRPr="008B4231" w:rsidRDefault="008B4231" w:rsidP="008B4231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0"/>
        </w:rPr>
      </w:pPr>
      <w:r w:rsidRPr="008B4231">
        <w:rPr>
          <w:rFonts w:ascii="Calibri" w:eastAsia="Times New Roman" w:hAnsi="Calibri" w:cs="Times New Roman"/>
          <w:sz w:val="20"/>
        </w:rPr>
        <w:t>Style, cechy i umiejętności przywódcze</w:t>
      </w:r>
    </w:p>
    <w:p w:rsidR="008B4231" w:rsidRPr="008B4231" w:rsidRDefault="008B4231" w:rsidP="008B4231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0"/>
        </w:rPr>
      </w:pPr>
      <w:r w:rsidRPr="008B4231">
        <w:rPr>
          <w:rFonts w:ascii="Calibri" w:eastAsia="Times New Roman" w:hAnsi="Calibri" w:cs="Times New Roman"/>
          <w:sz w:val="20"/>
        </w:rPr>
        <w:t>Dostosowanie rodzaju przywództwa do różnych faz zmian</w:t>
      </w:r>
    </w:p>
    <w:p w:rsidR="008B4231" w:rsidRPr="008B4231" w:rsidRDefault="008B4231" w:rsidP="008B4231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0"/>
        </w:rPr>
      </w:pPr>
      <w:r w:rsidRPr="008B4231">
        <w:rPr>
          <w:rFonts w:ascii="Calibri" w:eastAsia="Times New Roman" w:hAnsi="Calibri" w:cs="Times New Roman"/>
          <w:sz w:val="20"/>
        </w:rPr>
        <w:t>Znaczenie samowiedzy i zasobów wewnętrznych</w:t>
      </w:r>
    </w:p>
    <w:p w:rsidR="00032FC6" w:rsidRDefault="00032FC6">
      <w:pPr>
        <w:rPr>
          <w:rFonts w:ascii="Calibri" w:eastAsia="Times New Roman" w:hAnsi="Calibri" w:cs="Times New Roman"/>
          <w:sz w:val="20"/>
        </w:rPr>
      </w:pPr>
      <w:r>
        <w:rPr>
          <w:rFonts w:ascii="Calibri" w:eastAsia="Times New Roman" w:hAnsi="Calibri" w:cs="Times New Roman"/>
          <w:sz w:val="20"/>
        </w:rPr>
        <w:br w:type="page"/>
      </w:r>
    </w:p>
    <w:p w:rsidR="008B4231" w:rsidRPr="008B4231" w:rsidRDefault="008B4231" w:rsidP="008B423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0"/>
        </w:rPr>
      </w:pPr>
      <w:r w:rsidRPr="008B4231">
        <w:rPr>
          <w:rFonts w:ascii="Calibri" w:eastAsia="Times New Roman" w:hAnsi="Calibri" w:cs="Times New Roman"/>
          <w:sz w:val="20"/>
        </w:rPr>
        <w:lastRenderedPageBreak/>
        <w:t>Zadania lidera zmiany w trakcie zmiany zespołowej</w:t>
      </w:r>
    </w:p>
    <w:p w:rsidR="008B4231" w:rsidRDefault="008B4231" w:rsidP="008B4231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0"/>
        </w:rPr>
      </w:pPr>
      <w:r w:rsidRPr="008B4231">
        <w:rPr>
          <w:rFonts w:ascii="Calibri" w:eastAsia="Times New Roman" w:hAnsi="Calibri" w:cs="Times New Roman"/>
          <w:sz w:val="20"/>
        </w:rPr>
        <w:t>Sposoby poprawy efektywności zespołu</w:t>
      </w:r>
    </w:p>
    <w:p w:rsidR="008B4231" w:rsidRPr="008B4231" w:rsidRDefault="008B4231" w:rsidP="008B4231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0"/>
        </w:rPr>
      </w:pPr>
      <w:r w:rsidRPr="008B4231">
        <w:rPr>
          <w:rFonts w:ascii="Calibri" w:eastAsia="Times New Roman" w:hAnsi="Calibri" w:cs="Times New Roman"/>
          <w:sz w:val="20"/>
        </w:rPr>
        <w:t>Metody dostosowania się zespołów do zmian organizacyjnych</w:t>
      </w:r>
    </w:p>
    <w:p w:rsidR="008B4231" w:rsidRPr="008B4231" w:rsidRDefault="008B4231" w:rsidP="008B423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0"/>
        </w:rPr>
      </w:pPr>
      <w:r w:rsidRPr="008B4231">
        <w:rPr>
          <w:rFonts w:ascii="Calibri" w:eastAsia="Times New Roman" w:hAnsi="Calibri" w:cs="Times New Roman"/>
          <w:sz w:val="20"/>
        </w:rPr>
        <w:t>Rola umiejętności interpersonalnych lidera zmiany</w:t>
      </w:r>
    </w:p>
    <w:p w:rsidR="008B4231" w:rsidRPr="008B4231" w:rsidRDefault="008B4231" w:rsidP="008B423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0"/>
        </w:rPr>
      </w:pPr>
      <w:r w:rsidRPr="008B4231">
        <w:rPr>
          <w:rFonts w:ascii="Calibri" w:eastAsia="Times New Roman" w:hAnsi="Calibri" w:cs="Times New Roman"/>
          <w:sz w:val="20"/>
        </w:rPr>
        <w:t>Umiejętności lidera zmiany w kształtowaniu wspierającego środowiska</w:t>
      </w:r>
    </w:p>
    <w:p w:rsidR="008B4231" w:rsidRPr="008B4231" w:rsidRDefault="008B4231" w:rsidP="008B423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0"/>
        </w:rPr>
      </w:pPr>
      <w:r w:rsidRPr="008B4231">
        <w:rPr>
          <w:rFonts w:ascii="Calibri" w:eastAsia="Times New Roman" w:hAnsi="Calibri" w:cs="Times New Roman"/>
          <w:sz w:val="20"/>
        </w:rPr>
        <w:t>Na czym polega zadanie lidera zmiany we właściwym kierowaniu komunikacją?</w:t>
      </w:r>
    </w:p>
    <w:p w:rsidR="008B4231" w:rsidRPr="008B4231" w:rsidRDefault="008B4231" w:rsidP="008B423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0"/>
        </w:rPr>
      </w:pPr>
      <w:r w:rsidRPr="008B4231">
        <w:rPr>
          <w:rFonts w:ascii="Calibri" w:eastAsia="Times New Roman" w:hAnsi="Calibri" w:cs="Times New Roman"/>
          <w:sz w:val="20"/>
        </w:rPr>
        <w:t>Narzędzia lidera zmiany</w:t>
      </w:r>
    </w:p>
    <w:p w:rsidR="008B4231" w:rsidRPr="008B4231" w:rsidRDefault="008B4231" w:rsidP="008B423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0"/>
        </w:rPr>
      </w:pPr>
      <w:r w:rsidRPr="008B4231">
        <w:rPr>
          <w:rFonts w:ascii="Calibri" w:eastAsia="Times New Roman" w:hAnsi="Calibri" w:cs="Times New Roman"/>
          <w:sz w:val="20"/>
        </w:rPr>
        <w:t>Kompetencje i umiejętności lidera zmiany</w:t>
      </w:r>
    </w:p>
    <w:p w:rsidR="00494DAD" w:rsidRDefault="00494DAD" w:rsidP="00307B8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:rsidR="00E712DD" w:rsidRPr="009667DA" w:rsidRDefault="00E712DD" w:rsidP="00D63E7D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</w:rPr>
      </w:pPr>
      <w:r w:rsidRPr="009667DA">
        <w:rPr>
          <w:bCs/>
          <w:sz w:val="20"/>
          <w:szCs w:val="20"/>
        </w:rPr>
        <w:t xml:space="preserve"> </w:t>
      </w:r>
    </w:p>
    <w:p w:rsidR="00E712DD" w:rsidRDefault="00E712DD" w:rsidP="00E712DD">
      <w:pPr>
        <w:spacing w:after="120"/>
        <w:jc w:val="both"/>
        <w:rPr>
          <w:b/>
          <w:bCs/>
          <w:sz w:val="20"/>
          <w:szCs w:val="20"/>
        </w:rPr>
      </w:pPr>
    </w:p>
    <w:p w:rsidR="00E712DD" w:rsidRDefault="00E712DD" w:rsidP="00E712DD">
      <w:pPr>
        <w:spacing w:line="240" w:lineRule="auto"/>
        <w:rPr>
          <w:b/>
          <w:bCs/>
          <w:sz w:val="20"/>
          <w:szCs w:val="20"/>
        </w:rPr>
      </w:pPr>
    </w:p>
    <w:p w:rsidR="00307B86" w:rsidRDefault="00307B86" w:rsidP="00E712DD">
      <w:pPr>
        <w:spacing w:line="240" w:lineRule="auto"/>
        <w:rPr>
          <w:b/>
          <w:bCs/>
          <w:sz w:val="20"/>
          <w:szCs w:val="20"/>
        </w:rPr>
      </w:pPr>
    </w:p>
    <w:sectPr w:rsidR="00307B86" w:rsidSect="00A27F5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11A" w:rsidRDefault="005A011A" w:rsidP="004F3CBB">
      <w:pPr>
        <w:spacing w:after="0" w:line="240" w:lineRule="auto"/>
      </w:pPr>
      <w:r>
        <w:separator/>
      </w:r>
    </w:p>
  </w:endnote>
  <w:endnote w:type="continuationSeparator" w:id="0">
    <w:p w:rsidR="005A011A" w:rsidRDefault="005A011A" w:rsidP="004F3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2D" w:rsidRDefault="003A662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726" w:rsidRPr="00A04726" w:rsidRDefault="00631603" w:rsidP="00455429">
    <w:pPr>
      <w:spacing w:before="100" w:beforeAutospacing="1" w:after="100" w:afterAutospacing="1" w:line="240" w:lineRule="auto"/>
      <w:contextualSpacing/>
      <w:jc w:val="center"/>
      <w:rPr>
        <w:rFonts w:cstheme="minorHAnsi"/>
        <w:color w:val="A6A6A6" w:themeColor="background1" w:themeShade="A6"/>
        <w:sz w:val="16"/>
        <w:szCs w:val="16"/>
        <w:lang w:bidi="pl-PL"/>
      </w:rPr>
    </w:pPr>
    <w:r w:rsidRPr="00631603">
      <w:rPr>
        <w:rFonts w:cstheme="minorHAnsi"/>
        <w:noProof/>
        <w:color w:val="FFFFFF" w:themeColor="background1"/>
        <w:sz w:val="14"/>
        <w:szCs w:val="16"/>
      </w:rPr>
      <w:pict>
        <v:line id="Łącznik prosty 34" o:spid="_x0000_s4100" style="position:absolute;left:0;text-align:left;z-index:251663360;visibility:visible;mso-wrap-distance-top:-3e-5mm;mso-wrap-distance-bottom:-3e-5mm" from="-3pt,-14pt" to="494.25pt,-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" strokecolor="#a5a5a5 [2092]">
          <o:lock v:ext="edit" shapetype="f"/>
        </v:line>
      </w:pict>
    </w:r>
    <w:r w:rsidR="00A04726" w:rsidRPr="00455429">
      <w:rPr>
        <w:rFonts w:cstheme="minorHAnsi"/>
        <w:color w:val="A6A6A6" w:themeColor="background1" w:themeShade="A6"/>
        <w:sz w:val="14"/>
        <w:szCs w:val="16"/>
      </w:rPr>
      <w:t xml:space="preserve">Prawa autorskie do niniejszego materiału należą do autora </w:t>
    </w:r>
    <w:r w:rsidR="003A662D">
      <w:rPr>
        <w:rFonts w:cstheme="minorHAnsi"/>
        <w:color w:val="A6A6A6" w:themeColor="background1" w:themeShade="A6"/>
        <w:sz w:val="14"/>
        <w:szCs w:val="16"/>
      </w:rPr>
      <w:t>warsztatu</w:t>
    </w:r>
    <w:r w:rsidR="00EF731B">
      <w:rPr>
        <w:rFonts w:cstheme="minorHAnsi"/>
        <w:color w:val="A6A6A6" w:themeColor="background1" w:themeShade="A6"/>
        <w:sz w:val="14"/>
        <w:szCs w:val="16"/>
      </w:rPr>
      <w:t xml:space="preserve"> </w:t>
    </w:r>
    <w:r w:rsidR="00EF731B" w:rsidRPr="00EF731B">
      <w:rPr>
        <w:rFonts w:cstheme="minorHAnsi"/>
        <w:color w:val="A6A6A6" w:themeColor="background1" w:themeShade="A6"/>
        <w:sz w:val="14"/>
        <w:szCs w:val="16"/>
      </w:rPr>
      <w:t>– Elżbiety Ukalskiej (</w:t>
    </w:r>
    <w:hyperlink r:id="rId1" w:history="1">
      <w:r w:rsidR="00EF731B" w:rsidRPr="00EF731B">
        <w:rPr>
          <w:rStyle w:val="Hipercze"/>
          <w:sz w:val="14"/>
          <w:szCs w:val="14"/>
          <w:lang w:bidi="pl-PL"/>
        </w:rPr>
        <w:t>ela.ukalska@gmail.com</w:t>
      </w:r>
    </w:hyperlink>
    <w:r w:rsidR="00EF731B" w:rsidRPr="00EF731B">
      <w:rPr>
        <w:rFonts w:cstheme="minorHAnsi"/>
        <w:color w:val="A6A6A6" w:themeColor="background1" w:themeShade="A6"/>
        <w:sz w:val="14"/>
        <w:szCs w:val="16"/>
      </w:rPr>
      <w:t>)</w:t>
    </w:r>
    <w:r w:rsidR="00A04726" w:rsidRPr="00EF731B">
      <w:rPr>
        <w:rFonts w:cstheme="minorHAnsi"/>
        <w:color w:val="A6A6A6" w:themeColor="background1" w:themeShade="A6"/>
        <w:sz w:val="14"/>
        <w:szCs w:val="16"/>
      </w:rPr>
      <w:t>.</w:t>
    </w:r>
    <w:r w:rsidRPr="00631603">
      <w:rPr>
        <w:rFonts w:cstheme="minorHAnsi"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" o:spid="_x0000_s4099" type="#_x0000_t202" style="position:absolute;left:0;text-align:left;margin-left:220.5pt;margin-top:35.6pt;width:43.5pt;height:31.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" filled="f" stroked="f" strokeweight=".5pt">
          <v:path arrowok="t"/>
          <v:textbox>
            <w:txbxContent>
              <w:p w:rsidR="00574DA5" w:rsidRPr="00574DA5" w:rsidRDefault="00631603" w:rsidP="00101318">
                <w:pPr>
                  <w:spacing w:after="240"/>
                  <w:jc w:val="center"/>
                  <w:rPr>
                    <w:rFonts w:ascii="Arial" w:hAnsi="Arial" w:cs="Arial"/>
                    <w:b/>
                    <w:bCs/>
                    <w:color w:val="FFFFFF" w:themeColor="background1"/>
                    <w:sz w:val="16"/>
                    <w:szCs w:val="16"/>
                    <w:lang w:val="en-US"/>
                  </w:rPr>
                </w:pPr>
                <w:r w:rsidRPr="00A27F53">
                  <w:rPr>
                    <w:rFonts w:ascii="Arial" w:hAnsi="Arial" w:cs="Arial"/>
                    <w:b/>
                    <w:bCs/>
                    <w:color w:val="FFFFFF" w:themeColor="background1"/>
                    <w:sz w:val="16"/>
                    <w:szCs w:val="16"/>
                    <w:lang w:val="en-US"/>
                  </w:rPr>
                  <w:fldChar w:fldCharType="begin"/>
                </w:r>
                <w:r w:rsidR="00A27F53" w:rsidRPr="00A27F53">
                  <w:rPr>
                    <w:rFonts w:ascii="Arial" w:hAnsi="Arial" w:cs="Arial"/>
                    <w:b/>
                    <w:bCs/>
                    <w:color w:val="FFFFFF" w:themeColor="background1"/>
                    <w:sz w:val="16"/>
                    <w:szCs w:val="16"/>
                    <w:lang w:val="en-US"/>
                  </w:rPr>
                  <w:instrText>PAGE  \* Arabic  \* MERGEFORMAT</w:instrText>
                </w:r>
                <w:r w:rsidRPr="00A27F53">
                  <w:rPr>
                    <w:rFonts w:ascii="Arial" w:hAnsi="Arial" w:cs="Arial"/>
                    <w:b/>
                    <w:bCs/>
                    <w:color w:val="FFFFFF" w:themeColor="background1"/>
                    <w:sz w:val="16"/>
                    <w:szCs w:val="16"/>
                    <w:lang w:val="en-US"/>
                  </w:rPr>
                  <w:fldChar w:fldCharType="separate"/>
                </w:r>
                <w:r w:rsidR="00D63E7D">
                  <w:rPr>
                    <w:rFonts w:ascii="Arial" w:hAnsi="Arial" w:cs="Arial"/>
                    <w:b/>
                    <w:bCs/>
                    <w:noProof/>
                    <w:color w:val="FFFFFF" w:themeColor="background1"/>
                    <w:sz w:val="16"/>
                    <w:szCs w:val="16"/>
                    <w:lang w:val="en-US"/>
                  </w:rPr>
                  <w:t>4</w:t>
                </w:r>
                <w:r w:rsidRPr="00A27F53">
                  <w:rPr>
                    <w:rFonts w:ascii="Arial" w:hAnsi="Arial" w:cs="Arial"/>
                    <w:b/>
                    <w:bCs/>
                    <w:color w:val="FFFFFF" w:themeColor="background1"/>
                    <w:sz w:val="16"/>
                    <w:szCs w:val="16"/>
                    <w:lang w:val="en-US"/>
                  </w:rPr>
                  <w:fldChar w:fldCharType="end"/>
                </w:r>
                <w:r w:rsidR="00A27F53" w:rsidRPr="00A27F53">
                  <w:rPr>
                    <w:rFonts w:ascii="Arial" w:hAnsi="Arial" w:cs="Arial"/>
                    <w:b/>
                    <w:bCs/>
                    <w:color w:val="FFFFFF" w:themeColor="background1"/>
                    <w:sz w:val="16"/>
                    <w:szCs w:val="16"/>
                    <w:lang w:val="en-US"/>
                  </w:rPr>
                  <w:t xml:space="preserve"> z </w:t>
                </w:r>
                <w:fldSimple w:instr="NUMPAGES  \* Arabic  \* MERGEFORMAT">
                  <w:r w:rsidR="00D63E7D" w:rsidRPr="00D63E7D">
                    <w:rPr>
                      <w:rFonts w:ascii="Arial" w:hAnsi="Arial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val="en-US"/>
                    </w:rPr>
                    <w:t>4</w:t>
                  </w:r>
                </w:fldSimple>
              </w:p>
            </w:txbxContent>
          </v:textbox>
          <w10:wrap type="square"/>
        </v:shape>
      </w:pict>
    </w:r>
    <w:r w:rsidRPr="00631603">
      <w:rPr>
        <w:rFonts w:cstheme="minorHAnsi"/>
        <w:noProof/>
        <w:sz w:val="16"/>
        <w:szCs w:val="16"/>
      </w:rPr>
      <w:pict>
        <v:rect id="Prostokąt 4" o:spid="_x0000_s4098" style="position:absolute;left:0;text-align:left;margin-left:510.4pt;margin-top:27.35pt;width:43.5pt;height:71.2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" fillcolor="#fcc" stroked="f" strokeweight="2pt">
          <v:path arrowok="t"/>
        </v:rect>
      </w:pict>
    </w:r>
    <w:r w:rsidRPr="00631603">
      <w:rPr>
        <w:rFonts w:cstheme="minorHAnsi"/>
        <w:noProof/>
        <w:sz w:val="16"/>
        <w:szCs w:val="16"/>
      </w:rPr>
      <w:pict>
        <v:rect id="Prostokąt 3" o:spid="_x0000_s4097" style="position:absolute;left:0;text-align:left;margin-left:-127.5pt;margin-top:27.35pt;width:642pt;height:33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" fillcolor="#365f91 [2404]" stroked="f" strokeweight="2pt">
          <v:path arrowok="t"/>
        </v:rect>
      </w:pict>
    </w:r>
    <w:r w:rsidR="00A04726">
      <w:rPr>
        <w:rFonts w:cstheme="minorHAnsi"/>
        <w:sz w:val="16"/>
        <w:szCs w:val="16"/>
      </w:rPr>
      <w:t xml:space="preserve"> </w:t>
    </w:r>
    <w:r w:rsidR="00A04726" w:rsidRPr="00EF731B">
      <w:rPr>
        <w:rFonts w:cstheme="minorHAnsi"/>
        <w:color w:val="A6A6A6" w:themeColor="background1" w:themeShade="A6"/>
        <w:sz w:val="14"/>
        <w:szCs w:val="16"/>
      </w:rPr>
      <w:t>Wszelkie prawa zastrzeżone.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2D" w:rsidRDefault="003A66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11A" w:rsidRDefault="005A011A" w:rsidP="004F3CBB">
      <w:pPr>
        <w:spacing w:after="0" w:line="240" w:lineRule="auto"/>
      </w:pPr>
      <w:r>
        <w:separator/>
      </w:r>
    </w:p>
  </w:footnote>
  <w:footnote w:type="continuationSeparator" w:id="0">
    <w:p w:rsidR="005A011A" w:rsidRDefault="005A011A" w:rsidP="004F3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2D" w:rsidRDefault="003A662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482" w:rsidRPr="00BE470B" w:rsidRDefault="006D0482" w:rsidP="00BE470B">
    <w:pPr>
      <w:pStyle w:val="Nagwek"/>
      <w:tabs>
        <w:tab w:val="clear" w:pos="4536"/>
        <w:tab w:val="center" w:pos="5670"/>
      </w:tabs>
      <w:ind w:left="567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2D" w:rsidRDefault="003A662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874"/>
    <w:multiLevelType w:val="hybridMultilevel"/>
    <w:tmpl w:val="B7AE2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C2AE8"/>
    <w:multiLevelType w:val="hybridMultilevel"/>
    <w:tmpl w:val="8266265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D187F6D"/>
    <w:multiLevelType w:val="hybridMultilevel"/>
    <w:tmpl w:val="AD5E6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31036"/>
    <w:multiLevelType w:val="hybridMultilevel"/>
    <w:tmpl w:val="1BC604E4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18677F3"/>
    <w:multiLevelType w:val="hybridMultilevel"/>
    <w:tmpl w:val="CB76FF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51BE6"/>
    <w:multiLevelType w:val="hybridMultilevel"/>
    <w:tmpl w:val="0C1A9BD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2A0478D"/>
    <w:multiLevelType w:val="hybridMultilevel"/>
    <w:tmpl w:val="3AEE0D8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F2099A"/>
    <w:multiLevelType w:val="hybridMultilevel"/>
    <w:tmpl w:val="1660C05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1658CB"/>
    <w:multiLevelType w:val="hybridMultilevel"/>
    <w:tmpl w:val="43DCC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9F7FB0"/>
    <w:multiLevelType w:val="hybridMultilevel"/>
    <w:tmpl w:val="BC1650F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9851963"/>
    <w:multiLevelType w:val="hybridMultilevel"/>
    <w:tmpl w:val="56C8999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083099"/>
    <w:multiLevelType w:val="hybridMultilevel"/>
    <w:tmpl w:val="4C5024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3B22DE"/>
    <w:multiLevelType w:val="hybridMultilevel"/>
    <w:tmpl w:val="8F88FAC6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58D830FC"/>
    <w:multiLevelType w:val="hybridMultilevel"/>
    <w:tmpl w:val="EE969C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A23729"/>
    <w:multiLevelType w:val="hybridMultilevel"/>
    <w:tmpl w:val="A9188A2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3F42CA5"/>
    <w:multiLevelType w:val="hybridMultilevel"/>
    <w:tmpl w:val="F3DA80E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4B75530"/>
    <w:multiLevelType w:val="hybridMultilevel"/>
    <w:tmpl w:val="84DA1C9C"/>
    <w:lvl w:ilvl="0" w:tplc="74F0B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203B15"/>
    <w:multiLevelType w:val="hybridMultilevel"/>
    <w:tmpl w:val="CA1403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7"/>
  </w:num>
  <w:num w:numId="4">
    <w:abstractNumId w:val="11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10"/>
  </w:num>
  <w:num w:numId="10">
    <w:abstractNumId w:val="15"/>
  </w:num>
  <w:num w:numId="11">
    <w:abstractNumId w:val="7"/>
  </w:num>
  <w:num w:numId="12">
    <w:abstractNumId w:val="12"/>
  </w:num>
  <w:num w:numId="13">
    <w:abstractNumId w:val="14"/>
  </w:num>
  <w:num w:numId="14">
    <w:abstractNumId w:val="16"/>
  </w:num>
  <w:num w:numId="15">
    <w:abstractNumId w:val="1"/>
  </w:num>
  <w:num w:numId="16">
    <w:abstractNumId w:val="5"/>
  </w:num>
  <w:num w:numId="17">
    <w:abstractNumId w:val="9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72341"/>
    <w:rsid w:val="00002F56"/>
    <w:rsid w:val="00003513"/>
    <w:rsid w:val="00012068"/>
    <w:rsid w:val="00012ED9"/>
    <w:rsid w:val="0002212D"/>
    <w:rsid w:val="00030666"/>
    <w:rsid w:val="00032FC6"/>
    <w:rsid w:val="00050FD0"/>
    <w:rsid w:val="00090AD7"/>
    <w:rsid w:val="000950C5"/>
    <w:rsid w:val="000A2B1A"/>
    <w:rsid w:val="000A731C"/>
    <w:rsid w:val="000A76A3"/>
    <w:rsid w:val="000B4007"/>
    <w:rsid w:val="000B5A28"/>
    <w:rsid w:val="000E67F8"/>
    <w:rsid w:val="00100B7B"/>
    <w:rsid w:val="00106A55"/>
    <w:rsid w:val="00112C16"/>
    <w:rsid w:val="001234C9"/>
    <w:rsid w:val="0018190A"/>
    <w:rsid w:val="00185B73"/>
    <w:rsid w:val="00192E13"/>
    <w:rsid w:val="001B77C1"/>
    <w:rsid w:val="001D0F6F"/>
    <w:rsid w:val="001D678F"/>
    <w:rsid w:val="001E207E"/>
    <w:rsid w:val="00216C03"/>
    <w:rsid w:val="002411B3"/>
    <w:rsid w:val="002459B3"/>
    <w:rsid w:val="0026635C"/>
    <w:rsid w:val="00280C16"/>
    <w:rsid w:val="00280DBC"/>
    <w:rsid w:val="002919A5"/>
    <w:rsid w:val="00293BE6"/>
    <w:rsid w:val="0029527D"/>
    <w:rsid w:val="002A1936"/>
    <w:rsid w:val="002B6EE7"/>
    <w:rsid w:val="002B7D71"/>
    <w:rsid w:val="002D0B68"/>
    <w:rsid w:val="002D730F"/>
    <w:rsid w:val="002E31D0"/>
    <w:rsid w:val="00303AB9"/>
    <w:rsid w:val="00307B86"/>
    <w:rsid w:val="0033409A"/>
    <w:rsid w:val="0034753D"/>
    <w:rsid w:val="00347960"/>
    <w:rsid w:val="00372341"/>
    <w:rsid w:val="0038160F"/>
    <w:rsid w:val="003A662D"/>
    <w:rsid w:val="003B03D0"/>
    <w:rsid w:val="003C4877"/>
    <w:rsid w:val="003D357E"/>
    <w:rsid w:val="003F504E"/>
    <w:rsid w:val="003F51BC"/>
    <w:rsid w:val="004030C6"/>
    <w:rsid w:val="00412CC9"/>
    <w:rsid w:val="004154A7"/>
    <w:rsid w:val="00416C6E"/>
    <w:rsid w:val="004325FC"/>
    <w:rsid w:val="00433CAC"/>
    <w:rsid w:val="00437AFF"/>
    <w:rsid w:val="0044266B"/>
    <w:rsid w:val="00455429"/>
    <w:rsid w:val="0049454B"/>
    <w:rsid w:val="00494DAD"/>
    <w:rsid w:val="004A529D"/>
    <w:rsid w:val="004A6D87"/>
    <w:rsid w:val="004B0B45"/>
    <w:rsid w:val="004B4F94"/>
    <w:rsid w:val="004B657F"/>
    <w:rsid w:val="004B67FA"/>
    <w:rsid w:val="004C3871"/>
    <w:rsid w:val="004E3C10"/>
    <w:rsid w:val="004F3CBB"/>
    <w:rsid w:val="005336F1"/>
    <w:rsid w:val="0054352C"/>
    <w:rsid w:val="0054365F"/>
    <w:rsid w:val="005618EA"/>
    <w:rsid w:val="00570C1B"/>
    <w:rsid w:val="00574DA5"/>
    <w:rsid w:val="00583147"/>
    <w:rsid w:val="005A011A"/>
    <w:rsid w:val="005A73C2"/>
    <w:rsid w:val="005B49BB"/>
    <w:rsid w:val="005D3A24"/>
    <w:rsid w:val="005D439F"/>
    <w:rsid w:val="005D6A58"/>
    <w:rsid w:val="00631603"/>
    <w:rsid w:val="00637507"/>
    <w:rsid w:val="006431CC"/>
    <w:rsid w:val="00670C1B"/>
    <w:rsid w:val="006830CF"/>
    <w:rsid w:val="00697834"/>
    <w:rsid w:val="006B0B6E"/>
    <w:rsid w:val="006B0E02"/>
    <w:rsid w:val="006B53F5"/>
    <w:rsid w:val="006C5DBA"/>
    <w:rsid w:val="006D0482"/>
    <w:rsid w:val="006F09F6"/>
    <w:rsid w:val="0071614E"/>
    <w:rsid w:val="00733CA9"/>
    <w:rsid w:val="00741383"/>
    <w:rsid w:val="00744ACE"/>
    <w:rsid w:val="0077683C"/>
    <w:rsid w:val="00783440"/>
    <w:rsid w:val="00791459"/>
    <w:rsid w:val="00797D37"/>
    <w:rsid w:val="007A3A71"/>
    <w:rsid w:val="007B3528"/>
    <w:rsid w:val="007C2931"/>
    <w:rsid w:val="007D25D5"/>
    <w:rsid w:val="007D561E"/>
    <w:rsid w:val="007E1143"/>
    <w:rsid w:val="007F142B"/>
    <w:rsid w:val="0082003F"/>
    <w:rsid w:val="00832889"/>
    <w:rsid w:val="0084436B"/>
    <w:rsid w:val="00851D59"/>
    <w:rsid w:val="00852029"/>
    <w:rsid w:val="00877304"/>
    <w:rsid w:val="008817D4"/>
    <w:rsid w:val="00887F6C"/>
    <w:rsid w:val="00895492"/>
    <w:rsid w:val="008A24E9"/>
    <w:rsid w:val="008B1F1D"/>
    <w:rsid w:val="008B4231"/>
    <w:rsid w:val="008C56CC"/>
    <w:rsid w:val="008D6971"/>
    <w:rsid w:val="00902F07"/>
    <w:rsid w:val="00907050"/>
    <w:rsid w:val="00924044"/>
    <w:rsid w:val="0094130E"/>
    <w:rsid w:val="00943373"/>
    <w:rsid w:val="009832DA"/>
    <w:rsid w:val="00986B64"/>
    <w:rsid w:val="009935B2"/>
    <w:rsid w:val="009C2284"/>
    <w:rsid w:val="009C7319"/>
    <w:rsid w:val="009C7C24"/>
    <w:rsid w:val="00A04726"/>
    <w:rsid w:val="00A20EAE"/>
    <w:rsid w:val="00A27F53"/>
    <w:rsid w:val="00A33B0C"/>
    <w:rsid w:val="00A508A9"/>
    <w:rsid w:val="00A54DF0"/>
    <w:rsid w:val="00A73325"/>
    <w:rsid w:val="00A908B9"/>
    <w:rsid w:val="00A944D6"/>
    <w:rsid w:val="00A9454E"/>
    <w:rsid w:val="00AA0B23"/>
    <w:rsid w:val="00AB60D2"/>
    <w:rsid w:val="00AE0180"/>
    <w:rsid w:val="00B13703"/>
    <w:rsid w:val="00B13D90"/>
    <w:rsid w:val="00B338C2"/>
    <w:rsid w:val="00B5250E"/>
    <w:rsid w:val="00B721F9"/>
    <w:rsid w:val="00B9304C"/>
    <w:rsid w:val="00BA0637"/>
    <w:rsid w:val="00BD0019"/>
    <w:rsid w:val="00BE17EF"/>
    <w:rsid w:val="00BE470B"/>
    <w:rsid w:val="00BE74A8"/>
    <w:rsid w:val="00C039A1"/>
    <w:rsid w:val="00C060C4"/>
    <w:rsid w:val="00C33373"/>
    <w:rsid w:val="00C4182C"/>
    <w:rsid w:val="00C44513"/>
    <w:rsid w:val="00C45954"/>
    <w:rsid w:val="00C46521"/>
    <w:rsid w:val="00C47A26"/>
    <w:rsid w:val="00C60571"/>
    <w:rsid w:val="00C63718"/>
    <w:rsid w:val="00C923CE"/>
    <w:rsid w:val="00CA23B0"/>
    <w:rsid w:val="00CB36F6"/>
    <w:rsid w:val="00CD7378"/>
    <w:rsid w:val="00CF0477"/>
    <w:rsid w:val="00CF7953"/>
    <w:rsid w:val="00D0392B"/>
    <w:rsid w:val="00D11F91"/>
    <w:rsid w:val="00D20775"/>
    <w:rsid w:val="00D21691"/>
    <w:rsid w:val="00D36FE2"/>
    <w:rsid w:val="00D44536"/>
    <w:rsid w:val="00D63E7D"/>
    <w:rsid w:val="00DB51FA"/>
    <w:rsid w:val="00DD44C9"/>
    <w:rsid w:val="00DE31B0"/>
    <w:rsid w:val="00DF25CE"/>
    <w:rsid w:val="00E073A2"/>
    <w:rsid w:val="00E271D1"/>
    <w:rsid w:val="00E56BE9"/>
    <w:rsid w:val="00E57245"/>
    <w:rsid w:val="00E64423"/>
    <w:rsid w:val="00E668F7"/>
    <w:rsid w:val="00E712DD"/>
    <w:rsid w:val="00E7459C"/>
    <w:rsid w:val="00E92FAF"/>
    <w:rsid w:val="00EB4A83"/>
    <w:rsid w:val="00EC2743"/>
    <w:rsid w:val="00EC29BE"/>
    <w:rsid w:val="00EC3814"/>
    <w:rsid w:val="00ED0BB7"/>
    <w:rsid w:val="00EE1CB1"/>
    <w:rsid w:val="00EE4A93"/>
    <w:rsid w:val="00EF731B"/>
    <w:rsid w:val="00EF7361"/>
    <w:rsid w:val="00F1132D"/>
    <w:rsid w:val="00F413A8"/>
    <w:rsid w:val="00F41D42"/>
    <w:rsid w:val="00F41F60"/>
    <w:rsid w:val="00F73AEF"/>
    <w:rsid w:val="00F83C98"/>
    <w:rsid w:val="00F86C93"/>
    <w:rsid w:val="00F951A1"/>
    <w:rsid w:val="00FC5A04"/>
    <w:rsid w:val="00FD533E"/>
    <w:rsid w:val="00FF3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971"/>
  </w:style>
  <w:style w:type="paragraph" w:styleId="Nagwek1">
    <w:name w:val="heading 1"/>
    <w:basedOn w:val="Normalny"/>
    <w:link w:val="Nagwek1Znak"/>
    <w:uiPriority w:val="9"/>
    <w:qFormat/>
    <w:rsid w:val="003C48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3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CBB"/>
  </w:style>
  <w:style w:type="paragraph" w:styleId="Stopka">
    <w:name w:val="footer"/>
    <w:basedOn w:val="Normalny"/>
    <w:link w:val="StopkaZnak"/>
    <w:uiPriority w:val="99"/>
    <w:unhideWhenUsed/>
    <w:rsid w:val="004F3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CBB"/>
  </w:style>
  <w:style w:type="paragraph" w:styleId="Tekstdymka">
    <w:name w:val="Balloon Text"/>
    <w:basedOn w:val="Normalny"/>
    <w:link w:val="TekstdymkaZnak"/>
    <w:uiPriority w:val="99"/>
    <w:semiHidden/>
    <w:unhideWhenUsed/>
    <w:rsid w:val="004F3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C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7234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07B86"/>
    <w:pPr>
      <w:ind w:left="720"/>
      <w:contextualSpacing/>
    </w:pPr>
  </w:style>
  <w:style w:type="table" w:styleId="Tabela-Siatka">
    <w:name w:val="Table Grid"/>
    <w:basedOn w:val="Standardowy"/>
    <w:uiPriority w:val="59"/>
    <w:rsid w:val="00307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">
    <w:name w:val="Tekst"/>
    <w:basedOn w:val="Normalny"/>
    <w:rsid w:val="00307B86"/>
    <w:pPr>
      <w:spacing w:after="120" w:line="264" w:lineRule="auto"/>
    </w:pPr>
    <w:rPr>
      <w:rFonts w:ascii="Times New Roman" w:eastAsia="Times New Roman" w:hAnsi="Times New Roman" w:cs="Times New Roman"/>
      <w:szCs w:val="20"/>
    </w:rPr>
  </w:style>
  <w:style w:type="paragraph" w:styleId="NormalnyWeb">
    <w:name w:val="Normal (Web)"/>
    <w:basedOn w:val="Normalny"/>
    <w:uiPriority w:val="99"/>
    <w:unhideWhenUsed/>
    <w:rsid w:val="0030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2">
    <w:name w:val="Pa2"/>
    <w:basedOn w:val="Normalny"/>
    <w:next w:val="Normalny"/>
    <w:uiPriority w:val="99"/>
    <w:rsid w:val="00E668F7"/>
    <w:pPr>
      <w:autoSpaceDE w:val="0"/>
      <w:autoSpaceDN w:val="0"/>
      <w:adjustRightInd w:val="0"/>
      <w:spacing w:after="0" w:line="241" w:lineRule="atLeast"/>
    </w:pPr>
    <w:rPr>
      <w:rFonts w:ascii="Tahoma" w:eastAsia="Calibri" w:hAnsi="Tahoma" w:cs="Tahoma"/>
      <w:sz w:val="24"/>
      <w:szCs w:val="24"/>
    </w:rPr>
  </w:style>
  <w:style w:type="character" w:customStyle="1" w:styleId="A3">
    <w:name w:val="A3"/>
    <w:uiPriority w:val="99"/>
    <w:rsid w:val="00E668F7"/>
    <w:rPr>
      <w:color w:val="000000"/>
      <w:sz w:val="20"/>
      <w:szCs w:val="20"/>
    </w:rPr>
  </w:style>
  <w:style w:type="paragraph" w:customStyle="1" w:styleId="Default">
    <w:name w:val="Default"/>
    <w:rsid w:val="00E668F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C48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907050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E470B"/>
    <w:rPr>
      <w:color w:val="808080"/>
    </w:rPr>
  </w:style>
  <w:style w:type="paragraph" w:styleId="Bezodstpw">
    <w:name w:val="No Spacing"/>
    <w:link w:val="BezodstpwZnak"/>
    <w:uiPriority w:val="1"/>
    <w:qFormat/>
    <w:rsid w:val="00CB36F6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CB36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a.ukalska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.skoratko\Desktop\OFERTA\!%20WK&#321;AD%20DO%20OFERTY\Papier%20CRM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A1E76-7AEE-4671-9DB5-972EC8AEB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CRM</Template>
  <TotalTime>68</TotalTime>
  <Pages>4</Pages>
  <Words>775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Wola Info S.A</Company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d.skoratko</dc:creator>
  <cp:lastModifiedBy>Toshiba</cp:lastModifiedBy>
  <cp:revision>21</cp:revision>
  <cp:lastPrinted>2016-06-05T17:48:00Z</cp:lastPrinted>
  <dcterms:created xsi:type="dcterms:W3CDTF">2016-05-12T08:29:00Z</dcterms:created>
  <dcterms:modified xsi:type="dcterms:W3CDTF">2020-10-05T06:44:00Z</dcterms:modified>
</cp:coreProperties>
</file>