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F6" w:rsidRPr="00CD7378" w:rsidRDefault="00CB36F6" w:rsidP="00CB36F6">
      <w:pPr>
        <w:pStyle w:val="NormalnyWeb"/>
        <w:jc w:val="center"/>
        <w:rPr>
          <w:rFonts w:ascii="Tahoma" w:hAnsi="Tahoma" w:cs="Tahoma"/>
          <w:b/>
          <w:color w:val="0070C0"/>
        </w:rPr>
      </w:pPr>
      <w:r w:rsidRPr="00CD7378">
        <w:rPr>
          <w:rFonts w:ascii="Tahoma" w:hAnsi="Tahoma" w:cs="Tahoma"/>
          <w:b/>
          <w:color w:val="0070C0"/>
        </w:rPr>
        <w:t>ZARZĄDZANIE ZESPOŁEM ORAZ M</w:t>
      </w:r>
      <w:r w:rsidR="00CD7378" w:rsidRPr="00CD7378">
        <w:rPr>
          <w:rFonts w:ascii="Tahoma" w:hAnsi="Tahoma" w:cs="Tahoma"/>
          <w:b/>
          <w:color w:val="0070C0"/>
        </w:rPr>
        <w:t>OTYWOWANIE PRACOWNIKÓW</w:t>
      </w:r>
      <w:r w:rsidR="0037109D">
        <w:rPr>
          <w:rFonts w:ascii="Tahoma" w:hAnsi="Tahoma" w:cs="Tahoma"/>
          <w:b/>
          <w:color w:val="0070C0"/>
        </w:rPr>
        <w:br/>
        <w:t xml:space="preserve">- szkolenie w formule </w:t>
      </w:r>
      <w:r w:rsidR="00F503B4">
        <w:rPr>
          <w:rFonts w:ascii="Tahoma" w:hAnsi="Tahoma" w:cs="Tahoma"/>
          <w:b/>
          <w:color w:val="0070C0"/>
        </w:rPr>
        <w:t>warsztatowej</w:t>
      </w:r>
    </w:p>
    <w:p w:rsidR="00CB36F6" w:rsidRPr="00CB36F6" w:rsidRDefault="00CB36F6" w:rsidP="004154A7">
      <w:pPr>
        <w:pStyle w:val="NormalnyWeb"/>
        <w:spacing w:after="480" w:afterAutospacing="0"/>
        <w:jc w:val="center"/>
        <w:rPr>
          <w:rFonts w:ascii="Tahoma" w:hAnsi="Tahoma" w:cs="Tahoma"/>
          <w:b/>
          <w:sz w:val="20"/>
        </w:rPr>
      </w:pPr>
      <w:r w:rsidRPr="00CB36F6">
        <w:rPr>
          <w:rFonts w:ascii="Tahoma" w:hAnsi="Tahoma" w:cs="Tahoma"/>
          <w:b/>
          <w:bCs/>
          <w:sz w:val="20"/>
        </w:rPr>
        <w:t xml:space="preserve">Nr warsztatu: </w:t>
      </w:r>
      <w:r w:rsidRPr="00CD7378">
        <w:rPr>
          <w:rFonts w:ascii="Tahoma" w:hAnsi="Tahoma" w:cs="Tahoma"/>
          <w:b/>
          <w:bCs/>
          <w:color w:val="0070C0"/>
          <w:sz w:val="20"/>
        </w:rPr>
        <w:t>WA.015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3702"/>
        <w:gridCol w:w="1134"/>
        <w:gridCol w:w="3715"/>
      </w:tblGrid>
      <w:tr w:rsidR="005D6A58" w:rsidRPr="000A76A3" w:rsidTr="002B6EE7">
        <w:tc>
          <w:tcPr>
            <w:tcW w:w="976" w:type="dxa"/>
          </w:tcPr>
          <w:p w:rsidR="00307B86" w:rsidRPr="000A76A3" w:rsidRDefault="005D6A58" w:rsidP="00596FA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94615</wp:posOffset>
                  </wp:positionV>
                  <wp:extent cx="371475" cy="371475"/>
                  <wp:effectExtent l="0" t="0" r="9525" b="9525"/>
                  <wp:wrapNone/>
                  <wp:docPr id="25" name="photoimg772114" descr="Pozosta&amp;lstrok;y cz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72114" descr="Pozosta&amp;lstrok;y cz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vAlign w:val="center"/>
          </w:tcPr>
          <w:p w:rsidR="00307B86" w:rsidRPr="000A76A3" w:rsidRDefault="00307B86" w:rsidP="009C7319">
            <w:pPr>
              <w:rPr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Czas trwania</w:t>
            </w:r>
            <w:r w:rsidRPr="000A76A3">
              <w:rPr>
                <w:sz w:val="20"/>
                <w:szCs w:val="20"/>
              </w:rPr>
              <w:t>:</w:t>
            </w:r>
            <w:r w:rsidR="000B5A28">
              <w:rPr>
                <w:sz w:val="20"/>
                <w:szCs w:val="20"/>
              </w:rPr>
              <w:t xml:space="preserve"> </w:t>
            </w:r>
            <w:r w:rsidR="009C7319">
              <w:rPr>
                <w:sz w:val="20"/>
                <w:szCs w:val="20"/>
              </w:rPr>
              <w:t xml:space="preserve">1, 2 lub </w:t>
            </w:r>
            <w:r w:rsidR="00B13D90">
              <w:rPr>
                <w:sz w:val="20"/>
                <w:szCs w:val="20"/>
              </w:rPr>
              <w:t>3</w:t>
            </w:r>
            <w:r w:rsidRPr="000A76A3">
              <w:rPr>
                <w:sz w:val="20"/>
                <w:szCs w:val="20"/>
              </w:rPr>
              <w:t xml:space="preserve"> dni</w:t>
            </w:r>
            <w:r w:rsidR="009C7319">
              <w:rPr>
                <w:sz w:val="20"/>
                <w:szCs w:val="20"/>
              </w:rPr>
              <w:t xml:space="preserve">, </w:t>
            </w:r>
            <w:r w:rsidR="009C7319">
              <w:rPr>
                <w:sz w:val="20"/>
                <w:szCs w:val="20"/>
              </w:rPr>
              <w:br/>
              <w:t>w zależności oczekiwań i potrzeb HR</w:t>
            </w:r>
          </w:p>
        </w:tc>
        <w:tc>
          <w:tcPr>
            <w:tcW w:w="1134" w:type="dxa"/>
            <w:vAlign w:val="center"/>
          </w:tcPr>
          <w:p w:rsidR="00307B86" w:rsidRPr="000A76A3" w:rsidRDefault="005D6A58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-167640</wp:posOffset>
                  </wp:positionV>
                  <wp:extent cx="295275" cy="295275"/>
                  <wp:effectExtent l="0" t="0" r="9525" b="9525"/>
                  <wp:wrapNone/>
                  <wp:docPr id="28" name="photoimg707791" descr="Lokalizator, wskazuj&amp;aogon;cy na ma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07791" descr="Lokalizator, wskazuj&amp;aogon;cy na ma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Default="004E3C10" w:rsidP="00412C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warsztatu</w:t>
            </w:r>
            <w:r w:rsidR="00307B86" w:rsidRPr="000A76A3">
              <w:rPr>
                <w:sz w:val="20"/>
                <w:szCs w:val="20"/>
              </w:rPr>
              <w:t xml:space="preserve">: </w:t>
            </w:r>
            <w:r w:rsidR="0085034B">
              <w:rPr>
                <w:sz w:val="20"/>
                <w:szCs w:val="20"/>
              </w:rPr>
              <w:t>w formule zamkniętej w siedziba Klienta lub w formule ot</w:t>
            </w:r>
            <w:r w:rsidR="00045B6C">
              <w:rPr>
                <w:sz w:val="20"/>
                <w:szCs w:val="20"/>
              </w:rPr>
              <w:t xml:space="preserve">wartej </w:t>
            </w:r>
          </w:p>
          <w:p w:rsidR="00EC3814" w:rsidRPr="000A76A3" w:rsidRDefault="00EC3814" w:rsidP="00412CC9">
            <w:pPr>
              <w:rPr>
                <w:sz w:val="20"/>
                <w:szCs w:val="20"/>
              </w:rPr>
            </w:pPr>
          </w:p>
        </w:tc>
      </w:tr>
      <w:tr w:rsidR="005D6A58" w:rsidTr="002B6EE7">
        <w:tc>
          <w:tcPr>
            <w:tcW w:w="976" w:type="dxa"/>
          </w:tcPr>
          <w:p w:rsidR="00307B86" w:rsidRPr="000A76A3" w:rsidRDefault="00307B86" w:rsidP="0059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307B86" w:rsidRPr="000A76A3" w:rsidRDefault="00307B86" w:rsidP="008B1F1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7B86" w:rsidRPr="000A76A3" w:rsidRDefault="009C7319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-47625</wp:posOffset>
                  </wp:positionV>
                  <wp:extent cx="305435" cy="305435"/>
                  <wp:effectExtent l="0" t="0" r="0" b="0"/>
                  <wp:wrapNone/>
                  <wp:docPr id="27" name="photoimg720944" descr="Folder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20944" descr="Folder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Pr="003E6404" w:rsidRDefault="002B6EE7" w:rsidP="002B6EE7">
            <w:pPr>
              <w:rPr>
                <w:b/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Materiały szkoleniowe</w:t>
            </w:r>
            <w:r w:rsidRPr="000A76A3">
              <w:rPr>
                <w:sz w:val="20"/>
                <w:szCs w:val="20"/>
              </w:rPr>
              <w:t>: wliczone w cenę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D6A58" w:rsidTr="002B6EE7">
        <w:tc>
          <w:tcPr>
            <w:tcW w:w="976" w:type="dxa"/>
          </w:tcPr>
          <w:p w:rsidR="00C4182C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  <w:p w:rsidR="00C4182C" w:rsidRDefault="008B1F1D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92735" cy="298450"/>
                  <wp:effectExtent l="0" t="0" r="0" b="635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82C" w:rsidRPr="000A76A3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C4182C" w:rsidRPr="00C4182C" w:rsidRDefault="008B1F1D" w:rsidP="008B1F1D">
            <w:pPr>
              <w:spacing w:before="120"/>
              <w:rPr>
                <w:sz w:val="20"/>
                <w:szCs w:val="20"/>
              </w:rPr>
            </w:pPr>
            <w:r w:rsidRPr="008B1F1D">
              <w:rPr>
                <w:b/>
                <w:sz w:val="20"/>
                <w:szCs w:val="20"/>
              </w:rPr>
              <w:t xml:space="preserve">Wielkość grupy: </w:t>
            </w:r>
            <w:r w:rsidR="00A04726">
              <w:rPr>
                <w:sz w:val="20"/>
                <w:szCs w:val="20"/>
              </w:rPr>
              <w:t>do</w:t>
            </w:r>
            <w:r w:rsidR="00494DAD">
              <w:rPr>
                <w:sz w:val="20"/>
                <w:szCs w:val="20"/>
              </w:rPr>
              <w:t xml:space="preserve"> 14</w:t>
            </w:r>
            <w:r w:rsidRPr="008B1F1D">
              <w:rPr>
                <w:sz w:val="20"/>
                <w:szCs w:val="20"/>
              </w:rPr>
              <w:t xml:space="preserve"> osób</w:t>
            </w:r>
            <w:r w:rsidR="00C4182C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C4182C" w:rsidRPr="000A76A3" w:rsidRDefault="005D6A58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photoimg769024" descr="Certyfi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024" descr="Certyfi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Align w:val="center"/>
          </w:tcPr>
          <w:p w:rsidR="00C4182C" w:rsidRPr="0034753D" w:rsidRDefault="00416C6E" w:rsidP="008B1F1D">
            <w:pPr>
              <w:rPr>
                <w:sz w:val="20"/>
                <w:szCs w:val="20"/>
              </w:rPr>
            </w:pPr>
            <w:r w:rsidRPr="00416C6E">
              <w:rPr>
                <w:b/>
                <w:sz w:val="20"/>
                <w:szCs w:val="20"/>
              </w:rPr>
              <w:t>Uzyskiwany certyfikat</w:t>
            </w:r>
            <w:r w:rsidRPr="00416C6E">
              <w:rPr>
                <w:sz w:val="20"/>
                <w:szCs w:val="20"/>
              </w:rPr>
              <w:t xml:space="preserve">: </w:t>
            </w:r>
            <w:r w:rsidR="004E3C10">
              <w:rPr>
                <w:sz w:val="20"/>
                <w:szCs w:val="20"/>
              </w:rPr>
              <w:t>świadectwo ukończenia warsztatu</w:t>
            </w:r>
            <w:r w:rsidR="004B4F94">
              <w:rPr>
                <w:sz w:val="20"/>
                <w:szCs w:val="20"/>
              </w:rPr>
              <w:t xml:space="preserve"> przez uczestnika</w:t>
            </w:r>
          </w:p>
        </w:tc>
      </w:tr>
      <w:tr w:rsidR="005D6A58" w:rsidTr="00045B6C">
        <w:trPr>
          <w:trHeight w:val="319"/>
        </w:trPr>
        <w:tc>
          <w:tcPr>
            <w:tcW w:w="976" w:type="dxa"/>
          </w:tcPr>
          <w:p w:rsidR="008B1F1D" w:rsidRDefault="008B1F1D" w:rsidP="00596FA7">
            <w:pPr>
              <w:jc w:val="center"/>
              <w:rPr>
                <w:noProof/>
              </w:rPr>
            </w:pPr>
          </w:p>
          <w:p w:rsidR="008B1F1D" w:rsidRDefault="008B1F1D" w:rsidP="00596FA7">
            <w:pPr>
              <w:jc w:val="center"/>
              <w:rPr>
                <w:noProof/>
              </w:rPr>
            </w:pPr>
          </w:p>
        </w:tc>
        <w:tc>
          <w:tcPr>
            <w:tcW w:w="3702" w:type="dxa"/>
            <w:vAlign w:val="center"/>
          </w:tcPr>
          <w:p w:rsidR="003F504E" w:rsidRPr="00045B6C" w:rsidRDefault="003F504E" w:rsidP="00045B6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F1D" w:rsidRPr="00797D37" w:rsidRDefault="008B1F1D" w:rsidP="00045B6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8B1F1D" w:rsidRDefault="008B1F1D" w:rsidP="008B1F1D">
            <w:pPr>
              <w:rPr>
                <w:b/>
                <w:sz w:val="20"/>
                <w:szCs w:val="20"/>
              </w:rPr>
            </w:pPr>
          </w:p>
        </w:tc>
      </w:tr>
    </w:tbl>
    <w:p w:rsidR="00307B86" w:rsidRDefault="004154A7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32509" cy="332509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dk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0" cy="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8A9">
        <w:rPr>
          <w:rFonts w:ascii="Tahoma" w:hAnsi="Tahoma" w:cs="Tahoma"/>
          <w:b/>
        </w:rPr>
        <w:t>OPIS WARSZTATU</w:t>
      </w:r>
    </w:p>
    <w:p w:rsidR="00C45954" w:rsidRDefault="0070610C" w:rsidP="00A508A9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0610C">
        <w:rPr>
          <w:rFonts w:asciiTheme="minorHAnsi" w:eastAsiaTheme="minorHAnsi" w:hAnsiTheme="minorHAnsi" w:cstheme="minorBidi"/>
          <w:noProof/>
          <w:color w:val="969696"/>
          <w:sz w:val="20"/>
          <w:szCs w:val="20"/>
        </w:rPr>
        <w:pict>
          <v:group id="Grupa 173" o:spid="_x0000_s1026" style="position:absolute;left:0;text-align:left;margin-left:278.6pt;margin-top:396pt;width:208.5pt;height:217.5pt;z-index:251679744;mso-wrap-distance-left:18pt;mso-wrap-distance-right:18pt;mso-position-horizontal-relative:margin;mso-position-vertical-relative:page;mso-width-relative:margin;mso-height-relative:margin" coordsize="32186,20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">
            <v:rect id="Prostokąt 174" o:spid="_x0000_s1027" style="position:absolute;width:32186;height:20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" fillcolor="window" stroked="f" strokeweight="2pt">
              <v:fill opacity="0"/>
            </v:rect>
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" path="m,l2240281,,1659256,222885,,822960,,xe" fillcolor="#4f81bd" stroked="f" strokeweight="2pt">
                <v:path arrowok="t" o:connecttype="custom" o:connectlocs="0,0;1466258,0;1085979,274158;0,1012274;0,0" o:connectangles="0,0,0,0,0"/>
              </v:shape>
              <v:rect id="Prostokąt 177" o:spid="_x0000_s1030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<v:fill r:id="rId14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8" o:spid="_x0000_s1031" type="#_x0000_t202" style="position:absolute;left:2268;top:3999;width:29914;height:1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<v:textbox inset="3.6pt,7.2pt,0,0">
                <w:txbxContent>
                  <w:p w:rsidR="0082003F" w:rsidRPr="00B9304C" w:rsidRDefault="0082003F" w:rsidP="0082003F">
                    <w:pPr>
                      <w:ind w:left="504"/>
                      <w:jc w:val="right"/>
                      <w:rPr>
                        <w:smallCaps/>
                        <w:color w:val="969696"/>
                        <w:sz w:val="20"/>
                        <w:szCs w:val="20"/>
                      </w:rPr>
                    </w:pP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„Motywacja staje się silniejszym źródłem energii także wtedy, gdy z zewnętrznej zmienia się w wewnętrzną. Motywacja zewnętrzna to pragnienie, by posiadać więcej czegoś, czego we własnym odczuciu mamy za mało: pieniędzy, uznania, władzy, a nawet miłości. Motywacja wewnętrzna wyrasta z pragnienia angażowania się </w:t>
                    </w:r>
                    <w:r w:rsidR="003A662D">
                      <w:rPr>
                        <w:smallCaps/>
                        <w:color w:val="969696"/>
                        <w:sz w:val="20"/>
                        <w:szCs w:val="20"/>
                      </w:rPr>
                      <w:br/>
                    </w: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w działalność, która daje nam satysfakcję.”                                                                                                 </w:t>
                    </w:r>
                  </w:p>
                  <w:p w:rsidR="0082003F" w:rsidRPr="00494DAD" w:rsidRDefault="0082003F" w:rsidP="0082003F">
                    <w:pPr>
                      <w:pStyle w:val="Bezodstpw"/>
                      <w:ind w:left="360"/>
                      <w:jc w:val="right"/>
                      <w:rPr>
                        <w:b/>
                        <w:color w:val="4F81BD" w:themeColor="accent1"/>
                        <w:sz w:val="18"/>
                        <w:szCs w:val="20"/>
                      </w:rPr>
                    </w:pPr>
                    <w:r w:rsidRPr="00494DAD">
                      <w:rPr>
                        <w:b/>
                        <w:color w:val="4F81BD" w:themeColor="accent1"/>
                        <w:sz w:val="18"/>
                        <w:szCs w:val="20"/>
                      </w:rPr>
                      <w:t>JIM LOEHER, TONY SCHWARTZ</w:t>
                    </w:r>
                  </w:p>
                </w:txbxContent>
              </v:textbox>
            </v:shape>
            <w10:wrap type="square" anchorx="margin" anchory="page"/>
          </v:group>
        </w:pict>
      </w:r>
      <w:r w:rsidR="00A508A9">
        <w:rPr>
          <w:rFonts w:asciiTheme="minorHAnsi" w:eastAsiaTheme="minorHAnsi" w:hAnsiTheme="minorHAnsi" w:cstheme="minorBidi"/>
          <w:sz w:val="20"/>
          <w:szCs w:val="20"/>
          <w:lang w:eastAsia="en-US"/>
        </w:rPr>
        <w:t>W trakcie warsztatu</w:t>
      </w:r>
      <w:r w:rsidR="00A508A9" w:rsidRPr="00A508A9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dowiesz się</w:t>
      </w:r>
      <w:r w:rsidR="00A508A9">
        <w:rPr>
          <w:rFonts w:asciiTheme="minorHAnsi" w:eastAsiaTheme="minorHAnsi" w:hAnsiTheme="minorHAnsi" w:cstheme="minorBidi"/>
          <w:sz w:val="20"/>
          <w:szCs w:val="20"/>
          <w:lang w:eastAsia="en-US"/>
        </w:rPr>
        <w:t>,</w:t>
      </w:r>
      <w:r w:rsidR="00A508A9" w:rsidRPr="00A508A9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jak tworzyć motywację poprzez proste niepozorne codzienne czynności, ale ważne dla poziomu zaangażowania pracowników. Przekonasz się, że 80% motywacji pochodzi z motywatorów pozafinansowych. Szkolenie pokazuje również wpływ roli menedżera i sposobu zarządzania zespołem na proces motywacji pracowników. </w:t>
      </w:r>
    </w:p>
    <w:p w:rsidR="0026635C" w:rsidRPr="00280C16" w:rsidRDefault="00A508A9" w:rsidP="00A508A9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Podczas warsztatu będziemy się koncentrować</w:t>
      </w:r>
      <w:r w:rsidRPr="00A508A9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na przedstawieniu roli komunikacji w motywowaniu, rozwinięciu umiejętności z zakresu wyznaczania celów, udzielania informacji </w:t>
      </w: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zwrotnych oraz prowadzenia rozmów rozwojowych </w:t>
      </w:r>
      <w:r w:rsidR="00C45954"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>i dyscyplinujących. Uczestnicy nabędą wiedzę o skutecznych narzędziach motywowania oraz dowiedzą się jak tworzyć atmosferę sprzyjającą motywowaniu</w:t>
      </w:r>
      <w:r w:rsidR="0026635C"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. </w:t>
      </w:r>
    </w:p>
    <w:p w:rsidR="00C45954" w:rsidRPr="00280C16" w:rsidRDefault="00C45954" w:rsidP="00A508A9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Uczestnicy warsztatu będą ćwiczyli sposoby wyznaczania </w:t>
      </w:r>
      <w:r w:rsidR="0082003F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i delegowania celów/zadań oraz poznają metody obiektywnego, sprawiedliwego rozliczania i oceniania pracowników. </w:t>
      </w:r>
    </w:p>
    <w:p w:rsidR="00A508A9" w:rsidRDefault="0026635C" w:rsidP="00A508A9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W takcie warsztatu duży nacisk zostanie położony na praktyczne ćwiczenia z zakresu </w:t>
      </w:r>
      <w:r w:rsidR="00C45954"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>sposobów</w:t>
      </w:r>
      <w:r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egzekwowania zleconych zadań i dyscyplinowania opornych podwładnych</w:t>
      </w:r>
      <w:r w:rsidR="00A508A9" w:rsidRPr="00280C16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:rsidR="00307B86" w:rsidRDefault="006B53F5" w:rsidP="00307B86">
      <w:pPr>
        <w:spacing w:line="240" w:lineRule="auto"/>
        <w:jc w:val="both"/>
        <w:rPr>
          <w:rFonts w:ascii="Tahoma" w:hAnsi="Tahoma" w:cs="Tahoma"/>
          <w:b/>
        </w:rPr>
      </w:pPr>
      <w:r w:rsidRPr="004154A7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196850</wp:posOffset>
            </wp:positionV>
            <wp:extent cx="1789430" cy="1257300"/>
            <wp:effectExtent l="19050" t="0" r="1270" b="0"/>
            <wp:wrapTight wrapText="bothSides">
              <wp:wrapPolygon edited="0">
                <wp:start x="-230" y="0"/>
                <wp:lineTo x="-230" y="21273"/>
                <wp:lineTo x="21615" y="21273"/>
                <wp:lineTo x="21615" y="0"/>
                <wp:lineTo x="-230" y="0"/>
              </wp:wrapPolygon>
            </wp:wrapTight>
            <wp:docPr id="2" name="Obraz 2" descr="C:\Users\dariusz.skoratko\Desktop\to na dzień dobry dla kierownict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iusz.skoratko\Desktop\to na dzień dobry dla kierownictw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7B86"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08758" cy="308758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B86">
        <w:rPr>
          <w:rFonts w:ascii="Tahoma" w:hAnsi="Tahoma" w:cs="Tahoma"/>
          <w:b/>
        </w:rPr>
        <w:t xml:space="preserve">  ADRESACI</w:t>
      </w:r>
    </w:p>
    <w:p w:rsidR="0071614E" w:rsidRDefault="0070610C" w:rsidP="0085034B">
      <w:pPr>
        <w:spacing w:line="240" w:lineRule="auto"/>
        <w:jc w:val="both"/>
        <w:rPr>
          <w:rFonts w:ascii="Tahoma" w:hAnsi="Tahoma" w:cs="Tahoma"/>
          <w:b/>
        </w:rPr>
      </w:pPr>
      <w:r w:rsidRPr="0070610C">
        <w:rPr>
          <w:b/>
          <w:bCs/>
          <w:noProof/>
          <w:sz w:val="20"/>
          <w:szCs w:val="20"/>
        </w:rPr>
        <w:pict>
          <v:shape id="Pole tekstowe 2" o:spid="_x0000_s1032" type="#_x0000_t202" style="position:absolute;left:0;text-align:left;margin-left:370.5pt;margin-top:685.1pt;width:96pt;height:17.6pt;z-index:-251638784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" filled="f" strokecolor="white [3212]">
            <v:textbox>
              <w:txbxContent>
                <w:p w:rsidR="001D0F6F" w:rsidRPr="001D0F6F" w:rsidRDefault="00437AFF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 xml:space="preserve">Źródło: autor </w:t>
                  </w:r>
                  <w:bookmarkStart w:id="0" w:name="_GoBack"/>
                  <w:bookmarkEnd w:id="0"/>
                  <w:r>
                    <w:rPr>
                      <w:sz w:val="12"/>
                    </w:rPr>
                    <w:t>nieznany</w:t>
                  </w:r>
                  <w:r w:rsidR="001D0F6F" w:rsidRPr="001D0F6F">
                    <w:rPr>
                      <w:sz w:val="12"/>
                    </w:rPr>
                    <w:t xml:space="preserve">, </w:t>
                  </w:r>
                  <w:proofErr w:type="spellStart"/>
                  <w:r w:rsidR="001D0F6F" w:rsidRPr="001D0F6F">
                    <w:rPr>
                      <w:sz w:val="12"/>
                    </w:rPr>
                    <w:t>internet</w:t>
                  </w:r>
                  <w:proofErr w:type="spellEnd"/>
                </w:p>
              </w:txbxContent>
            </v:textbox>
            <w10:wrap anchory="margin"/>
          </v:shape>
        </w:pict>
      </w:r>
      <w:r w:rsidR="00A508A9" w:rsidRPr="00A508A9">
        <w:rPr>
          <w:sz w:val="20"/>
          <w:szCs w:val="20"/>
        </w:rPr>
        <w:t>Warsztat skierowany jest do osób kierujących zespołami, którym zależy na podnoszeniu efektywności działania poprzez budowanie zaan</w:t>
      </w:r>
      <w:r w:rsidR="00BD0019">
        <w:rPr>
          <w:sz w:val="20"/>
          <w:szCs w:val="20"/>
        </w:rPr>
        <w:t>gażowania, a także chcących poznać skuteczne metody delegowania i egzekwowania od podwładnych realizacji wyznaczonych celów/zadań</w:t>
      </w:r>
      <w:r w:rsidR="00A508A9" w:rsidRPr="00A508A9">
        <w:rPr>
          <w:sz w:val="20"/>
          <w:szCs w:val="20"/>
        </w:rPr>
        <w:t>.</w:t>
      </w:r>
    </w:p>
    <w:p w:rsidR="00307B86" w:rsidRPr="00494DAD" w:rsidRDefault="00F73AEF" w:rsidP="00494DAD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EC29BE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381000" cy="381000"/>
            <wp:effectExtent l="19050" t="0" r="0" b="0"/>
            <wp:wrapTight wrapText="bothSides">
              <wp:wrapPolygon edited="0">
                <wp:start x="-1080" y="0"/>
                <wp:lineTo x="-1080" y="20520"/>
                <wp:lineTo x="21600" y="20520"/>
                <wp:lineTo x="21600" y="0"/>
                <wp:lineTo x="-1080" y="0"/>
              </wp:wrapPolygon>
            </wp:wrapTight>
            <wp:docPr id="35" name="Obraz 35" descr="https://image.freepik.com/free-icon/worker-of-construction-working-with-a-shovel-beside-material-pile_318-6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icon/worker-of-construction-working-with-a-shovel-beside-material-pile_318-6201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4DAD">
        <w:rPr>
          <w:rFonts w:ascii="Tahoma" w:hAnsi="Tahoma" w:cs="Tahoma"/>
          <w:b/>
        </w:rPr>
        <w:t>METODA PRACY NA WASZTACIE</w:t>
      </w:r>
    </w:p>
    <w:p w:rsidR="00494DAD" w:rsidRDefault="00494DAD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warsztatu głó</w:t>
      </w:r>
      <w:r w:rsidR="00F41D42">
        <w:rPr>
          <w:sz w:val="20"/>
          <w:szCs w:val="20"/>
        </w:rPr>
        <w:t>wny nacisk kładzi</w:t>
      </w:r>
      <w:r w:rsidR="0054365F">
        <w:rPr>
          <w:sz w:val="20"/>
          <w:szCs w:val="20"/>
        </w:rPr>
        <w:t>ony będzie</w:t>
      </w:r>
      <w:r>
        <w:rPr>
          <w:sz w:val="20"/>
          <w:szCs w:val="20"/>
        </w:rPr>
        <w:t xml:space="preserve"> na praktyczne zastosowanie poznanej wiedzy, metod i technik</w:t>
      </w:r>
      <w:r w:rsidR="00EB4A83">
        <w:rPr>
          <w:sz w:val="20"/>
          <w:szCs w:val="20"/>
        </w:rPr>
        <w:t xml:space="preserve">. </w:t>
      </w:r>
      <w:r w:rsidR="0054365F">
        <w:rPr>
          <w:sz w:val="20"/>
          <w:szCs w:val="20"/>
        </w:rPr>
        <w:t>Uczestnicy warsztatu stawiani będą</w:t>
      </w:r>
      <w:r w:rsidR="002411B3">
        <w:rPr>
          <w:sz w:val="20"/>
          <w:szCs w:val="20"/>
        </w:rPr>
        <w:t xml:space="preserve"> w sytuacjach wymagających aktywnego udziału w omawianych i ćwiczonych zagadnieniach. </w:t>
      </w:r>
      <w:r w:rsidR="0054365F">
        <w:rPr>
          <w:sz w:val="20"/>
          <w:szCs w:val="20"/>
        </w:rPr>
        <w:t>Wspierany przez trenera będzie</w:t>
      </w:r>
      <w:r w:rsidR="00EC29BE" w:rsidRPr="00EC29BE">
        <w:rPr>
          <w:sz w:val="20"/>
          <w:szCs w:val="20"/>
        </w:rPr>
        <w:t xml:space="preserve"> także proces analizy i wyciągania wniosków z zaistniałych </w:t>
      </w:r>
      <w:r w:rsidR="00EC29BE" w:rsidRPr="00106A55">
        <w:rPr>
          <w:sz w:val="20"/>
          <w:szCs w:val="20"/>
        </w:rPr>
        <w:t xml:space="preserve">sytuacji. </w:t>
      </w:r>
      <w:r w:rsidR="00CF0477" w:rsidRPr="00106A55">
        <w:rPr>
          <w:sz w:val="20"/>
          <w:szCs w:val="20"/>
        </w:rPr>
        <w:t>Trener aktywnie</w:t>
      </w:r>
      <w:r w:rsidR="0054365F" w:rsidRPr="00106A55">
        <w:rPr>
          <w:sz w:val="20"/>
          <w:szCs w:val="20"/>
        </w:rPr>
        <w:t xml:space="preserve"> będzie wspierał</w:t>
      </w:r>
      <w:r w:rsidR="00CF0477" w:rsidRPr="00106A55">
        <w:rPr>
          <w:sz w:val="20"/>
          <w:szCs w:val="20"/>
        </w:rPr>
        <w:t xml:space="preserve"> uczestników warsztatu w zaadoptowaniu metod i technik w kontekście ich </w:t>
      </w:r>
      <w:r w:rsidR="00EC29BE" w:rsidRPr="00106A55">
        <w:rPr>
          <w:sz w:val="20"/>
          <w:szCs w:val="20"/>
        </w:rPr>
        <w:t xml:space="preserve">dalszego </w:t>
      </w:r>
      <w:r w:rsidR="00EC29BE" w:rsidRPr="00106A55">
        <w:rPr>
          <w:sz w:val="20"/>
          <w:szCs w:val="20"/>
        </w:rPr>
        <w:lastRenderedPageBreak/>
        <w:t xml:space="preserve">rozwoju. </w:t>
      </w:r>
      <w:r w:rsidR="00CF0477" w:rsidRPr="00106A55">
        <w:rPr>
          <w:sz w:val="20"/>
          <w:szCs w:val="20"/>
        </w:rPr>
        <w:t>Po</w:t>
      </w:r>
      <w:r w:rsidR="0054365F" w:rsidRPr="00106A55">
        <w:rPr>
          <w:sz w:val="20"/>
          <w:szCs w:val="20"/>
        </w:rPr>
        <w:t xml:space="preserve">dczas warsztatu trener będzie starał się aby uczestnicy szkolenia dzielili się między sobą </w:t>
      </w:r>
      <w:r w:rsidR="00CF0477" w:rsidRPr="00106A55">
        <w:rPr>
          <w:sz w:val="20"/>
          <w:szCs w:val="20"/>
        </w:rPr>
        <w:t>doświadczeniami (sukcesami i błędami) z ich życia zawodowego</w:t>
      </w:r>
      <w:r w:rsidR="0054365F" w:rsidRPr="00106A55">
        <w:rPr>
          <w:sz w:val="20"/>
          <w:szCs w:val="20"/>
        </w:rPr>
        <w:t xml:space="preserve"> dotyczącymi omawianych i ćwiczonych podczas warsztatu kwestii</w:t>
      </w:r>
      <w:r w:rsidR="00CF0477" w:rsidRPr="00106A55">
        <w:rPr>
          <w:sz w:val="20"/>
          <w:szCs w:val="20"/>
        </w:rPr>
        <w:t>.</w:t>
      </w:r>
    </w:p>
    <w:p w:rsidR="002411B3" w:rsidRPr="0071614E" w:rsidRDefault="002411B3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maksymalnego zaangażowania uczestników w szkolenie, trener </w:t>
      </w:r>
      <w:r w:rsidR="00F73AEF">
        <w:rPr>
          <w:sz w:val="20"/>
          <w:szCs w:val="20"/>
        </w:rPr>
        <w:t xml:space="preserve">będzie </w:t>
      </w:r>
      <w:r>
        <w:rPr>
          <w:sz w:val="20"/>
          <w:szCs w:val="20"/>
        </w:rPr>
        <w:t>korzysta</w:t>
      </w:r>
      <w:r w:rsidR="00F73AEF">
        <w:rPr>
          <w:sz w:val="20"/>
          <w:szCs w:val="20"/>
        </w:rPr>
        <w:t>ł</w:t>
      </w:r>
      <w:r>
        <w:rPr>
          <w:sz w:val="20"/>
          <w:szCs w:val="20"/>
        </w:rPr>
        <w:t xml:space="preserve"> z różnorodnych metod warsztatowo-treningowych, w tym</w:t>
      </w:r>
      <w:r w:rsidR="00CF0477">
        <w:rPr>
          <w:sz w:val="20"/>
          <w:szCs w:val="20"/>
        </w:rPr>
        <w:t xml:space="preserve">: </w:t>
      </w:r>
      <w:r w:rsidR="00F73AEF">
        <w:rPr>
          <w:sz w:val="20"/>
          <w:szCs w:val="20"/>
        </w:rPr>
        <w:t>od</w:t>
      </w:r>
      <w:r w:rsidR="00CF0477" w:rsidRPr="0071614E">
        <w:rPr>
          <w:sz w:val="20"/>
          <w:szCs w:val="20"/>
        </w:rPr>
        <w:t>grywanie ról i scenek, instruktaż, dyskusj</w:t>
      </w:r>
      <w:r w:rsidR="0071614E">
        <w:rPr>
          <w:sz w:val="20"/>
          <w:szCs w:val="20"/>
        </w:rPr>
        <w:t xml:space="preserve">a moderowana, gorące krzesło, </w:t>
      </w:r>
      <w:r w:rsidR="00C060C4" w:rsidRPr="0071614E">
        <w:rPr>
          <w:sz w:val="20"/>
          <w:szCs w:val="20"/>
        </w:rPr>
        <w:t>prezentacja,</w:t>
      </w:r>
      <w:r w:rsidR="00216C03" w:rsidRP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 xml:space="preserve">odgrywanie ról, </w:t>
      </w:r>
      <w:r w:rsidR="00C060C4" w:rsidRPr="0071614E">
        <w:rPr>
          <w:sz w:val="20"/>
          <w:szCs w:val="20"/>
        </w:rPr>
        <w:t>ćwiczenia indywidualne i praca w zespołach</w:t>
      </w:r>
      <w:r w:rsidR="00090AD7" w:rsidRPr="0071614E">
        <w:rPr>
          <w:sz w:val="20"/>
          <w:szCs w:val="20"/>
        </w:rPr>
        <w:t>, mini wykład</w:t>
      </w:r>
      <w:r w:rsidR="0071614E">
        <w:rPr>
          <w:sz w:val="20"/>
          <w:szCs w:val="20"/>
        </w:rPr>
        <w:t>y</w:t>
      </w:r>
      <w:r w:rsidR="00090AD7" w:rsidRPr="0071614E">
        <w:rPr>
          <w:sz w:val="20"/>
          <w:szCs w:val="20"/>
        </w:rPr>
        <w:t xml:space="preserve">, </w:t>
      </w:r>
      <w:proofErr w:type="spellStart"/>
      <w:r w:rsidR="00090AD7" w:rsidRPr="0071614E">
        <w:rPr>
          <w:sz w:val="20"/>
          <w:szCs w:val="20"/>
        </w:rPr>
        <w:t>autotesty</w:t>
      </w:r>
      <w:proofErr w:type="spellEnd"/>
      <w:r w:rsidR="00090AD7" w:rsidRPr="0071614E">
        <w:rPr>
          <w:sz w:val="20"/>
          <w:szCs w:val="20"/>
        </w:rPr>
        <w:t>, dyskusja</w:t>
      </w:r>
      <w:r w:rsid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>- wymiana doświadczeń</w:t>
      </w:r>
      <w:r w:rsidR="0071614E">
        <w:rPr>
          <w:sz w:val="20"/>
          <w:szCs w:val="20"/>
        </w:rPr>
        <w:t>, symulacje oraz</w:t>
      </w:r>
      <w:r w:rsidR="0071614E" w:rsidRPr="0071614E">
        <w:rPr>
          <w:sz w:val="20"/>
          <w:szCs w:val="20"/>
        </w:rPr>
        <w:t xml:space="preserve"> analiza przypadków</w:t>
      </w:r>
      <w:r w:rsidR="0071614E">
        <w:rPr>
          <w:sz w:val="20"/>
          <w:szCs w:val="20"/>
        </w:rPr>
        <w:t>.</w:t>
      </w:r>
    </w:p>
    <w:p w:rsidR="00494DAD" w:rsidRPr="00DB5C24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80010" cy="380010"/>
            <wp:effectExtent l="0" t="0" r="1270" b="127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s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3" cy="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A04">
        <w:rPr>
          <w:rFonts w:ascii="Tahoma" w:hAnsi="Tahoma" w:cs="Tahoma"/>
          <w:b/>
        </w:rPr>
        <w:t xml:space="preserve">  PROGRAM WARSZTATU</w:t>
      </w: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Czym jest zespół?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Funkcje menedżera w zespole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Zarządzanie zespołem jako proces dynamiczny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Jaki jest wpływ jednostek na dynamikę zespołu?</w:t>
      </w:r>
    </w:p>
    <w:p w:rsidR="00A508A9" w:rsidRPr="00A508A9" w:rsidRDefault="00A508A9" w:rsidP="00FC5A04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Kwestionariusz osobowości MBTI i zespoły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 xml:space="preserve">Role zespołowe </w:t>
      </w: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Belbina</w:t>
      </w:r>
      <w:proofErr w:type="spellEnd"/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Komplementarność i konflikt w zespołach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Jak prawidłowo zespoły inicjują i dostosowują się do zmian organizacyjnych?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Zagadnienie zmiany zespołowej</w:t>
      </w:r>
    </w:p>
    <w:p w:rsidR="00A508A9" w:rsidRPr="00A508A9" w:rsidRDefault="00A508A9" w:rsidP="00FC5A04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Cykl uczenia się Kolba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W jaki sposób poprawić efektywność zespołu?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Motywacja zewnętrzna i wewnętrzna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Motywacja i zachowanie</w:t>
      </w:r>
    </w:p>
    <w:p w:rsidR="00A508A9" w:rsidRPr="00A508A9" w:rsidRDefault="00A508A9" w:rsidP="00FC5A04">
      <w:pPr>
        <w:numPr>
          <w:ilvl w:val="0"/>
          <w:numId w:val="8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Założenia teorii X i Y</w:t>
      </w:r>
    </w:p>
    <w:p w:rsidR="00A508A9" w:rsidRPr="00A508A9" w:rsidRDefault="00A508A9" w:rsidP="00FC5A04">
      <w:pPr>
        <w:numPr>
          <w:ilvl w:val="0"/>
          <w:numId w:val="8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Czynniki motywacyjne Herzberga</w:t>
      </w:r>
    </w:p>
    <w:p w:rsidR="00A508A9" w:rsidRPr="00A508A9" w:rsidRDefault="00A508A9" w:rsidP="00FC5A04">
      <w:pPr>
        <w:numPr>
          <w:ilvl w:val="0"/>
          <w:numId w:val="8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Ustanawianie celów</w:t>
      </w:r>
    </w:p>
    <w:p w:rsidR="00A508A9" w:rsidRPr="00A508A9" w:rsidRDefault="00A508A9" w:rsidP="00FC5A04">
      <w:pPr>
        <w:numPr>
          <w:ilvl w:val="0"/>
          <w:numId w:val="8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Techniki zmian przekonań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Dwanaście zasad wydobywania z ludzi tego co najlepsze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Psychologia inspiracji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Rola komunikacji w motywowaniu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Rodzaje przywództwa a metafory organizacyjne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Rola liderów w motywacji</w:t>
      </w:r>
    </w:p>
    <w:p w:rsidR="00A508A9" w:rsidRPr="00A508A9" w:rsidRDefault="00A508A9" w:rsidP="00FC5A04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Okazuj uznanie i chwal osiągnięcia</w:t>
      </w:r>
    </w:p>
    <w:p w:rsidR="00A508A9" w:rsidRPr="00A508A9" w:rsidRDefault="00A508A9" w:rsidP="00FC5A04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Coś więcej niż kij i marchewka</w:t>
      </w:r>
    </w:p>
    <w:p w:rsidR="00A508A9" w:rsidRPr="00A508A9" w:rsidRDefault="00A508A9" w:rsidP="00FC5A04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Koncentruj się na osiągnięciach</w:t>
      </w:r>
    </w:p>
    <w:p w:rsidR="00A508A9" w:rsidRPr="00A508A9" w:rsidRDefault="00A508A9" w:rsidP="00FC5A04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Kiedy chwalić a kiedy ganić?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Co robić by ludzie chcieli ze sobą współpracować?</w:t>
      </w:r>
    </w:p>
    <w:p w:rsidR="0082003F" w:rsidRDefault="0082003F">
      <w:pPr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br w:type="page"/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lastRenderedPageBreak/>
        <w:t>Pięć dysfunkcji pracy zespołowej i sposoby ich przezwyciężania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Lista przebojów w firmie czyli potrzeby zawodowe pracowników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Kultura organizacji jako najpotężniejszy system motywacji</w:t>
      </w:r>
    </w:p>
    <w:p w:rsidR="00A508A9" w:rsidRPr="00A508A9" w:rsidRDefault="00A508A9" w:rsidP="00FC5A04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„Magnesy” pomagające zatrzymać pracowników w firmie</w:t>
      </w:r>
    </w:p>
    <w:p w:rsidR="00A508A9" w:rsidRPr="00A508A9" w:rsidRDefault="00A508A9" w:rsidP="00FC5A04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Najczęstsze przyczyny podejmowania decyzji o odejściu z firmy</w:t>
      </w:r>
    </w:p>
    <w:p w:rsidR="00A508A9" w:rsidRPr="00A508A9" w:rsidRDefault="00A508A9" w:rsidP="00FC5A04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Rozwój umiejętności zatrzymywania w firmie talentów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Rozmowy rozwojowe</w:t>
      </w:r>
    </w:p>
    <w:p w:rsidR="00A508A9" w:rsidRPr="00A508A9" w:rsidRDefault="00A508A9" w:rsidP="00FC5A04">
      <w:pPr>
        <w:numPr>
          <w:ilvl w:val="0"/>
          <w:numId w:val="12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Dopasowywanie systemu rozmów rozwojowych do aktualnych potrzeb organizacji</w:t>
      </w:r>
    </w:p>
    <w:p w:rsidR="00A508A9" w:rsidRPr="00A508A9" w:rsidRDefault="00A508A9" w:rsidP="00FC5A04">
      <w:pPr>
        <w:numPr>
          <w:ilvl w:val="0"/>
          <w:numId w:val="12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>Komunikacja procesu rozmów rozwojowych</w:t>
      </w:r>
    </w:p>
    <w:p w:rsidR="00A508A9" w:rsidRPr="00A508A9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 xml:space="preserve">Diagnoza </w:t>
      </w: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automotywacji</w:t>
      </w:r>
      <w:proofErr w:type="spellEnd"/>
      <w:r w:rsidRPr="00A508A9">
        <w:rPr>
          <w:rFonts w:ascii="Calibri" w:eastAsia="Times New Roman" w:hAnsi="Calibri" w:cs="Times New Roman"/>
          <w:sz w:val="20"/>
          <w:szCs w:val="24"/>
        </w:rPr>
        <w:t xml:space="preserve"> pracowników</w:t>
      </w:r>
    </w:p>
    <w:p w:rsidR="00A508A9" w:rsidRPr="00A508A9" w:rsidRDefault="00A508A9" w:rsidP="00FC5A04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 xml:space="preserve">Osobowość a </w:t>
      </w: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automotywacja</w:t>
      </w:r>
      <w:proofErr w:type="spellEnd"/>
    </w:p>
    <w:p w:rsidR="00A508A9" w:rsidRPr="00A508A9" w:rsidRDefault="00A508A9" w:rsidP="00FC5A04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 xml:space="preserve">Osobiste przekonania a </w:t>
      </w: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automotywacja</w:t>
      </w:r>
      <w:proofErr w:type="spellEnd"/>
    </w:p>
    <w:p w:rsidR="00A508A9" w:rsidRPr="00A508A9" w:rsidRDefault="00A508A9" w:rsidP="00FC5A04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Samoskuteczność</w:t>
      </w:r>
      <w:proofErr w:type="spellEnd"/>
    </w:p>
    <w:p w:rsidR="00A508A9" w:rsidRPr="00A508A9" w:rsidRDefault="00A508A9" w:rsidP="00FC5A04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A508A9">
        <w:rPr>
          <w:rFonts w:ascii="Calibri" w:eastAsia="Times New Roman" w:hAnsi="Calibri" w:cs="Times New Roman"/>
          <w:sz w:val="20"/>
          <w:szCs w:val="24"/>
        </w:rPr>
        <w:t xml:space="preserve">Korzyści płynące z rejestru </w:t>
      </w:r>
      <w:proofErr w:type="spellStart"/>
      <w:r w:rsidRPr="00A508A9">
        <w:rPr>
          <w:rFonts w:ascii="Calibri" w:eastAsia="Times New Roman" w:hAnsi="Calibri" w:cs="Times New Roman"/>
          <w:sz w:val="20"/>
          <w:szCs w:val="24"/>
        </w:rPr>
        <w:t>automotywacji</w:t>
      </w:r>
      <w:proofErr w:type="spellEnd"/>
    </w:p>
    <w:p w:rsidR="00A508A9" w:rsidRPr="00106A55" w:rsidRDefault="00A508A9" w:rsidP="00FC5A04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szCs w:val="24"/>
        </w:rPr>
      </w:pPr>
      <w:r w:rsidRPr="00106A55">
        <w:rPr>
          <w:rFonts w:ascii="Calibri" w:eastAsia="Times New Roman" w:hAnsi="Calibri" w:cs="Times New Roman"/>
          <w:sz w:val="20"/>
          <w:szCs w:val="24"/>
        </w:rPr>
        <w:t>Podsumowanie - ustalenie zasad skutecznego motywowania</w:t>
      </w:r>
      <w:r w:rsidR="009C7319" w:rsidRPr="00106A55">
        <w:rPr>
          <w:rFonts w:ascii="Calibri" w:eastAsia="Times New Roman" w:hAnsi="Calibri" w:cs="Times New Roman"/>
          <w:sz w:val="20"/>
          <w:szCs w:val="24"/>
        </w:rPr>
        <w:t xml:space="preserve"> i egzekwowania</w:t>
      </w:r>
    </w:p>
    <w:p w:rsidR="00494DAD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29527D" w:rsidRDefault="0029527D" w:rsidP="00FD533E">
      <w:pPr>
        <w:autoSpaceDE w:val="0"/>
        <w:autoSpaceDN w:val="0"/>
        <w:adjustRightInd w:val="0"/>
        <w:spacing w:after="240" w:line="240" w:lineRule="auto"/>
        <w:jc w:val="both"/>
        <w:rPr>
          <w:rFonts w:ascii="Tahoma" w:hAnsi="Tahoma" w:cs="Tahoma"/>
          <w:b/>
        </w:rPr>
      </w:pPr>
    </w:p>
    <w:p w:rsidR="00307B86" w:rsidRDefault="00307B86" w:rsidP="0085034B">
      <w:pPr>
        <w:spacing w:line="240" w:lineRule="auto"/>
        <w:rPr>
          <w:b/>
          <w:bCs/>
          <w:sz w:val="20"/>
          <w:szCs w:val="20"/>
        </w:rPr>
      </w:pPr>
    </w:p>
    <w:sectPr w:rsidR="00307B86" w:rsidSect="00A27F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AF" w:rsidRDefault="007F04AF" w:rsidP="004F3CBB">
      <w:pPr>
        <w:spacing w:after="0" w:line="240" w:lineRule="auto"/>
      </w:pPr>
      <w:r>
        <w:separator/>
      </w:r>
    </w:p>
  </w:endnote>
  <w:endnote w:type="continuationSeparator" w:id="0">
    <w:p w:rsidR="007F04AF" w:rsidRDefault="007F04AF" w:rsidP="004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Pr="00A04726" w:rsidRDefault="0070610C" w:rsidP="00455429">
    <w:pPr>
      <w:spacing w:before="100" w:beforeAutospacing="1" w:after="100" w:afterAutospacing="1" w:line="240" w:lineRule="auto"/>
      <w:contextualSpacing/>
      <w:jc w:val="center"/>
      <w:rPr>
        <w:rFonts w:cstheme="minorHAnsi"/>
        <w:color w:val="A6A6A6" w:themeColor="background1" w:themeShade="A6"/>
        <w:sz w:val="16"/>
        <w:szCs w:val="16"/>
        <w:lang w:bidi="pl-PL"/>
      </w:rPr>
    </w:pPr>
    <w:r w:rsidRPr="0070610C">
      <w:rPr>
        <w:rFonts w:cstheme="minorHAnsi"/>
        <w:noProof/>
        <w:color w:val="FFFFFF" w:themeColor="background1"/>
        <w:sz w:val="14"/>
        <w:szCs w:val="16"/>
      </w:rPr>
      <w:pict>
        <v:line id="Łącznik prosty 34" o:spid="_x0000_s4100" style="position:absolute;left:0;text-align:left;z-index:251663360;visibility:visible;mso-wrap-distance-top:-3e-5mm;mso-wrap-distance-bottom:-3e-5mm" from="-3pt,-14pt" to="494.2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" strokecolor="#a5a5a5 [2092]">
          <o:lock v:ext="edit" shapetype="f"/>
        </v:line>
      </w:pict>
    </w:r>
    <w:r w:rsidR="00A04726" w:rsidRPr="00455429">
      <w:rPr>
        <w:rFonts w:cstheme="minorHAnsi"/>
        <w:color w:val="A6A6A6" w:themeColor="background1" w:themeShade="A6"/>
        <w:sz w:val="14"/>
        <w:szCs w:val="16"/>
      </w:rPr>
      <w:t xml:space="preserve">Prawa autorskie do niniejszego materiału należą do autora </w:t>
    </w:r>
    <w:r w:rsidR="003A662D">
      <w:rPr>
        <w:rFonts w:cstheme="minorHAnsi"/>
        <w:color w:val="A6A6A6" w:themeColor="background1" w:themeShade="A6"/>
        <w:sz w:val="14"/>
        <w:szCs w:val="16"/>
      </w:rPr>
      <w:t>warsztatu</w:t>
    </w:r>
    <w:r w:rsidR="00EF731B">
      <w:rPr>
        <w:rFonts w:cstheme="minorHAnsi"/>
        <w:color w:val="A6A6A6" w:themeColor="background1" w:themeShade="A6"/>
        <w:sz w:val="14"/>
        <w:szCs w:val="16"/>
      </w:rPr>
      <w:t xml:space="preserve"> </w:t>
    </w:r>
    <w:r w:rsidR="00EF731B" w:rsidRPr="00EF731B">
      <w:rPr>
        <w:rFonts w:cstheme="minorHAnsi"/>
        <w:color w:val="A6A6A6" w:themeColor="background1" w:themeShade="A6"/>
        <w:sz w:val="14"/>
        <w:szCs w:val="16"/>
      </w:rPr>
      <w:t xml:space="preserve">– Elżbiety </w:t>
    </w:r>
    <w:proofErr w:type="spellStart"/>
    <w:r w:rsidR="00EF731B" w:rsidRPr="00EF731B">
      <w:rPr>
        <w:rFonts w:cstheme="minorHAnsi"/>
        <w:color w:val="A6A6A6" w:themeColor="background1" w:themeShade="A6"/>
        <w:sz w:val="14"/>
        <w:szCs w:val="16"/>
      </w:rPr>
      <w:t>Ukalskiej</w:t>
    </w:r>
    <w:proofErr w:type="spellEnd"/>
    <w:r w:rsidR="00EF731B" w:rsidRPr="00EF731B">
      <w:rPr>
        <w:rFonts w:cstheme="minorHAnsi"/>
        <w:color w:val="A6A6A6" w:themeColor="background1" w:themeShade="A6"/>
        <w:sz w:val="14"/>
        <w:szCs w:val="16"/>
      </w:rPr>
      <w:t xml:space="preserve"> (</w:t>
    </w:r>
    <w:hyperlink r:id="rId1" w:history="1">
      <w:r w:rsidR="00EF731B" w:rsidRPr="00EF731B">
        <w:rPr>
          <w:rStyle w:val="Hipercze"/>
          <w:sz w:val="14"/>
          <w:szCs w:val="14"/>
          <w:lang w:bidi="pl-PL"/>
        </w:rPr>
        <w:t>ela.ukalska@gmail.com</w:t>
      </w:r>
    </w:hyperlink>
    <w:r w:rsidR="00EF731B" w:rsidRPr="00EF731B">
      <w:rPr>
        <w:rFonts w:cstheme="minorHAnsi"/>
        <w:color w:val="A6A6A6" w:themeColor="background1" w:themeShade="A6"/>
        <w:sz w:val="14"/>
        <w:szCs w:val="16"/>
      </w:rPr>
      <w:t>)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.</w:t>
    </w:r>
    <w:r w:rsidRPr="0070610C">
      <w:rPr>
        <w:rFonts w:cstheme="minorHAns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099" type="#_x0000_t202" style="position:absolute;left:0;text-align:left;margin-left:220.5pt;margin-top:35.6pt;width:43.5pt;height:31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" filled="f" stroked="f" strokeweight=".5pt">
          <v:path arrowok="t"/>
          <v:textbox>
            <w:txbxContent>
              <w:p w:rsidR="00574DA5" w:rsidRPr="00574DA5" w:rsidRDefault="0070610C" w:rsidP="00101318">
                <w:pPr>
                  <w:spacing w:after="240"/>
                  <w:jc w:val="center"/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</w:pP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begin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instrText>PAGE  \* Arabic  \* MERGEFORMAT</w:instrTex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separate"/>
                </w:r>
                <w:r w:rsidR="00045B6C">
                  <w:rPr>
                    <w:rFonts w:ascii="Arial" w:hAnsi="Arial" w:cs="Arial"/>
                    <w:b/>
                    <w:bCs/>
                    <w:noProof/>
                    <w:color w:val="FFFFFF" w:themeColor="background1"/>
                    <w:sz w:val="16"/>
                    <w:szCs w:val="16"/>
                    <w:lang w:val="en-US"/>
                  </w:rPr>
                  <w:t>3</w: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end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t xml:space="preserve"> z </w:t>
                </w:r>
                <w:fldSimple w:instr="NUMPAGES  \* Arabic  \* MERGEFORMAT">
                  <w:r w:rsidR="00045B6C" w:rsidRPr="00045B6C">
                    <w:rPr>
                      <w:rFonts w:ascii="Arial" w:hAnsi="Arial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  <w:t>3</w:t>
                  </w:r>
                </w:fldSimple>
              </w:p>
            </w:txbxContent>
          </v:textbox>
          <w10:wrap type="square"/>
        </v:shape>
      </w:pict>
    </w:r>
    <w:r w:rsidRPr="0070610C">
      <w:rPr>
        <w:rFonts w:cstheme="minorHAnsi"/>
        <w:noProof/>
        <w:sz w:val="16"/>
        <w:szCs w:val="16"/>
      </w:rPr>
      <w:pict>
        <v:rect id="Prostokąt 4" o:spid="_x0000_s4098" style="position:absolute;left:0;text-align:left;margin-left:510.4pt;margin-top:27.35pt;width:43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" fillcolor="#fcc" stroked="f" strokeweight="2pt">
          <v:path arrowok="t"/>
        </v:rect>
      </w:pict>
    </w:r>
    <w:r w:rsidRPr="0070610C">
      <w:rPr>
        <w:rFonts w:cstheme="minorHAnsi"/>
        <w:noProof/>
        <w:sz w:val="16"/>
        <w:szCs w:val="16"/>
      </w:rPr>
      <w:pict>
        <v:rect id="Prostokąt 3" o:spid="_x0000_s4097" style="position:absolute;left:0;text-align:left;margin-left:-127.5pt;margin-top:27.35pt;width:642pt;height:3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" fillcolor="#365f91 [2404]" stroked="f" strokeweight="2pt">
          <v:path arrowok="t"/>
        </v:rect>
      </w:pict>
    </w:r>
    <w:r w:rsidR="00A04726">
      <w:rPr>
        <w:rFonts w:cstheme="minorHAnsi"/>
        <w:sz w:val="16"/>
        <w:szCs w:val="16"/>
      </w:rPr>
      <w:t xml:space="preserve"> 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Wszelkie prawa zastrzeżone.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AF" w:rsidRDefault="007F04AF" w:rsidP="004F3CBB">
      <w:pPr>
        <w:spacing w:after="0" w:line="240" w:lineRule="auto"/>
      </w:pPr>
      <w:r>
        <w:separator/>
      </w:r>
    </w:p>
  </w:footnote>
  <w:footnote w:type="continuationSeparator" w:id="0">
    <w:p w:rsidR="007F04AF" w:rsidRDefault="007F04AF" w:rsidP="004F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82" w:rsidRPr="00BE470B" w:rsidRDefault="006D0482" w:rsidP="00BE470B">
    <w:pPr>
      <w:pStyle w:val="Nagwek"/>
      <w:tabs>
        <w:tab w:val="clear" w:pos="4536"/>
        <w:tab w:val="center" w:pos="5670"/>
      </w:tabs>
      <w:ind w:left="567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2D" w:rsidRDefault="003A66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74"/>
    <w:multiLevelType w:val="hybridMultilevel"/>
    <w:tmpl w:val="B7AE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7F6D"/>
    <w:multiLevelType w:val="hybridMultilevel"/>
    <w:tmpl w:val="AD5E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7F3"/>
    <w:multiLevelType w:val="hybridMultilevel"/>
    <w:tmpl w:val="CB76FF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0478D"/>
    <w:multiLevelType w:val="hybridMultilevel"/>
    <w:tmpl w:val="3AEE0D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F2099A"/>
    <w:multiLevelType w:val="hybridMultilevel"/>
    <w:tmpl w:val="1660C05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1658CB"/>
    <w:multiLevelType w:val="hybridMultilevel"/>
    <w:tmpl w:val="43DC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51963"/>
    <w:multiLevelType w:val="hybridMultilevel"/>
    <w:tmpl w:val="56C899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083099"/>
    <w:multiLevelType w:val="hybridMultilevel"/>
    <w:tmpl w:val="4C502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B22DE"/>
    <w:multiLevelType w:val="hybridMultilevel"/>
    <w:tmpl w:val="8F88FAC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8D830FC"/>
    <w:multiLevelType w:val="hybridMultilevel"/>
    <w:tmpl w:val="EE969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23729"/>
    <w:multiLevelType w:val="hybridMultilevel"/>
    <w:tmpl w:val="A9188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F42CA5"/>
    <w:multiLevelType w:val="hybridMultilevel"/>
    <w:tmpl w:val="F3DA80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203B15"/>
    <w:multiLevelType w:val="hybridMultilevel"/>
    <w:tmpl w:val="CA140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2341"/>
    <w:rsid w:val="00002F56"/>
    <w:rsid w:val="00003513"/>
    <w:rsid w:val="00012068"/>
    <w:rsid w:val="00030666"/>
    <w:rsid w:val="00045B6C"/>
    <w:rsid w:val="00050FD0"/>
    <w:rsid w:val="00090AD7"/>
    <w:rsid w:val="000A2B1A"/>
    <w:rsid w:val="000A731C"/>
    <w:rsid w:val="000A76A3"/>
    <w:rsid w:val="000B4007"/>
    <w:rsid w:val="000B5A28"/>
    <w:rsid w:val="000E67F8"/>
    <w:rsid w:val="00100B7B"/>
    <w:rsid w:val="00106A55"/>
    <w:rsid w:val="00112C16"/>
    <w:rsid w:val="001234C9"/>
    <w:rsid w:val="0018190A"/>
    <w:rsid w:val="00185B73"/>
    <w:rsid w:val="00192E13"/>
    <w:rsid w:val="001B77C1"/>
    <w:rsid w:val="001D0F6F"/>
    <w:rsid w:val="001D678F"/>
    <w:rsid w:val="001E207E"/>
    <w:rsid w:val="00216C03"/>
    <w:rsid w:val="002411B3"/>
    <w:rsid w:val="002459B3"/>
    <w:rsid w:val="0026635C"/>
    <w:rsid w:val="00280C16"/>
    <w:rsid w:val="00280DBC"/>
    <w:rsid w:val="002919A5"/>
    <w:rsid w:val="00293BE6"/>
    <w:rsid w:val="0029527D"/>
    <w:rsid w:val="002A1936"/>
    <w:rsid w:val="002B6EE7"/>
    <w:rsid w:val="002B7D71"/>
    <w:rsid w:val="002D0B68"/>
    <w:rsid w:val="002D730F"/>
    <w:rsid w:val="002E31D0"/>
    <w:rsid w:val="00303AB9"/>
    <w:rsid w:val="00307B86"/>
    <w:rsid w:val="0033409A"/>
    <w:rsid w:val="0034753D"/>
    <w:rsid w:val="00347960"/>
    <w:rsid w:val="0037109D"/>
    <w:rsid w:val="00372341"/>
    <w:rsid w:val="0038160F"/>
    <w:rsid w:val="003A662D"/>
    <w:rsid w:val="003B03D0"/>
    <w:rsid w:val="003C4877"/>
    <w:rsid w:val="003D357E"/>
    <w:rsid w:val="003F504E"/>
    <w:rsid w:val="003F51BC"/>
    <w:rsid w:val="004030C6"/>
    <w:rsid w:val="00412CC9"/>
    <w:rsid w:val="004154A7"/>
    <w:rsid w:val="00416C6E"/>
    <w:rsid w:val="004325FC"/>
    <w:rsid w:val="00433CAC"/>
    <w:rsid w:val="00437AFF"/>
    <w:rsid w:val="0044266B"/>
    <w:rsid w:val="00455429"/>
    <w:rsid w:val="0049454B"/>
    <w:rsid w:val="00494DAD"/>
    <w:rsid w:val="004A529D"/>
    <w:rsid w:val="004A6D87"/>
    <w:rsid w:val="004B0B45"/>
    <w:rsid w:val="004B4F94"/>
    <w:rsid w:val="004B657F"/>
    <w:rsid w:val="004B67FA"/>
    <w:rsid w:val="004C3871"/>
    <w:rsid w:val="004E3C10"/>
    <w:rsid w:val="004F3CBB"/>
    <w:rsid w:val="005336F1"/>
    <w:rsid w:val="0054352C"/>
    <w:rsid w:val="0054365F"/>
    <w:rsid w:val="005618EA"/>
    <w:rsid w:val="00570C1B"/>
    <w:rsid w:val="00574DA5"/>
    <w:rsid w:val="005A73C2"/>
    <w:rsid w:val="005B49BB"/>
    <w:rsid w:val="005D3A24"/>
    <w:rsid w:val="005D439F"/>
    <w:rsid w:val="005D6A58"/>
    <w:rsid w:val="00637507"/>
    <w:rsid w:val="00670C1B"/>
    <w:rsid w:val="006830CF"/>
    <w:rsid w:val="006B0B6E"/>
    <w:rsid w:val="006B0E02"/>
    <w:rsid w:val="006B53F5"/>
    <w:rsid w:val="006C5DBA"/>
    <w:rsid w:val="006D0482"/>
    <w:rsid w:val="006F09F6"/>
    <w:rsid w:val="0070610C"/>
    <w:rsid w:val="0071614E"/>
    <w:rsid w:val="00741383"/>
    <w:rsid w:val="0077683C"/>
    <w:rsid w:val="00783440"/>
    <w:rsid w:val="00791459"/>
    <w:rsid w:val="00797D37"/>
    <w:rsid w:val="007A3A71"/>
    <w:rsid w:val="007B3528"/>
    <w:rsid w:val="007C2931"/>
    <w:rsid w:val="007D561E"/>
    <w:rsid w:val="007E1143"/>
    <w:rsid w:val="007F04AF"/>
    <w:rsid w:val="007F142B"/>
    <w:rsid w:val="0082003F"/>
    <w:rsid w:val="00832889"/>
    <w:rsid w:val="0084436B"/>
    <w:rsid w:val="0085034B"/>
    <w:rsid w:val="00851D59"/>
    <w:rsid w:val="00852029"/>
    <w:rsid w:val="008817D4"/>
    <w:rsid w:val="00887F6C"/>
    <w:rsid w:val="00895492"/>
    <w:rsid w:val="008A24E9"/>
    <w:rsid w:val="008B1F1D"/>
    <w:rsid w:val="008C56CC"/>
    <w:rsid w:val="008D6971"/>
    <w:rsid w:val="00902F07"/>
    <w:rsid w:val="00907050"/>
    <w:rsid w:val="00924044"/>
    <w:rsid w:val="0094130E"/>
    <w:rsid w:val="00943373"/>
    <w:rsid w:val="009832DA"/>
    <w:rsid w:val="00986B64"/>
    <w:rsid w:val="009935B2"/>
    <w:rsid w:val="009C2284"/>
    <w:rsid w:val="009C7319"/>
    <w:rsid w:val="009C7C24"/>
    <w:rsid w:val="00A04726"/>
    <w:rsid w:val="00A20EAE"/>
    <w:rsid w:val="00A27F53"/>
    <w:rsid w:val="00A33B0C"/>
    <w:rsid w:val="00A508A9"/>
    <w:rsid w:val="00A54DF0"/>
    <w:rsid w:val="00A908B9"/>
    <w:rsid w:val="00A944D6"/>
    <w:rsid w:val="00A9454E"/>
    <w:rsid w:val="00AA0B23"/>
    <w:rsid w:val="00AA4036"/>
    <w:rsid w:val="00AB60D2"/>
    <w:rsid w:val="00AE0180"/>
    <w:rsid w:val="00B13703"/>
    <w:rsid w:val="00B13D90"/>
    <w:rsid w:val="00B338C2"/>
    <w:rsid w:val="00B5250E"/>
    <w:rsid w:val="00B721F9"/>
    <w:rsid w:val="00B9304C"/>
    <w:rsid w:val="00BA0637"/>
    <w:rsid w:val="00BD0019"/>
    <w:rsid w:val="00BE17EF"/>
    <w:rsid w:val="00BE470B"/>
    <w:rsid w:val="00BE74A8"/>
    <w:rsid w:val="00C039A1"/>
    <w:rsid w:val="00C060C4"/>
    <w:rsid w:val="00C4182C"/>
    <w:rsid w:val="00C44513"/>
    <w:rsid w:val="00C45954"/>
    <w:rsid w:val="00C46521"/>
    <w:rsid w:val="00C47A26"/>
    <w:rsid w:val="00C50C02"/>
    <w:rsid w:val="00C60571"/>
    <w:rsid w:val="00C63718"/>
    <w:rsid w:val="00CA23B0"/>
    <w:rsid w:val="00CB36F6"/>
    <w:rsid w:val="00CD7378"/>
    <w:rsid w:val="00CF0477"/>
    <w:rsid w:val="00CF7953"/>
    <w:rsid w:val="00D0392B"/>
    <w:rsid w:val="00D11F91"/>
    <w:rsid w:val="00D20775"/>
    <w:rsid w:val="00D21691"/>
    <w:rsid w:val="00D36FE2"/>
    <w:rsid w:val="00D44536"/>
    <w:rsid w:val="00DB51FA"/>
    <w:rsid w:val="00DD44C9"/>
    <w:rsid w:val="00DE31B0"/>
    <w:rsid w:val="00DF25CE"/>
    <w:rsid w:val="00E073A2"/>
    <w:rsid w:val="00E271D1"/>
    <w:rsid w:val="00E56BE9"/>
    <w:rsid w:val="00E57245"/>
    <w:rsid w:val="00E64423"/>
    <w:rsid w:val="00E668F7"/>
    <w:rsid w:val="00E92FAF"/>
    <w:rsid w:val="00EB4A83"/>
    <w:rsid w:val="00EC2743"/>
    <w:rsid w:val="00EC29BE"/>
    <w:rsid w:val="00EC3814"/>
    <w:rsid w:val="00ED0BB7"/>
    <w:rsid w:val="00EE1CB1"/>
    <w:rsid w:val="00EE4A93"/>
    <w:rsid w:val="00EF731B"/>
    <w:rsid w:val="00EF7361"/>
    <w:rsid w:val="00F1132D"/>
    <w:rsid w:val="00F413A8"/>
    <w:rsid w:val="00F41D42"/>
    <w:rsid w:val="00F41F60"/>
    <w:rsid w:val="00F503B4"/>
    <w:rsid w:val="00F73AEF"/>
    <w:rsid w:val="00F83C98"/>
    <w:rsid w:val="00F86C93"/>
    <w:rsid w:val="00F951A1"/>
    <w:rsid w:val="00FC5A04"/>
    <w:rsid w:val="00FD533E"/>
    <w:rsid w:val="00FF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971"/>
  </w:style>
  <w:style w:type="paragraph" w:styleId="Nagwek1">
    <w:name w:val="heading 1"/>
    <w:basedOn w:val="Normalny"/>
    <w:link w:val="Nagwek1Znak"/>
    <w:uiPriority w:val="9"/>
    <w:qFormat/>
    <w:rsid w:val="003C4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CBB"/>
  </w:style>
  <w:style w:type="paragraph" w:styleId="Stopka">
    <w:name w:val="footer"/>
    <w:basedOn w:val="Normalny"/>
    <w:link w:val="Stopka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CBB"/>
  </w:style>
  <w:style w:type="paragraph" w:styleId="Tekstdymka">
    <w:name w:val="Balloon Text"/>
    <w:basedOn w:val="Normalny"/>
    <w:link w:val="TekstdymkaZnak"/>
    <w:uiPriority w:val="99"/>
    <w:semiHidden/>
    <w:unhideWhenUsed/>
    <w:rsid w:val="004F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2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B86"/>
    <w:pPr>
      <w:ind w:left="720"/>
      <w:contextualSpacing/>
    </w:pPr>
  </w:style>
  <w:style w:type="table" w:styleId="Tabela-Siatka">
    <w:name w:val="Table Grid"/>
    <w:basedOn w:val="Standardowy"/>
    <w:uiPriority w:val="59"/>
    <w:rsid w:val="003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rsid w:val="00307B86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30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Normalny"/>
    <w:next w:val="Normalny"/>
    <w:uiPriority w:val="99"/>
    <w:rsid w:val="00E668F7"/>
    <w:pPr>
      <w:autoSpaceDE w:val="0"/>
      <w:autoSpaceDN w:val="0"/>
      <w:adjustRightInd w:val="0"/>
      <w:spacing w:after="0" w:line="241" w:lineRule="atLeast"/>
    </w:pPr>
    <w:rPr>
      <w:rFonts w:ascii="Tahoma" w:eastAsia="Calibri" w:hAnsi="Tahoma" w:cs="Tahoma"/>
      <w:sz w:val="24"/>
      <w:szCs w:val="24"/>
    </w:rPr>
  </w:style>
  <w:style w:type="character" w:customStyle="1" w:styleId="A3">
    <w:name w:val="A3"/>
    <w:uiPriority w:val="99"/>
    <w:rsid w:val="00E668F7"/>
    <w:rPr>
      <w:color w:val="000000"/>
      <w:sz w:val="20"/>
      <w:szCs w:val="20"/>
    </w:rPr>
  </w:style>
  <w:style w:type="paragraph" w:customStyle="1" w:styleId="Default">
    <w:name w:val="Default"/>
    <w:rsid w:val="00E668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070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E470B"/>
    <w:rPr>
      <w:color w:val="808080"/>
    </w:rPr>
  </w:style>
  <w:style w:type="paragraph" w:styleId="Bezodstpw">
    <w:name w:val="No Spacing"/>
    <w:link w:val="BezodstpwZnak"/>
    <w:uiPriority w:val="1"/>
    <w:qFormat/>
    <w:rsid w:val="00CB36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a.ukalsk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skoratko\Desktop\OFERTA\!%20WK&#321;AD%20DO%20OFERTY\Papier%20C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48BA-59E3-4387-AE9B-0C21C584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CRM</Template>
  <TotalTime>18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Wola Info S.A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d.skoratko</dc:creator>
  <cp:lastModifiedBy>Toshiba</cp:lastModifiedBy>
  <cp:revision>17</cp:revision>
  <cp:lastPrinted>2016-05-14T23:01:00Z</cp:lastPrinted>
  <dcterms:created xsi:type="dcterms:W3CDTF">2016-05-12T08:29:00Z</dcterms:created>
  <dcterms:modified xsi:type="dcterms:W3CDTF">2020-10-05T06:41:00Z</dcterms:modified>
</cp:coreProperties>
</file>