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F6" w:rsidRPr="00CD7378" w:rsidRDefault="008B0BC2" w:rsidP="00CB36F6">
      <w:pPr>
        <w:pStyle w:val="NormalnyWeb"/>
        <w:jc w:val="center"/>
        <w:rPr>
          <w:rFonts w:ascii="Tahoma" w:hAnsi="Tahoma" w:cs="Tahoma"/>
          <w:b/>
          <w:color w:val="0070C0"/>
        </w:rPr>
      </w:pPr>
      <w:r w:rsidRPr="008B0BC2">
        <w:rPr>
          <w:rFonts w:ascii="Tahoma" w:hAnsi="Tahoma" w:cs="Tahoma"/>
          <w:b/>
          <w:color w:val="0070C0"/>
        </w:rPr>
        <w:t>DLA PRAWDZIWEGO MENADŻERA. JAK RADZIĆ SOBIE ZE STRES W TRUDNYCH SYTUACJACH – PRAKTYCZNE METODY I TECHNIKI TRENINGU ANTYSTRESOWEGO - szkolenie w formule warsztatowej</w:t>
      </w:r>
    </w:p>
    <w:p w:rsidR="00CB36F6" w:rsidRPr="00CB36F6" w:rsidRDefault="00CB36F6" w:rsidP="004154A7">
      <w:pPr>
        <w:pStyle w:val="NormalnyWeb"/>
        <w:spacing w:after="480" w:afterAutospacing="0"/>
        <w:jc w:val="center"/>
        <w:rPr>
          <w:rFonts w:ascii="Tahoma" w:hAnsi="Tahoma" w:cs="Tahoma"/>
          <w:b/>
          <w:sz w:val="20"/>
        </w:rPr>
      </w:pPr>
      <w:r w:rsidRPr="00CB36F6">
        <w:rPr>
          <w:rFonts w:ascii="Tahoma" w:hAnsi="Tahoma" w:cs="Tahoma"/>
          <w:b/>
          <w:bCs/>
          <w:sz w:val="20"/>
        </w:rPr>
        <w:t xml:space="preserve">Nr warsztatu: </w:t>
      </w:r>
      <w:r w:rsidR="006F02C4">
        <w:rPr>
          <w:rFonts w:ascii="Tahoma" w:hAnsi="Tahoma" w:cs="Tahoma"/>
          <w:b/>
          <w:bCs/>
          <w:color w:val="0070C0"/>
          <w:sz w:val="20"/>
        </w:rPr>
        <w:t>WA.008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"/>
        <w:gridCol w:w="3702"/>
        <w:gridCol w:w="1134"/>
        <w:gridCol w:w="3715"/>
      </w:tblGrid>
      <w:tr w:rsidR="005D6A58" w:rsidRPr="000A76A3" w:rsidTr="002B6EE7">
        <w:tc>
          <w:tcPr>
            <w:tcW w:w="976" w:type="dxa"/>
          </w:tcPr>
          <w:p w:rsidR="00307B86" w:rsidRPr="000A76A3" w:rsidRDefault="005D6A58" w:rsidP="00596FA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123190</wp:posOffset>
                  </wp:positionV>
                  <wp:extent cx="371475" cy="371475"/>
                  <wp:effectExtent l="0" t="0" r="9525" b="9525"/>
                  <wp:wrapNone/>
                  <wp:docPr id="25" name="photoimg772114" descr="Pozosta&amp;lstrok;y cz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72114" descr="Pozosta&amp;lstrok;y cz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2" w:type="dxa"/>
            <w:vAlign w:val="center"/>
          </w:tcPr>
          <w:p w:rsidR="00307B86" w:rsidRPr="000A76A3" w:rsidRDefault="00307B86" w:rsidP="009C7319">
            <w:pPr>
              <w:rPr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Czas trwania</w:t>
            </w:r>
            <w:r w:rsidRPr="000A76A3">
              <w:rPr>
                <w:sz w:val="20"/>
                <w:szCs w:val="20"/>
              </w:rPr>
              <w:t>:</w:t>
            </w:r>
            <w:r w:rsidR="000B5A28">
              <w:rPr>
                <w:sz w:val="20"/>
                <w:szCs w:val="20"/>
              </w:rPr>
              <w:t xml:space="preserve"> </w:t>
            </w:r>
            <w:r w:rsidR="00C2436F">
              <w:rPr>
                <w:sz w:val="20"/>
                <w:szCs w:val="20"/>
              </w:rPr>
              <w:t xml:space="preserve">1 </w:t>
            </w:r>
            <w:r w:rsidR="009C7319">
              <w:rPr>
                <w:sz w:val="20"/>
                <w:szCs w:val="20"/>
              </w:rPr>
              <w:t xml:space="preserve">lub </w:t>
            </w:r>
            <w:r w:rsidR="00C2436F">
              <w:rPr>
                <w:sz w:val="20"/>
                <w:szCs w:val="20"/>
              </w:rPr>
              <w:t>2</w:t>
            </w:r>
            <w:r w:rsidRPr="000A76A3">
              <w:rPr>
                <w:sz w:val="20"/>
                <w:szCs w:val="20"/>
              </w:rPr>
              <w:t xml:space="preserve"> dni</w:t>
            </w:r>
            <w:r w:rsidR="009C7319">
              <w:rPr>
                <w:sz w:val="20"/>
                <w:szCs w:val="20"/>
              </w:rPr>
              <w:t xml:space="preserve">, </w:t>
            </w:r>
            <w:r w:rsidR="009C7319">
              <w:rPr>
                <w:sz w:val="20"/>
                <w:szCs w:val="20"/>
              </w:rPr>
              <w:br/>
              <w:t>w zależności oczekiwań i potrzeb HR</w:t>
            </w:r>
          </w:p>
        </w:tc>
        <w:tc>
          <w:tcPr>
            <w:tcW w:w="1134" w:type="dxa"/>
            <w:vAlign w:val="center"/>
          </w:tcPr>
          <w:p w:rsidR="00307B86" w:rsidRPr="000A76A3" w:rsidRDefault="005D6A58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-145415</wp:posOffset>
                  </wp:positionV>
                  <wp:extent cx="295275" cy="295275"/>
                  <wp:effectExtent l="0" t="0" r="9525" b="9525"/>
                  <wp:wrapNone/>
                  <wp:docPr id="28" name="photoimg707791" descr="Lokalizator, wskazuj&amp;aogon;cy na ma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07791" descr="Lokalizator, wskazuj&amp;aogon;cy na ma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Default="004E3C10" w:rsidP="00D36FE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warsztatu</w:t>
            </w:r>
            <w:r w:rsidR="00307B86" w:rsidRPr="000A76A3">
              <w:rPr>
                <w:sz w:val="20"/>
                <w:szCs w:val="20"/>
              </w:rPr>
              <w:t xml:space="preserve">: </w:t>
            </w:r>
            <w:r w:rsidR="008B0BC2">
              <w:rPr>
                <w:sz w:val="20"/>
                <w:szCs w:val="20"/>
              </w:rPr>
              <w:t xml:space="preserve">w formule zamkniętej w </w:t>
            </w:r>
            <w:r w:rsidR="008B0BC2" w:rsidRPr="000A76A3">
              <w:rPr>
                <w:sz w:val="20"/>
                <w:szCs w:val="20"/>
              </w:rPr>
              <w:t xml:space="preserve">siedziba </w:t>
            </w:r>
            <w:r w:rsidR="008B0BC2">
              <w:rPr>
                <w:sz w:val="20"/>
                <w:szCs w:val="20"/>
              </w:rPr>
              <w:t>Klienta lub w formule ot</w:t>
            </w:r>
            <w:r w:rsidR="00CD30B9">
              <w:rPr>
                <w:sz w:val="20"/>
                <w:szCs w:val="20"/>
              </w:rPr>
              <w:t xml:space="preserve">wartej </w:t>
            </w:r>
          </w:p>
          <w:p w:rsidR="00362936" w:rsidRPr="000A76A3" w:rsidRDefault="00362936" w:rsidP="00D36FE2">
            <w:pPr>
              <w:rPr>
                <w:sz w:val="20"/>
                <w:szCs w:val="20"/>
              </w:rPr>
            </w:pPr>
          </w:p>
        </w:tc>
      </w:tr>
      <w:tr w:rsidR="005D6A58" w:rsidTr="002B6EE7">
        <w:tc>
          <w:tcPr>
            <w:tcW w:w="976" w:type="dxa"/>
          </w:tcPr>
          <w:p w:rsidR="00307B86" w:rsidRPr="000A76A3" w:rsidRDefault="00307B86" w:rsidP="0059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307B86" w:rsidRPr="000A76A3" w:rsidRDefault="00307B86" w:rsidP="008B1F1D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7B86" w:rsidRPr="000A76A3" w:rsidRDefault="009C7319" w:rsidP="0059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-59690</wp:posOffset>
                  </wp:positionV>
                  <wp:extent cx="305435" cy="305435"/>
                  <wp:effectExtent l="0" t="0" r="0" b="0"/>
                  <wp:wrapNone/>
                  <wp:docPr id="27" name="photoimg720944" descr="Folder dokum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20944" descr="Folder dokum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5" w:type="dxa"/>
            <w:vAlign w:val="center"/>
          </w:tcPr>
          <w:p w:rsidR="00307B86" w:rsidRPr="003E6404" w:rsidRDefault="002B6EE7" w:rsidP="002B6EE7">
            <w:pPr>
              <w:rPr>
                <w:b/>
                <w:sz w:val="20"/>
                <w:szCs w:val="20"/>
              </w:rPr>
            </w:pPr>
            <w:r w:rsidRPr="000A76A3">
              <w:rPr>
                <w:b/>
                <w:sz w:val="20"/>
                <w:szCs w:val="20"/>
              </w:rPr>
              <w:t>Materiały szkoleniowe</w:t>
            </w:r>
            <w:r w:rsidR="00CD30B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0A76A3">
              <w:rPr>
                <w:sz w:val="20"/>
                <w:szCs w:val="20"/>
              </w:rPr>
              <w:t>wliczone w cenę</w:t>
            </w:r>
          </w:p>
        </w:tc>
      </w:tr>
      <w:tr w:rsidR="005D6A58" w:rsidTr="002B6EE7">
        <w:tc>
          <w:tcPr>
            <w:tcW w:w="976" w:type="dxa"/>
          </w:tcPr>
          <w:p w:rsidR="00C4182C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  <w:p w:rsidR="00C4182C" w:rsidRDefault="008B1F1D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92735" cy="298450"/>
                  <wp:effectExtent l="0" t="0" r="0" b="635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182C" w:rsidRPr="000A76A3" w:rsidRDefault="00C4182C" w:rsidP="00596FA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02" w:type="dxa"/>
            <w:vAlign w:val="center"/>
          </w:tcPr>
          <w:p w:rsidR="00C4182C" w:rsidRPr="00C4182C" w:rsidRDefault="008B1F1D" w:rsidP="008B1F1D">
            <w:pPr>
              <w:spacing w:before="120"/>
              <w:rPr>
                <w:sz w:val="20"/>
                <w:szCs w:val="20"/>
              </w:rPr>
            </w:pPr>
            <w:r w:rsidRPr="008B1F1D">
              <w:rPr>
                <w:b/>
                <w:sz w:val="20"/>
                <w:szCs w:val="20"/>
              </w:rPr>
              <w:t xml:space="preserve">Wielkość grupy: </w:t>
            </w:r>
            <w:r w:rsidR="00A04726">
              <w:rPr>
                <w:sz w:val="20"/>
                <w:szCs w:val="20"/>
              </w:rPr>
              <w:t>do</w:t>
            </w:r>
            <w:r w:rsidR="00494DAD">
              <w:rPr>
                <w:sz w:val="20"/>
                <w:szCs w:val="20"/>
              </w:rPr>
              <w:t xml:space="preserve"> 14</w:t>
            </w:r>
            <w:r w:rsidRPr="008B1F1D">
              <w:rPr>
                <w:sz w:val="20"/>
                <w:szCs w:val="20"/>
              </w:rPr>
              <w:t xml:space="preserve"> osób</w:t>
            </w:r>
            <w:r w:rsidR="00C4182C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C4182C" w:rsidRPr="000A76A3" w:rsidRDefault="005D6A58" w:rsidP="00596FA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26" name="photoimg769024" descr="Certyfik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img769024" descr="Certyfi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vAlign w:val="center"/>
          </w:tcPr>
          <w:p w:rsidR="00C4182C" w:rsidRPr="0034753D" w:rsidRDefault="00416C6E" w:rsidP="008B1F1D">
            <w:pPr>
              <w:rPr>
                <w:sz w:val="20"/>
                <w:szCs w:val="20"/>
              </w:rPr>
            </w:pPr>
            <w:r w:rsidRPr="00416C6E">
              <w:rPr>
                <w:b/>
                <w:sz w:val="20"/>
                <w:szCs w:val="20"/>
              </w:rPr>
              <w:t>Uzyskiwany certyfikat</w:t>
            </w:r>
            <w:r w:rsidRPr="00416C6E">
              <w:rPr>
                <w:sz w:val="20"/>
                <w:szCs w:val="20"/>
              </w:rPr>
              <w:t xml:space="preserve">: </w:t>
            </w:r>
            <w:r w:rsidR="004E3C10">
              <w:rPr>
                <w:sz w:val="20"/>
                <w:szCs w:val="20"/>
              </w:rPr>
              <w:t>świadectwo ukończenia warsztatu</w:t>
            </w:r>
            <w:r w:rsidR="004B4F94">
              <w:rPr>
                <w:sz w:val="20"/>
                <w:szCs w:val="20"/>
              </w:rPr>
              <w:t xml:space="preserve"> przez uczestnika</w:t>
            </w:r>
          </w:p>
        </w:tc>
      </w:tr>
      <w:tr w:rsidR="005D6A58" w:rsidTr="002B6EE7">
        <w:tc>
          <w:tcPr>
            <w:tcW w:w="976" w:type="dxa"/>
          </w:tcPr>
          <w:p w:rsidR="008B1F1D" w:rsidRDefault="008B1F1D" w:rsidP="00596FA7">
            <w:pPr>
              <w:jc w:val="center"/>
              <w:rPr>
                <w:noProof/>
              </w:rPr>
            </w:pPr>
          </w:p>
          <w:p w:rsidR="008B1F1D" w:rsidRDefault="008B1F1D" w:rsidP="00596FA7">
            <w:pPr>
              <w:jc w:val="center"/>
              <w:rPr>
                <w:noProof/>
              </w:rPr>
            </w:pPr>
          </w:p>
        </w:tc>
        <w:tc>
          <w:tcPr>
            <w:tcW w:w="3702" w:type="dxa"/>
            <w:vAlign w:val="center"/>
          </w:tcPr>
          <w:p w:rsidR="003F504E" w:rsidRPr="00CD30B9" w:rsidRDefault="003F504E" w:rsidP="00CD30B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F1D" w:rsidRPr="00797D37" w:rsidRDefault="008B1F1D" w:rsidP="00596FA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:rsidR="008B1F1D" w:rsidRDefault="008B1F1D" w:rsidP="008B1F1D">
            <w:pPr>
              <w:rPr>
                <w:b/>
                <w:sz w:val="20"/>
                <w:szCs w:val="20"/>
              </w:rPr>
            </w:pPr>
          </w:p>
        </w:tc>
      </w:tr>
    </w:tbl>
    <w:p w:rsidR="00307B86" w:rsidRDefault="00CD7378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 w:rsidR="00307B86">
        <w:rPr>
          <w:rFonts w:ascii="Tahoma" w:hAnsi="Tahoma" w:cs="Tahoma"/>
          <w:b/>
          <w:noProof/>
        </w:rPr>
        <w:drawing>
          <wp:inline distT="0" distB="0" distL="0" distR="0">
            <wp:extent cx="332509" cy="332509"/>
            <wp:effectExtent l="0" t="0" r="0" b="0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dk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30" cy="3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8A9">
        <w:rPr>
          <w:rFonts w:ascii="Tahoma" w:hAnsi="Tahoma" w:cs="Tahoma"/>
          <w:b/>
        </w:rPr>
        <w:t>OPIS WARSZTATU</w:t>
      </w:r>
    </w:p>
    <w:p w:rsidR="00A508A9" w:rsidRPr="006F02C4" w:rsidRDefault="003534EC" w:rsidP="006F02C4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3534EC">
        <w:rPr>
          <w:rFonts w:asciiTheme="minorHAnsi" w:eastAsiaTheme="minorHAnsi" w:hAnsiTheme="minorHAnsi" w:cstheme="minorBidi"/>
          <w:noProof/>
          <w:color w:val="969696"/>
          <w:sz w:val="20"/>
          <w:szCs w:val="20"/>
        </w:rPr>
        <w:pict>
          <v:group id="Grupa 173" o:spid="_x0000_s1026" style="position:absolute;left:0;text-align:left;margin-left:279pt;margin-top:378.75pt;width:208.5pt;height:138pt;z-index:251679744;mso-wrap-distance-left:18pt;mso-wrap-distance-right:18pt;mso-position-horizontal-relative:margin;mso-position-vertical-relative:page;mso-width-relative:margin;mso-height-relative:margin" coordsize="32186,15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41Rs7eIAAAAMAQAADwAAAGRycy9kb3du&#10;cmV2LnhtbEyPwUrDQBCG74LvsIzgzW5iWFNjNqUU9VQEW0G8bZNpEpqdDdltkr6948keZ+bjn+/P&#10;V7PtxIiDbx1piBcRCKTSVS3VGr72bw9LED4YqkznCDVc0MOquL3JTVa5iT5x3IVacAj5zGhoQugz&#10;KX3ZoDV+4Xokvh3dYE3gcahlNZiJw20nH6PoSVrTEn9oTI+bBsvT7mw1vE9mWifx67g9HTeXn736&#10;+N7GqPX93bx+ARFwDv8w/OmzOhTsdHBnqrzoNCi15C5BQ6pSBYKJ51Tx5sBolCQKZJHL6xLF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">
            <v:rect id="Prostokąt 174" o:spid="_x0000_s1027" style="position:absolute;width:32186;height:156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" fillcolor="window" stroked="f" strokeweight="2pt">
              <v:fill opacity="0"/>
            </v:rect>
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" path="m,l2240281,,1659256,222885,,822960,,xe" fillcolor="#4f81bd" stroked="f" strokeweight="2pt">
                <v:path arrowok="t" o:connecttype="custom" o:connectlocs="0,0;1466258,0;1085979,274158;0,1012274;0,0" o:connectangles="0,0,0,0,0"/>
              </v:shape>
              <v:rect id="Prostokąt 177" o:spid="_x0000_s1030" style="position:absolute;left:2286;width:14721;height:102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<v:fill r:id="rId14" o:title="" recolor="t" rotate="t" type="frame"/>
              </v:rect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8" o:spid="_x0000_s1031" type="#_x0000_t202" style="position:absolute;left:2268;top:3999;width:29914;height:112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<v:textbox inset="3.6pt,7.2pt,0,0">
                <w:txbxContent>
                  <w:p w:rsidR="00305D34" w:rsidRPr="00305D34" w:rsidRDefault="006F02C4" w:rsidP="00C97E80">
                    <w:pPr>
                      <w:spacing w:after="0"/>
                      <w:ind w:left="505"/>
                      <w:jc w:val="right"/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</w:pPr>
                    <w:r w:rsidRPr="006F02C4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>„W nieładzie doszukaj się prostoty.</w:t>
                    </w:r>
                    <w:r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br/>
                    </w:r>
                    <w:r w:rsidRPr="006F02C4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t xml:space="preserve"> Z dysonansu wydobądź harmonię. </w:t>
                    </w:r>
                    <w:r w:rsidRPr="006F02C4">
                      <w:rPr>
                        <w:b/>
                        <w:i/>
                        <w:smallCaps/>
                        <w:color w:val="969696"/>
                        <w:sz w:val="20"/>
                        <w:szCs w:val="20"/>
                      </w:rPr>
                      <w:br/>
                      <w:t>W trudności ukryta jest sposobność.”</w:t>
                    </w:r>
                  </w:p>
                  <w:p w:rsidR="0082003F" w:rsidRPr="00AA22BC" w:rsidRDefault="0082003F" w:rsidP="00C97E80">
                    <w:pPr>
                      <w:spacing w:after="0"/>
                      <w:ind w:left="505"/>
                      <w:jc w:val="right"/>
                      <w:rPr>
                        <w:smallCaps/>
                        <w:color w:val="969696"/>
                        <w:sz w:val="20"/>
                        <w:szCs w:val="20"/>
                      </w:rPr>
                    </w:pPr>
                    <w:r w:rsidRPr="00B9304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                                   </w:t>
                    </w:r>
                    <w:r w:rsidR="00AA22BC">
                      <w:rPr>
                        <w:smallCaps/>
                        <w:color w:val="969696"/>
                        <w:sz w:val="20"/>
                        <w:szCs w:val="20"/>
                      </w:rPr>
                      <w:t xml:space="preserve">                             </w:t>
                    </w:r>
                    <w:r w:rsidR="006F02C4">
                      <w:rPr>
                        <w:b/>
                        <w:color w:val="4F81BD" w:themeColor="accent1"/>
                        <w:sz w:val="18"/>
                        <w:szCs w:val="20"/>
                      </w:rPr>
                      <w:t>ALBERT EINSTEIN</w:t>
                    </w:r>
                  </w:p>
                </w:txbxContent>
              </v:textbox>
            </v:shape>
            <w10:wrap type="square" anchorx="margin" anchory="page"/>
          </v:group>
        </w:pict>
      </w:r>
      <w:r w:rsidR="006F02C4" w:rsidRPr="006F0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Kluczem do zarządzania stresem jest odzyskanie kontroli nad otoczeniem, czasem, nastawieniem, emocjonalną i fizjologiczną reakcją na stres. Szkolenie ukazuje możliwości i daje narzędzia </w:t>
      </w:r>
      <w:r w:rsidR="00C97E8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="006F02C4" w:rsidRPr="006F0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do tego potrzebne: najpierw dostarczamy wiedzy o stresie </w:t>
      </w:r>
      <w:r w:rsidR="00C97E8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="006F02C4" w:rsidRPr="006F02C4">
        <w:rPr>
          <w:rFonts w:asciiTheme="minorHAnsi" w:eastAsiaTheme="minorHAnsi" w:hAnsiTheme="minorHAnsi" w:cstheme="minorBidi"/>
          <w:sz w:val="20"/>
          <w:szCs w:val="20"/>
          <w:lang w:eastAsia="en-US"/>
        </w:rPr>
        <w:t>i mechanizmach jego powstawania, następnie omawiamy środki i taktyki, które pomagają odzyskać kontrolę w konkretnych stresujących sytuacjach. Uczestnicy szkolenia dowiedzą się jak zarządzać stresem w pracy, np. jak wspierać współpracowników i jak chronić siebie przed stresem.</w:t>
      </w:r>
    </w:p>
    <w:p w:rsidR="00E57A66" w:rsidRPr="00AA22BC" w:rsidRDefault="00E57A66" w:rsidP="00AA22BC">
      <w:pPr>
        <w:pStyle w:val="NormalnyWeb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BF7425" w:rsidRPr="00BF7425" w:rsidRDefault="00E57A66" w:rsidP="00BF7425">
      <w:pPr>
        <w:spacing w:before="100" w:beforeAutospacing="1" w:after="100" w:afterAutospacing="1" w:line="240" w:lineRule="auto"/>
        <w:rPr>
          <w:rFonts w:ascii="Tahoma" w:hAnsi="Tahoma" w:cs="Tahoma"/>
          <w:b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22860</wp:posOffset>
            </wp:positionV>
            <wp:extent cx="2952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Obraz 2" descr="https://image.freepik.com/darmowe-ikony/dart-w-cel--symbol-ios-7-interfejs_318-3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darmowe-ikony/dart-w-cel--symbol-ios-7-interfejs_318-336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6D7">
        <w:rPr>
          <w:rFonts w:ascii="Tahoma" w:hAnsi="Tahoma" w:cs="Tahoma"/>
          <w:b/>
        </w:rPr>
        <w:t>CEL SZCZEGÓŁOWY WARSZTATU</w:t>
      </w:r>
    </w:p>
    <w:p w:rsidR="00BF7425" w:rsidRDefault="007026D7" w:rsidP="007026D7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Zwiększenie</w:t>
      </w:r>
      <w:r w:rsidR="00BF7425" w:rsidRPr="00BF7425">
        <w:rPr>
          <w:bCs/>
          <w:sz w:val="20"/>
          <w:szCs w:val="20"/>
        </w:rPr>
        <w:t xml:space="preserve"> świadomości swoich własnych</w:t>
      </w:r>
      <w:r>
        <w:rPr>
          <w:bCs/>
          <w:sz w:val="20"/>
          <w:szCs w:val="20"/>
        </w:rPr>
        <w:t xml:space="preserve"> obszarów wpływających na stres</w:t>
      </w:r>
      <w:r w:rsidR="008B0BC2">
        <w:rPr>
          <w:bCs/>
          <w:sz w:val="20"/>
          <w:szCs w:val="20"/>
        </w:rPr>
        <w:t>.</w:t>
      </w:r>
    </w:p>
    <w:p w:rsidR="00402B17" w:rsidRPr="00402B17" w:rsidRDefault="00402B17" w:rsidP="00402B17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402B17">
        <w:rPr>
          <w:bCs/>
          <w:sz w:val="20"/>
          <w:szCs w:val="20"/>
        </w:rPr>
        <w:t>Zwiększenie umiejętności pracy nad niwelowaniem stresu zawodowego</w:t>
      </w:r>
      <w:r w:rsidR="008B0BC2">
        <w:rPr>
          <w:bCs/>
          <w:sz w:val="20"/>
          <w:szCs w:val="20"/>
        </w:rPr>
        <w:t>.</w:t>
      </w:r>
    </w:p>
    <w:p w:rsidR="00402B17" w:rsidRDefault="00402B17" w:rsidP="00402B17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402B17">
        <w:rPr>
          <w:bCs/>
          <w:sz w:val="20"/>
          <w:szCs w:val="20"/>
        </w:rPr>
        <w:t xml:space="preserve">Zwiększenie umiejętności wykorzystania konkretnych technik </w:t>
      </w:r>
      <w:proofErr w:type="spellStart"/>
      <w:r w:rsidRPr="00402B17">
        <w:rPr>
          <w:bCs/>
          <w:sz w:val="20"/>
          <w:szCs w:val="20"/>
        </w:rPr>
        <w:t>odstresowujących</w:t>
      </w:r>
      <w:proofErr w:type="spellEnd"/>
      <w:r w:rsidR="008B0BC2">
        <w:rPr>
          <w:bCs/>
          <w:sz w:val="20"/>
          <w:szCs w:val="20"/>
        </w:rPr>
        <w:t>.</w:t>
      </w:r>
    </w:p>
    <w:p w:rsidR="00C95AC2" w:rsidRDefault="00E50877" w:rsidP="00C95AC2">
      <w:pPr>
        <w:pStyle w:val="Akapitzlist"/>
        <w:numPr>
          <w:ilvl w:val="0"/>
          <w:numId w:val="15"/>
        </w:numPr>
        <w:ind w:left="851" w:hanging="425"/>
        <w:rPr>
          <w:bCs/>
          <w:sz w:val="20"/>
          <w:szCs w:val="20"/>
        </w:rPr>
      </w:pPr>
      <w:r>
        <w:rPr>
          <w:bCs/>
          <w:sz w:val="20"/>
          <w:szCs w:val="20"/>
        </w:rPr>
        <w:t>Zrozumienie dlaczego</w:t>
      </w:r>
      <w:r w:rsidR="00C95AC2">
        <w:rPr>
          <w:bCs/>
          <w:sz w:val="20"/>
          <w:szCs w:val="20"/>
        </w:rPr>
        <w:t xml:space="preserve"> p</w:t>
      </w:r>
      <w:r w:rsidR="00C95AC2" w:rsidRPr="00C95AC2">
        <w:rPr>
          <w:bCs/>
          <w:sz w:val="20"/>
          <w:szCs w:val="20"/>
        </w:rPr>
        <w:t>lanowanie i świadome kierowanie czasem= życiem</w:t>
      </w:r>
      <w:r w:rsidR="00C95AC2">
        <w:rPr>
          <w:bCs/>
          <w:sz w:val="20"/>
          <w:szCs w:val="20"/>
        </w:rPr>
        <w:t xml:space="preserve">, </w:t>
      </w:r>
      <w:r w:rsidR="008B0BC2">
        <w:rPr>
          <w:bCs/>
          <w:sz w:val="20"/>
          <w:szCs w:val="20"/>
        </w:rPr>
        <w:br/>
      </w:r>
      <w:r w:rsidR="00C95AC2">
        <w:rPr>
          <w:bCs/>
          <w:sz w:val="20"/>
          <w:szCs w:val="20"/>
        </w:rPr>
        <w:t>wpływa na radzenie</w:t>
      </w:r>
      <w:r w:rsidR="00C95AC2" w:rsidRPr="00C95AC2">
        <w:rPr>
          <w:bCs/>
          <w:sz w:val="20"/>
          <w:szCs w:val="20"/>
        </w:rPr>
        <w:t xml:space="preserve"> sobie ze stresem</w:t>
      </w:r>
      <w:r w:rsidR="008B0BC2">
        <w:rPr>
          <w:bCs/>
          <w:sz w:val="20"/>
          <w:szCs w:val="20"/>
        </w:rPr>
        <w:t>.</w:t>
      </w:r>
    </w:p>
    <w:p w:rsidR="008B0BC2" w:rsidRPr="008B0BC2" w:rsidRDefault="008B0BC2" w:rsidP="008B0BC2">
      <w:pPr>
        <w:snapToGrid w:val="0"/>
        <w:spacing w:after="120" w:line="240" w:lineRule="auto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Po ukończeniu tego warsztatu uczestnik osiągnie określone efekty uczenia się tj.: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Zrozumie czym jest stres.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Pozna techniki kontrolowania stresu.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Dowie się jak poradzić sobie ze stresem.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Nauczy się jak kontrolować stres pod presją czasu.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Pozna jaki wpływ mają uwarunkowania psychologiczne na sposób radzenia sobie ze stresem.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Nauczy się, jak komunikować się z ludźmi zmniejszając stres w różnych sytuacjach społecznych.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t>Dowie się, jak zadbać o swoje zdrowie aby nie narażać się na czynniki stresogenne.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 w:rsidRPr="008B0BC2">
        <w:rPr>
          <w:bCs/>
          <w:sz w:val="20"/>
          <w:szCs w:val="20"/>
        </w:rPr>
        <w:lastRenderedPageBreak/>
        <w:t>Nauczy się jak poradzić sobie ze stresem w nowych sytuacjach</w:t>
      </w:r>
      <w:r>
        <w:rPr>
          <w:bCs/>
          <w:sz w:val="20"/>
          <w:szCs w:val="20"/>
        </w:rPr>
        <w:t xml:space="preserve"> </w:t>
      </w:r>
      <w:proofErr w:type="spellStart"/>
      <w:r w:rsidRPr="008B0BC2">
        <w:rPr>
          <w:bCs/>
          <w:sz w:val="20"/>
          <w:szCs w:val="20"/>
        </w:rPr>
        <w:t>np</w:t>
      </w:r>
      <w:proofErr w:type="spellEnd"/>
      <w:r w:rsidRPr="008B0BC2">
        <w:rPr>
          <w:bCs/>
          <w:sz w:val="20"/>
          <w:szCs w:val="20"/>
        </w:rPr>
        <w:t>: nowa praca.</w:t>
      </w:r>
    </w:p>
    <w:p w:rsidR="008B0BC2" w:rsidRPr="008B0BC2" w:rsidRDefault="008B0BC2" w:rsidP="008B0BC2">
      <w:pPr>
        <w:numPr>
          <w:ilvl w:val="0"/>
          <w:numId w:val="15"/>
        </w:numPr>
        <w:spacing w:after="120" w:line="240" w:lineRule="auto"/>
        <w:ind w:left="851" w:hanging="425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4791075</wp:posOffset>
            </wp:positionH>
            <wp:positionV relativeFrom="paragraph">
              <wp:posOffset>36830</wp:posOffset>
            </wp:positionV>
            <wp:extent cx="1254760" cy="1562100"/>
            <wp:effectExtent l="19050" t="0" r="2540" b="0"/>
            <wp:wrapTight wrapText="bothSides">
              <wp:wrapPolygon edited="0">
                <wp:start x="-328" y="0"/>
                <wp:lineTo x="-328" y="21337"/>
                <wp:lineTo x="21644" y="21337"/>
                <wp:lineTo x="21644" y="0"/>
                <wp:lineTo x="-328" y="0"/>
              </wp:wrapPolygon>
            </wp:wrapTight>
            <wp:docPr id="3" name="Obraz 3" descr="http://filozofiaodzywiania.blog.pl/wp-content/blogs.dir/1710948/files/cache/19__620x540_s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ozofiaodzywiania.blog.pl/wp-content/blogs.dir/1710948/files/cache/19__620x540_str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0BC2">
        <w:rPr>
          <w:bCs/>
          <w:sz w:val="20"/>
          <w:szCs w:val="20"/>
        </w:rPr>
        <w:t>Pozna zestaw dodatkowych ćwiczeń relaksacyjnych do wykonywania w domu.</w:t>
      </w:r>
    </w:p>
    <w:p w:rsidR="008B0BC2" w:rsidRPr="008B0BC2" w:rsidRDefault="008B0BC2" w:rsidP="008B0BC2">
      <w:pPr>
        <w:rPr>
          <w:bCs/>
          <w:sz w:val="20"/>
          <w:szCs w:val="20"/>
        </w:rPr>
      </w:pPr>
    </w:p>
    <w:p w:rsidR="00307B86" w:rsidRDefault="00307B86" w:rsidP="00307B86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08758" cy="308758"/>
            <wp:effectExtent l="0" t="0" r="0" b="0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ow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</w:rPr>
        <w:t xml:space="preserve">  ADRESACI</w:t>
      </w:r>
    </w:p>
    <w:p w:rsidR="00BE470B" w:rsidRPr="00A508A9" w:rsidRDefault="006F02C4" w:rsidP="00A508A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Warsztat skierowany</w:t>
      </w:r>
      <w:r w:rsidRPr="006F02C4">
        <w:rPr>
          <w:sz w:val="20"/>
          <w:szCs w:val="20"/>
        </w:rPr>
        <w:t xml:space="preserve"> jest do kadry zarządzającej, kierowniczej oraz pracowników, którzy pozostają w stałych, intensywnych relacjach z innymi ludźmi, mającymi styczność </w:t>
      </w:r>
      <w:r w:rsidR="00C97E80">
        <w:rPr>
          <w:sz w:val="20"/>
          <w:szCs w:val="20"/>
        </w:rPr>
        <w:br/>
      </w:r>
      <w:r w:rsidRPr="006F02C4">
        <w:rPr>
          <w:sz w:val="20"/>
          <w:szCs w:val="20"/>
        </w:rPr>
        <w:t>ze stresującymi warunkami pracy oraz są narażeni na ciągły stres.</w:t>
      </w:r>
      <w:r w:rsidR="00C97E80" w:rsidRPr="00C97E80">
        <w:rPr>
          <w:noProof/>
        </w:rPr>
        <w:t xml:space="preserve"> </w:t>
      </w:r>
    </w:p>
    <w:p w:rsidR="00307B86" w:rsidRPr="00494DAD" w:rsidRDefault="003534EC" w:rsidP="00494DAD">
      <w:pPr>
        <w:spacing w:line="240" w:lineRule="auto"/>
        <w:jc w:val="both"/>
        <w:rPr>
          <w:rFonts w:ascii="Tahoma" w:hAnsi="Tahoma" w:cs="Tahoma"/>
          <w:b/>
        </w:rPr>
      </w:pPr>
      <w:r w:rsidRPr="003534EC">
        <w:rPr>
          <w:b/>
          <w:bCs/>
          <w:noProof/>
          <w:sz w:val="20"/>
          <w:szCs w:val="20"/>
        </w:rPr>
        <w:pict>
          <v:shape id="Pole tekstowe 2" o:spid="_x0000_s1032" type="#_x0000_t202" style="position:absolute;left:0;text-align:left;margin-left:381pt;margin-top:200.25pt;width:96pt;height:17.6pt;z-index:-25163878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" filled="f" strokecolor="white [3212]">
            <v:textbox>
              <w:txbxContent>
                <w:p w:rsidR="001D0F6F" w:rsidRPr="001D0F6F" w:rsidRDefault="001D0F6F">
                  <w:pPr>
                    <w:rPr>
                      <w:sz w:val="12"/>
                    </w:rPr>
                  </w:pPr>
                  <w:r w:rsidRPr="001D0F6F">
                    <w:rPr>
                      <w:sz w:val="12"/>
                    </w:rPr>
                    <w:t xml:space="preserve">Źródło: </w:t>
                  </w:r>
                  <w:r w:rsidR="00C97E80">
                    <w:rPr>
                      <w:sz w:val="12"/>
                    </w:rPr>
                    <w:t xml:space="preserve">autor </w:t>
                  </w:r>
                  <w:r w:rsidRPr="001D0F6F">
                    <w:rPr>
                      <w:sz w:val="12"/>
                    </w:rPr>
                    <w:t>nieznany, internet</w:t>
                  </w:r>
                </w:p>
              </w:txbxContent>
            </v:textbox>
            <w10:wrap anchorx="margin" anchory="margin"/>
          </v:shape>
        </w:pict>
      </w:r>
      <w:r w:rsidR="00BF7425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35" name="Obraz 35" descr="https://image.freepik.com/free-icon/worker-of-construction-working-with-a-shovel-beside-material-pile_318-6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icon/worker-of-construction-working-with-a-shovel-beside-material-pile_318-6201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AEF">
        <w:rPr>
          <w:rFonts w:ascii="Tahoma" w:hAnsi="Tahoma" w:cs="Tahoma"/>
          <w:b/>
        </w:rPr>
        <w:br/>
      </w:r>
      <w:r w:rsidR="00494DAD">
        <w:rPr>
          <w:rFonts w:ascii="Tahoma" w:hAnsi="Tahoma" w:cs="Tahoma"/>
          <w:b/>
        </w:rPr>
        <w:t>METODA PRACY NA WASZTACIE</w:t>
      </w:r>
    </w:p>
    <w:p w:rsidR="00494DAD" w:rsidRDefault="00494DAD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warsztatu głó</w:t>
      </w:r>
      <w:r w:rsidR="00F41D42">
        <w:rPr>
          <w:sz w:val="20"/>
          <w:szCs w:val="20"/>
        </w:rPr>
        <w:t>wny nacisk kładzi</w:t>
      </w:r>
      <w:r w:rsidR="0054365F">
        <w:rPr>
          <w:sz w:val="20"/>
          <w:szCs w:val="20"/>
        </w:rPr>
        <w:t>ony będzie</w:t>
      </w:r>
      <w:r>
        <w:rPr>
          <w:sz w:val="20"/>
          <w:szCs w:val="20"/>
        </w:rPr>
        <w:t xml:space="preserve"> na praktyczne zastosowanie poznanej wiedzy, metod i technik</w:t>
      </w:r>
      <w:r w:rsidR="002B3D34">
        <w:rPr>
          <w:sz w:val="20"/>
          <w:szCs w:val="20"/>
        </w:rPr>
        <w:t>.</w:t>
      </w:r>
      <w:r w:rsidR="001B77C1">
        <w:rPr>
          <w:sz w:val="20"/>
          <w:szCs w:val="20"/>
        </w:rPr>
        <w:t xml:space="preserve"> </w:t>
      </w:r>
      <w:r w:rsidR="0054365F">
        <w:rPr>
          <w:sz w:val="20"/>
          <w:szCs w:val="20"/>
        </w:rPr>
        <w:t>Uczestnicy warsztatu stawiani będą</w:t>
      </w:r>
      <w:r w:rsidR="002411B3">
        <w:rPr>
          <w:sz w:val="20"/>
          <w:szCs w:val="20"/>
        </w:rPr>
        <w:t xml:space="preserve"> w sytuacjach wymagających aktywnego udziału w omawianych i ćwiczonych zagadnieniach. </w:t>
      </w:r>
      <w:r w:rsidR="0054365F">
        <w:rPr>
          <w:sz w:val="20"/>
          <w:szCs w:val="20"/>
        </w:rPr>
        <w:t>Wspierany przez trenera będzie</w:t>
      </w:r>
      <w:r w:rsidR="00EC29BE" w:rsidRPr="00EC29BE">
        <w:rPr>
          <w:sz w:val="20"/>
          <w:szCs w:val="20"/>
        </w:rPr>
        <w:t xml:space="preserve"> także proces analizy i wyciągania wniosków z zaistniałych </w:t>
      </w:r>
      <w:r w:rsidR="00EC29BE" w:rsidRPr="00106A55">
        <w:rPr>
          <w:sz w:val="20"/>
          <w:szCs w:val="20"/>
        </w:rPr>
        <w:t xml:space="preserve">sytuacji. </w:t>
      </w:r>
      <w:r w:rsidR="00CF0477" w:rsidRPr="00106A55">
        <w:rPr>
          <w:sz w:val="20"/>
          <w:szCs w:val="20"/>
        </w:rPr>
        <w:t>Trener aktywnie</w:t>
      </w:r>
      <w:r w:rsidR="0054365F" w:rsidRPr="00106A55">
        <w:rPr>
          <w:sz w:val="20"/>
          <w:szCs w:val="20"/>
        </w:rPr>
        <w:t xml:space="preserve"> będzie wspierał</w:t>
      </w:r>
      <w:r w:rsidR="00CF0477" w:rsidRPr="00106A55">
        <w:rPr>
          <w:sz w:val="20"/>
          <w:szCs w:val="20"/>
        </w:rPr>
        <w:t xml:space="preserve"> uczestników warsztatu w zaadoptowaniu metod i technik w kontekście ich </w:t>
      </w:r>
      <w:r w:rsidR="00EC29BE" w:rsidRPr="00106A55">
        <w:rPr>
          <w:sz w:val="20"/>
          <w:szCs w:val="20"/>
        </w:rPr>
        <w:t xml:space="preserve">dalszego rozwoju. </w:t>
      </w:r>
      <w:r w:rsidR="00CF0477" w:rsidRPr="00106A55">
        <w:rPr>
          <w:sz w:val="20"/>
          <w:szCs w:val="20"/>
        </w:rPr>
        <w:t>Po</w:t>
      </w:r>
      <w:r w:rsidR="0054365F" w:rsidRPr="00106A55">
        <w:rPr>
          <w:sz w:val="20"/>
          <w:szCs w:val="20"/>
        </w:rPr>
        <w:t xml:space="preserve">dczas warsztatu trener będzie starał się aby uczestnicy szkolenia dzielili się między sobą </w:t>
      </w:r>
      <w:r w:rsidR="00CF0477" w:rsidRPr="00106A55">
        <w:rPr>
          <w:sz w:val="20"/>
          <w:szCs w:val="20"/>
        </w:rPr>
        <w:t>doświadczeniami (sukcesami i błędami) z ich życia zawodowego</w:t>
      </w:r>
      <w:r w:rsidR="0054365F" w:rsidRPr="00106A55">
        <w:rPr>
          <w:sz w:val="20"/>
          <w:szCs w:val="20"/>
        </w:rPr>
        <w:t xml:space="preserve"> dotyczącymi omawianych i ćwiczonych podczas warsztatu kwestii</w:t>
      </w:r>
      <w:r w:rsidR="00CF0477" w:rsidRPr="00106A55">
        <w:rPr>
          <w:sz w:val="20"/>
          <w:szCs w:val="20"/>
        </w:rPr>
        <w:t>.</w:t>
      </w:r>
    </w:p>
    <w:p w:rsidR="002411B3" w:rsidRPr="0071614E" w:rsidRDefault="002411B3" w:rsidP="00CF0477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maksymalnego zaangażowania uczestników w szkolenie, trener </w:t>
      </w:r>
      <w:r w:rsidR="00F73AEF">
        <w:rPr>
          <w:sz w:val="20"/>
          <w:szCs w:val="20"/>
        </w:rPr>
        <w:t xml:space="preserve">będzie </w:t>
      </w:r>
      <w:r>
        <w:rPr>
          <w:sz w:val="20"/>
          <w:szCs w:val="20"/>
        </w:rPr>
        <w:t>korzysta</w:t>
      </w:r>
      <w:r w:rsidR="00F73AEF">
        <w:rPr>
          <w:sz w:val="20"/>
          <w:szCs w:val="20"/>
        </w:rPr>
        <w:t>ł</w:t>
      </w:r>
      <w:r>
        <w:rPr>
          <w:sz w:val="20"/>
          <w:szCs w:val="20"/>
        </w:rPr>
        <w:t xml:space="preserve"> z różnorodnych metod warsztatowo-treningowych, w tym</w:t>
      </w:r>
      <w:r w:rsidR="00CF0477">
        <w:rPr>
          <w:sz w:val="20"/>
          <w:szCs w:val="20"/>
        </w:rPr>
        <w:t xml:space="preserve">: </w:t>
      </w:r>
      <w:r w:rsidR="00F73AEF">
        <w:rPr>
          <w:sz w:val="20"/>
          <w:szCs w:val="20"/>
        </w:rPr>
        <w:t>od</w:t>
      </w:r>
      <w:r w:rsidR="00CF0477" w:rsidRPr="0071614E">
        <w:rPr>
          <w:sz w:val="20"/>
          <w:szCs w:val="20"/>
        </w:rPr>
        <w:t>grywanie ról i scenek, instruktaż, dyskusj</w:t>
      </w:r>
      <w:r w:rsidR="0071614E">
        <w:rPr>
          <w:sz w:val="20"/>
          <w:szCs w:val="20"/>
        </w:rPr>
        <w:t xml:space="preserve">a moderowana, gorące krzesło, </w:t>
      </w:r>
      <w:r w:rsidR="00C060C4" w:rsidRPr="0071614E">
        <w:rPr>
          <w:sz w:val="20"/>
          <w:szCs w:val="20"/>
        </w:rPr>
        <w:t>prezentacja,</w:t>
      </w:r>
      <w:r w:rsidR="00216C03" w:rsidRP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 xml:space="preserve">odgrywanie ról, </w:t>
      </w:r>
      <w:r w:rsidR="00C060C4" w:rsidRPr="0071614E">
        <w:rPr>
          <w:sz w:val="20"/>
          <w:szCs w:val="20"/>
        </w:rPr>
        <w:t>ćwiczenia indywidualne i praca w zespołach</w:t>
      </w:r>
      <w:r w:rsidR="00090AD7" w:rsidRPr="0071614E">
        <w:rPr>
          <w:sz w:val="20"/>
          <w:szCs w:val="20"/>
        </w:rPr>
        <w:t>, mini wykład</w:t>
      </w:r>
      <w:r w:rsidR="0071614E">
        <w:rPr>
          <w:sz w:val="20"/>
          <w:szCs w:val="20"/>
        </w:rPr>
        <w:t>y</w:t>
      </w:r>
      <w:r w:rsidR="00090AD7" w:rsidRPr="0071614E">
        <w:rPr>
          <w:sz w:val="20"/>
          <w:szCs w:val="20"/>
        </w:rPr>
        <w:t xml:space="preserve">, </w:t>
      </w:r>
      <w:proofErr w:type="spellStart"/>
      <w:r w:rsidR="00090AD7" w:rsidRPr="0071614E">
        <w:rPr>
          <w:sz w:val="20"/>
          <w:szCs w:val="20"/>
        </w:rPr>
        <w:t>autotesty</w:t>
      </w:r>
      <w:proofErr w:type="spellEnd"/>
      <w:r w:rsidR="00090AD7" w:rsidRPr="0071614E">
        <w:rPr>
          <w:sz w:val="20"/>
          <w:szCs w:val="20"/>
        </w:rPr>
        <w:t>, dyskusja</w:t>
      </w:r>
      <w:r w:rsidR="0071614E">
        <w:rPr>
          <w:sz w:val="20"/>
          <w:szCs w:val="20"/>
        </w:rPr>
        <w:t xml:space="preserve"> </w:t>
      </w:r>
      <w:r w:rsidR="00090AD7" w:rsidRPr="0071614E">
        <w:rPr>
          <w:sz w:val="20"/>
          <w:szCs w:val="20"/>
        </w:rPr>
        <w:t>- wymiana doświadczeń</w:t>
      </w:r>
      <w:r w:rsidR="0071614E">
        <w:rPr>
          <w:sz w:val="20"/>
          <w:szCs w:val="20"/>
        </w:rPr>
        <w:t>, symulacje oraz</w:t>
      </w:r>
      <w:r w:rsidR="0071614E" w:rsidRPr="0071614E">
        <w:rPr>
          <w:sz w:val="20"/>
          <w:szCs w:val="20"/>
        </w:rPr>
        <w:t xml:space="preserve"> analiza przypadków</w:t>
      </w:r>
      <w:r w:rsidR="0071614E">
        <w:rPr>
          <w:sz w:val="20"/>
          <w:szCs w:val="20"/>
        </w:rPr>
        <w:t>.</w:t>
      </w:r>
    </w:p>
    <w:p w:rsidR="00494DAD" w:rsidRPr="00DB5C24" w:rsidRDefault="00494DAD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380010" cy="380010"/>
            <wp:effectExtent l="0" t="0" r="1270" b="1270"/>
            <wp:docPr id="66" name="Obraz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3" cy="38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A04">
        <w:rPr>
          <w:rFonts w:ascii="Tahoma" w:hAnsi="Tahoma" w:cs="Tahoma"/>
          <w:b/>
        </w:rPr>
        <w:t xml:space="preserve">  PROGRAM WARSZTATU</w:t>
      </w:r>
    </w:p>
    <w:p w:rsidR="00307B86" w:rsidRPr="00DB5C24" w:rsidRDefault="00307B86" w:rsidP="00307B8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Pojęcie stresu: czym stres jest a czy nie jest? Definicja stresu</w:t>
      </w:r>
    </w:p>
    <w:p w:rsidR="00C95AC2" w:rsidRPr="00C95AC2" w:rsidRDefault="00C95AC2" w:rsidP="00C95AC2">
      <w:pPr>
        <w:numPr>
          <w:ilvl w:val="0"/>
          <w:numId w:val="23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Objawy stresu</w:t>
      </w:r>
    </w:p>
    <w:p w:rsidR="00C95AC2" w:rsidRPr="00C95AC2" w:rsidRDefault="00C95AC2" w:rsidP="00C95AC2">
      <w:pPr>
        <w:numPr>
          <w:ilvl w:val="0"/>
          <w:numId w:val="23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Fizjologia stresu</w:t>
      </w:r>
    </w:p>
    <w:p w:rsidR="00C95AC2" w:rsidRPr="00C95AC2" w:rsidRDefault="00C95AC2" w:rsidP="00C95AC2">
      <w:pPr>
        <w:numPr>
          <w:ilvl w:val="0"/>
          <w:numId w:val="23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Typ A i typ B</w:t>
      </w:r>
    </w:p>
    <w:p w:rsidR="00C95AC2" w:rsidRPr="00C95AC2" w:rsidRDefault="00C95AC2" w:rsidP="00C95AC2">
      <w:pPr>
        <w:numPr>
          <w:ilvl w:val="0"/>
          <w:numId w:val="23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Stresory w życiu</w:t>
      </w:r>
    </w:p>
    <w:p w:rsidR="00C95AC2" w:rsidRPr="00C95AC2" w:rsidRDefault="00C95AC2" w:rsidP="00C95AC2">
      <w:pPr>
        <w:numPr>
          <w:ilvl w:val="0"/>
          <w:numId w:val="23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- klucz do zarządzania stresem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nad fizjologicznymi reakcjami na stres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nad otoczeniem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nad czasem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Zasada OATS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Wyniki ( OUTCOMES)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Działania ( ACTIVITIES)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Czas (TIME)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Harmonogram (SCHEDULE)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Prokrastynacja</w:t>
      </w:r>
    </w:p>
    <w:p w:rsidR="00C95AC2" w:rsidRPr="00C95AC2" w:rsidRDefault="00C95AC2" w:rsidP="00C95AC2">
      <w:pPr>
        <w:numPr>
          <w:ilvl w:val="0"/>
          <w:numId w:val="24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Radzenie sobie z uczuciem przytłoczenia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nad nastawieniem</w:t>
      </w:r>
    </w:p>
    <w:p w:rsidR="00C95AC2" w:rsidRPr="00C95AC2" w:rsidRDefault="00C95AC2" w:rsidP="00C95AC2">
      <w:pPr>
        <w:numPr>
          <w:ilvl w:val="0"/>
          <w:numId w:val="25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Model GÓRY LODOWEJ</w:t>
      </w:r>
    </w:p>
    <w:p w:rsidR="00C95AC2" w:rsidRPr="00C95AC2" w:rsidRDefault="00C95AC2" w:rsidP="00C95AC2">
      <w:pPr>
        <w:numPr>
          <w:ilvl w:val="0"/>
          <w:numId w:val="25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lastRenderedPageBreak/>
        <w:t>Ograniczające przekonania i niebezpieczne rodzaje nastawienia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Kontrola nad mentalną reakcją na stres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Psychologiczne uwarunkowania radzenia sobie ze stresem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Planowanie i świadome kierowanie czasem= życiem jako profilaktyka radzenia sobie ze stresem</w:t>
      </w:r>
    </w:p>
    <w:p w:rsidR="00C95AC2" w:rsidRPr="00C95AC2" w:rsidRDefault="00C95AC2" w:rsidP="00C95AC2">
      <w:pPr>
        <w:numPr>
          <w:ilvl w:val="0"/>
          <w:numId w:val="26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Indywidualne ustalanie celów</w:t>
      </w:r>
    </w:p>
    <w:p w:rsidR="00C95AC2" w:rsidRPr="00C95AC2" w:rsidRDefault="00C95AC2" w:rsidP="00C95AC2">
      <w:pPr>
        <w:numPr>
          <w:ilvl w:val="0"/>
          <w:numId w:val="26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Świadome planowanie zadań i wypoczynku</w:t>
      </w:r>
    </w:p>
    <w:p w:rsidR="00C95AC2" w:rsidRPr="00C95AC2" w:rsidRDefault="00C95AC2" w:rsidP="00C95AC2">
      <w:pPr>
        <w:numPr>
          <w:ilvl w:val="0"/>
          <w:numId w:val="26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Co daje prawdziwy wypoczynek a co jest tylko pozornym odreagowaniem stresu - matryca Eisenhowera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Elementy Inteligencji Emocjonalnej oraz komunikacji z ludźmi zmniejszające stres w sytuacjach społecznych</w:t>
      </w:r>
    </w:p>
    <w:p w:rsidR="00C95AC2" w:rsidRPr="00C95AC2" w:rsidRDefault="00C95AC2" w:rsidP="00C95AC2">
      <w:pPr>
        <w:numPr>
          <w:ilvl w:val="0"/>
          <w:numId w:val="27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Świadomość własnych emocji</w:t>
      </w:r>
    </w:p>
    <w:p w:rsidR="00C95AC2" w:rsidRPr="00C95AC2" w:rsidRDefault="00C95AC2" w:rsidP="00C95AC2">
      <w:pPr>
        <w:numPr>
          <w:ilvl w:val="0"/>
          <w:numId w:val="27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Świadomość oraz umiejętne rozpoznawanie uczuć innych ludzi</w:t>
      </w:r>
    </w:p>
    <w:p w:rsidR="00C95AC2" w:rsidRPr="00C95AC2" w:rsidRDefault="00C95AC2" w:rsidP="00C95AC2">
      <w:pPr>
        <w:numPr>
          <w:ilvl w:val="0"/>
          <w:numId w:val="27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Zdrowe zachowania w sytuacji konfliktu: radzenie sobie z własną złością oraz adekwatne i asertywne reagowanie na złość innych</w:t>
      </w:r>
    </w:p>
    <w:p w:rsidR="00C95AC2" w:rsidRPr="00C95AC2" w:rsidRDefault="00C95AC2" w:rsidP="00C95AC2">
      <w:pPr>
        <w:numPr>
          <w:ilvl w:val="0"/>
          <w:numId w:val="27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Asertywne odmawianie i wyrażanie swoich potrzeb jako sposób na unikanie sytuacji stresowych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Zarządzanie stresem w pracy</w:t>
      </w:r>
    </w:p>
    <w:p w:rsidR="00C95AC2" w:rsidRPr="00C95AC2" w:rsidRDefault="00C95AC2" w:rsidP="00C95AC2">
      <w:pPr>
        <w:numPr>
          <w:ilvl w:val="0"/>
          <w:numId w:val="28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Twoje obowiązki jako menedżera</w:t>
      </w:r>
    </w:p>
    <w:p w:rsidR="00C95AC2" w:rsidRPr="00C95AC2" w:rsidRDefault="00C95AC2" w:rsidP="00C95AC2">
      <w:pPr>
        <w:numPr>
          <w:ilvl w:val="0"/>
          <w:numId w:val="28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 nie obciążać innych stresem</w:t>
      </w:r>
    </w:p>
    <w:p w:rsidR="00C95AC2" w:rsidRPr="00C95AC2" w:rsidRDefault="00C95AC2" w:rsidP="00C95AC2">
      <w:pPr>
        <w:numPr>
          <w:ilvl w:val="0"/>
          <w:numId w:val="28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Zmiana stresującego otoczenia w pracy</w:t>
      </w:r>
    </w:p>
    <w:p w:rsidR="00C95AC2" w:rsidRPr="00C95AC2" w:rsidRDefault="00C95AC2" w:rsidP="00C95AC2">
      <w:pPr>
        <w:numPr>
          <w:ilvl w:val="0"/>
          <w:numId w:val="28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Ochrona samego siebie przed stresem w pracy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Zarządzanie stresem spowodowanym zmianą</w:t>
      </w:r>
    </w:p>
    <w:p w:rsidR="00C95AC2" w:rsidRPr="00C95AC2" w:rsidRDefault="00C95AC2" w:rsidP="00C95AC2">
      <w:pPr>
        <w:numPr>
          <w:ilvl w:val="0"/>
          <w:numId w:val="29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 dochodzi do zmian w świecie</w:t>
      </w:r>
    </w:p>
    <w:p w:rsidR="00C95AC2" w:rsidRPr="00C95AC2" w:rsidRDefault="00C95AC2" w:rsidP="00C95AC2">
      <w:pPr>
        <w:numPr>
          <w:ilvl w:val="0"/>
          <w:numId w:val="29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Jaka reakcja na zmianę jest w tobie zaprogramowana</w:t>
      </w:r>
    </w:p>
    <w:p w:rsidR="00C95AC2" w:rsidRPr="00C95AC2" w:rsidRDefault="00C95AC2" w:rsidP="00C95AC2">
      <w:pPr>
        <w:numPr>
          <w:ilvl w:val="0"/>
          <w:numId w:val="29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 radzić sobie ze stresem spowodowanym zmianą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Zarządzanie stresem spowodowanym konfliktami</w:t>
      </w:r>
    </w:p>
    <w:p w:rsidR="00C95AC2" w:rsidRPr="00C95AC2" w:rsidRDefault="00C95AC2" w:rsidP="00C95AC2">
      <w:pPr>
        <w:numPr>
          <w:ilvl w:val="0"/>
          <w:numId w:val="30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 rozpoznać nasilający się konflikt</w:t>
      </w:r>
    </w:p>
    <w:p w:rsidR="00C95AC2" w:rsidRPr="00C95AC2" w:rsidRDefault="00C95AC2" w:rsidP="00C95AC2">
      <w:pPr>
        <w:numPr>
          <w:ilvl w:val="0"/>
          <w:numId w:val="30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Pięć sposobów radzenia sobie z konfliktem</w:t>
      </w:r>
    </w:p>
    <w:p w:rsidR="00C95AC2" w:rsidRPr="00C95AC2" w:rsidRDefault="00C95AC2" w:rsidP="00C95AC2">
      <w:pPr>
        <w:numPr>
          <w:ilvl w:val="0"/>
          <w:numId w:val="30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Proces siedmiu kroków do rozwiązania konfliktu</w:t>
      </w:r>
    </w:p>
    <w:p w:rsidR="00C95AC2" w:rsidRPr="00C95AC2" w:rsidRDefault="00C95AC2" w:rsidP="00C95AC2">
      <w:pPr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Dbałość o zdrowie aby obniżyć skłonność do reakcji stresowych</w:t>
      </w:r>
    </w:p>
    <w:p w:rsidR="00C95AC2" w:rsidRPr="00C95AC2" w:rsidRDefault="00C95AC2" w:rsidP="00C95AC2">
      <w:pPr>
        <w:numPr>
          <w:ilvl w:val="0"/>
          <w:numId w:val="31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Higiena życia codziennego i sport</w:t>
      </w:r>
    </w:p>
    <w:p w:rsidR="00C95AC2" w:rsidRPr="00C95AC2" w:rsidRDefault="00C95AC2" w:rsidP="00C95AC2">
      <w:pPr>
        <w:numPr>
          <w:ilvl w:val="0"/>
          <w:numId w:val="31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Jak zdrowo oddychać</w:t>
      </w:r>
    </w:p>
    <w:p w:rsidR="00C95AC2" w:rsidRPr="00C95AC2" w:rsidRDefault="00C95AC2" w:rsidP="00C95AC2">
      <w:pPr>
        <w:pStyle w:val="Akapitzlist"/>
        <w:numPr>
          <w:ilvl w:val="0"/>
          <w:numId w:val="22"/>
        </w:numPr>
        <w:spacing w:after="120" w:line="240" w:lineRule="auto"/>
        <w:rPr>
          <w:bCs/>
          <w:sz w:val="20"/>
          <w:szCs w:val="20"/>
        </w:rPr>
      </w:pPr>
      <w:r w:rsidRPr="00C95AC2">
        <w:rPr>
          <w:bCs/>
          <w:sz w:val="20"/>
          <w:szCs w:val="20"/>
        </w:rPr>
        <w:t>Ćwiczenia relaksacyjne wraz z zestawem zadań do samodzielnego wykonywania w domu</w:t>
      </w:r>
    </w:p>
    <w:p w:rsidR="00C95AC2" w:rsidRDefault="00C95AC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D137B4" w:rsidRDefault="00D137B4" w:rsidP="00D137B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D137B4" w:rsidRDefault="00D137B4" w:rsidP="00D137B4">
      <w:pPr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D137B4" w:rsidSect="00A27F53">
      <w:headerReference w:type="default" r:id="rId20"/>
      <w:footerReference w:type="defaul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24" w:rsidRDefault="007F4C24" w:rsidP="004F3CBB">
      <w:pPr>
        <w:spacing w:after="0" w:line="240" w:lineRule="auto"/>
      </w:pPr>
      <w:r>
        <w:separator/>
      </w:r>
    </w:p>
  </w:endnote>
  <w:endnote w:type="continuationSeparator" w:id="0">
    <w:p w:rsidR="007F4C24" w:rsidRDefault="007F4C24" w:rsidP="004F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26" w:rsidRPr="00A04726" w:rsidRDefault="003534EC" w:rsidP="00455429">
    <w:pPr>
      <w:spacing w:before="100" w:beforeAutospacing="1" w:after="100" w:afterAutospacing="1" w:line="240" w:lineRule="auto"/>
      <w:contextualSpacing/>
      <w:jc w:val="center"/>
      <w:rPr>
        <w:rFonts w:cstheme="minorHAnsi"/>
        <w:color w:val="A6A6A6" w:themeColor="background1" w:themeShade="A6"/>
        <w:sz w:val="16"/>
        <w:szCs w:val="16"/>
        <w:lang w:bidi="pl-PL"/>
      </w:rPr>
    </w:pPr>
    <w:r w:rsidRPr="003534EC">
      <w:rPr>
        <w:rFonts w:cstheme="minorHAnsi"/>
        <w:noProof/>
        <w:color w:val="FFFFFF" w:themeColor="background1"/>
        <w:sz w:val="14"/>
        <w:szCs w:val="16"/>
      </w:rPr>
      <w:pict>
        <v:line id="Łącznik prosty 34" o:spid="_x0000_s4100" style="position:absolute;left:0;text-align:left;z-index:251663360;visibility:visible;mso-wrap-distance-top:-3e-5mm;mso-wrap-distance-bottom:-3e-5mm" from="-3pt,-14pt" to="494.25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" strokecolor="#a5a5a5 [2092]">
          <o:lock v:ext="edit" shapetype="f"/>
        </v:line>
      </w:pict>
    </w:r>
    <w:r w:rsidR="00A04726" w:rsidRPr="00455429">
      <w:rPr>
        <w:rFonts w:cstheme="minorHAnsi"/>
        <w:color w:val="A6A6A6" w:themeColor="background1" w:themeShade="A6"/>
        <w:sz w:val="14"/>
        <w:szCs w:val="16"/>
      </w:rPr>
      <w:t xml:space="preserve">Prawa autorskie do niniejszego materiału należą do autora </w:t>
    </w:r>
    <w:r w:rsidR="003A662D">
      <w:rPr>
        <w:rFonts w:cstheme="minorHAnsi"/>
        <w:color w:val="A6A6A6" w:themeColor="background1" w:themeShade="A6"/>
        <w:sz w:val="14"/>
        <w:szCs w:val="16"/>
      </w:rPr>
      <w:t>warsztatu</w:t>
    </w:r>
    <w:r w:rsidR="00EF731B">
      <w:rPr>
        <w:rFonts w:cstheme="minorHAnsi"/>
        <w:color w:val="A6A6A6" w:themeColor="background1" w:themeShade="A6"/>
        <w:sz w:val="14"/>
        <w:szCs w:val="16"/>
      </w:rPr>
      <w:t xml:space="preserve"> </w:t>
    </w:r>
    <w:r w:rsidR="00EF731B" w:rsidRPr="00EF731B">
      <w:rPr>
        <w:rFonts w:cstheme="minorHAnsi"/>
        <w:color w:val="A6A6A6" w:themeColor="background1" w:themeShade="A6"/>
        <w:sz w:val="14"/>
        <w:szCs w:val="16"/>
      </w:rPr>
      <w:t>– Elżbiety Ukalskiej (</w:t>
    </w:r>
    <w:hyperlink r:id="rId1" w:history="1">
      <w:r w:rsidR="00EF731B" w:rsidRPr="00EF731B">
        <w:rPr>
          <w:rStyle w:val="Hipercze"/>
          <w:sz w:val="14"/>
          <w:szCs w:val="14"/>
          <w:lang w:bidi="pl-PL"/>
        </w:rPr>
        <w:t>ela.ukalska@gmail.com</w:t>
      </w:r>
    </w:hyperlink>
    <w:r w:rsidR="00EF731B" w:rsidRPr="00EF731B">
      <w:rPr>
        <w:rFonts w:cstheme="minorHAnsi"/>
        <w:color w:val="A6A6A6" w:themeColor="background1" w:themeShade="A6"/>
        <w:sz w:val="14"/>
        <w:szCs w:val="16"/>
      </w:rPr>
      <w:t>)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.</w:t>
    </w:r>
    <w:r w:rsidRPr="003534EC">
      <w:rPr>
        <w:rFonts w:cstheme="minorHAns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4099" type="#_x0000_t202" style="position:absolute;left:0;text-align:left;margin-left:220.5pt;margin-top:35.6pt;width:43.5pt;height:31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" filled="f" stroked="f" strokeweight=".5pt">
          <v:path arrowok="t"/>
          <v:textbox>
            <w:txbxContent>
              <w:p w:rsidR="00574DA5" w:rsidRPr="00574DA5" w:rsidRDefault="003534EC" w:rsidP="00101318">
                <w:pPr>
                  <w:spacing w:after="240"/>
                  <w:jc w:val="center"/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</w:pP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begin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instrText>PAGE  \* Arabic  \* MERGEFORMAT</w:instrTex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separate"/>
                </w:r>
                <w:r w:rsidR="00CD30B9">
                  <w:rPr>
                    <w:rFonts w:ascii="Arial" w:hAnsi="Arial" w:cs="Arial"/>
                    <w:b/>
                    <w:bCs/>
                    <w:noProof/>
                    <w:color w:val="FFFFFF" w:themeColor="background1"/>
                    <w:sz w:val="16"/>
                    <w:szCs w:val="16"/>
                    <w:lang w:val="en-US"/>
                  </w:rPr>
                  <w:t>4</w:t>
                </w:r>
                <w:r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fldChar w:fldCharType="end"/>
                </w:r>
                <w:r w:rsidR="00A27F53" w:rsidRPr="00A27F53">
                  <w:rPr>
                    <w:rFonts w:ascii="Arial" w:hAnsi="Arial" w:cs="Arial"/>
                    <w:b/>
                    <w:bCs/>
                    <w:color w:val="FFFFFF" w:themeColor="background1"/>
                    <w:sz w:val="16"/>
                    <w:szCs w:val="16"/>
                    <w:lang w:val="en-US"/>
                  </w:rPr>
                  <w:t xml:space="preserve"> z </w:t>
                </w:r>
                <w:fldSimple w:instr="NUMPAGES  \* Arabic  \* MERGEFORMAT">
                  <w:r w:rsidR="00CD30B9" w:rsidRPr="00CD30B9">
                    <w:rPr>
                      <w:rFonts w:ascii="Arial" w:hAnsi="Arial" w:cs="Arial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val="en-US"/>
                    </w:rPr>
                    <w:t>4</w:t>
                  </w:r>
                </w:fldSimple>
              </w:p>
            </w:txbxContent>
          </v:textbox>
          <w10:wrap type="square"/>
        </v:shape>
      </w:pict>
    </w:r>
    <w:r w:rsidRPr="003534EC">
      <w:rPr>
        <w:rFonts w:cstheme="minorHAnsi"/>
        <w:noProof/>
        <w:sz w:val="16"/>
        <w:szCs w:val="16"/>
      </w:rPr>
      <w:pict>
        <v:rect id="Prostokąt 4" o:spid="_x0000_s4098" style="position:absolute;left:0;text-align:left;margin-left:510.4pt;margin-top:27.35pt;width:43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" fillcolor="#fcc" stroked="f" strokeweight="2pt">
          <v:path arrowok="t"/>
        </v:rect>
      </w:pict>
    </w:r>
    <w:r w:rsidRPr="003534EC">
      <w:rPr>
        <w:rFonts w:cstheme="minorHAnsi"/>
        <w:noProof/>
        <w:sz w:val="16"/>
        <w:szCs w:val="16"/>
      </w:rPr>
      <w:pict>
        <v:rect id="Prostokąt 3" o:spid="_x0000_s4097" style="position:absolute;left:0;text-align:left;margin-left:-127.5pt;margin-top:27.35pt;width:642pt;height:33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" fillcolor="#365f91 [2404]" stroked="f" strokeweight="2pt">
          <v:path arrowok="t"/>
        </v:rect>
      </w:pict>
    </w:r>
    <w:r w:rsidR="00A04726">
      <w:rPr>
        <w:rFonts w:cstheme="minorHAnsi"/>
        <w:sz w:val="16"/>
        <w:szCs w:val="16"/>
      </w:rPr>
      <w:t xml:space="preserve"> </w:t>
    </w:r>
    <w:r w:rsidR="00A04726" w:rsidRPr="00EF731B">
      <w:rPr>
        <w:rFonts w:cstheme="minorHAnsi"/>
        <w:color w:val="A6A6A6" w:themeColor="background1" w:themeShade="A6"/>
        <w:sz w:val="14"/>
        <w:szCs w:val="16"/>
      </w:rPr>
      <w:t>Wszelkie prawa zastrzeżone.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24" w:rsidRDefault="007F4C24" w:rsidP="004F3CBB">
      <w:pPr>
        <w:spacing w:after="0" w:line="240" w:lineRule="auto"/>
      </w:pPr>
      <w:r>
        <w:separator/>
      </w:r>
    </w:p>
  </w:footnote>
  <w:footnote w:type="continuationSeparator" w:id="0">
    <w:p w:rsidR="007F4C24" w:rsidRDefault="007F4C24" w:rsidP="004F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82" w:rsidRPr="00BE470B" w:rsidRDefault="006D0482" w:rsidP="00BE470B">
    <w:pPr>
      <w:pStyle w:val="Nagwek"/>
      <w:tabs>
        <w:tab w:val="clear" w:pos="4536"/>
        <w:tab w:val="center" w:pos="5670"/>
      </w:tabs>
      <w:ind w:left="567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874"/>
    <w:multiLevelType w:val="hybridMultilevel"/>
    <w:tmpl w:val="B7AE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76A6"/>
    <w:multiLevelType w:val="hybridMultilevel"/>
    <w:tmpl w:val="3A923AC8"/>
    <w:lvl w:ilvl="0" w:tplc="0415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>
    <w:nsid w:val="04AB42E9"/>
    <w:multiLevelType w:val="hybridMultilevel"/>
    <w:tmpl w:val="5D781D4E"/>
    <w:lvl w:ilvl="0" w:tplc="C5EED59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187F6D"/>
    <w:multiLevelType w:val="hybridMultilevel"/>
    <w:tmpl w:val="AD5E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677F3"/>
    <w:multiLevelType w:val="hybridMultilevel"/>
    <w:tmpl w:val="CB76FF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0478D"/>
    <w:multiLevelType w:val="hybridMultilevel"/>
    <w:tmpl w:val="3AEE0D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F2099A"/>
    <w:multiLevelType w:val="hybridMultilevel"/>
    <w:tmpl w:val="1660C05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1658CB"/>
    <w:multiLevelType w:val="hybridMultilevel"/>
    <w:tmpl w:val="43DCC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0465D"/>
    <w:multiLevelType w:val="hybridMultilevel"/>
    <w:tmpl w:val="42B8F4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810C54"/>
    <w:multiLevelType w:val="hybridMultilevel"/>
    <w:tmpl w:val="6AD25FA2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232462EA"/>
    <w:multiLevelType w:val="hybridMultilevel"/>
    <w:tmpl w:val="DA04825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851963"/>
    <w:multiLevelType w:val="hybridMultilevel"/>
    <w:tmpl w:val="56C899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37102E"/>
    <w:multiLevelType w:val="hybridMultilevel"/>
    <w:tmpl w:val="DB78264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37B131B5"/>
    <w:multiLevelType w:val="hybridMultilevel"/>
    <w:tmpl w:val="6F489BB0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3C391767"/>
    <w:multiLevelType w:val="hybridMultilevel"/>
    <w:tmpl w:val="053072E2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3D081742"/>
    <w:multiLevelType w:val="hybridMultilevel"/>
    <w:tmpl w:val="EF56746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2F788B"/>
    <w:multiLevelType w:val="hybridMultilevel"/>
    <w:tmpl w:val="6586302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>
    <w:nsid w:val="42643A8E"/>
    <w:multiLevelType w:val="hybridMultilevel"/>
    <w:tmpl w:val="17F8CC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9E6AEC"/>
    <w:multiLevelType w:val="hybridMultilevel"/>
    <w:tmpl w:val="4244986C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>
    <w:nsid w:val="44D272F5"/>
    <w:multiLevelType w:val="hybridMultilevel"/>
    <w:tmpl w:val="BF00FD2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48C31BB8"/>
    <w:multiLevelType w:val="hybridMultilevel"/>
    <w:tmpl w:val="2594EF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083099"/>
    <w:multiLevelType w:val="hybridMultilevel"/>
    <w:tmpl w:val="4C502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B22DE"/>
    <w:multiLevelType w:val="hybridMultilevel"/>
    <w:tmpl w:val="8F88FAC6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8D830FC"/>
    <w:multiLevelType w:val="hybridMultilevel"/>
    <w:tmpl w:val="EE969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32752"/>
    <w:multiLevelType w:val="multilevel"/>
    <w:tmpl w:val="670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D3737D"/>
    <w:multiLevelType w:val="hybridMultilevel"/>
    <w:tmpl w:val="90688F0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>
    <w:nsid w:val="71A23729"/>
    <w:multiLevelType w:val="hybridMultilevel"/>
    <w:tmpl w:val="A9188A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F42CA5"/>
    <w:multiLevelType w:val="hybridMultilevel"/>
    <w:tmpl w:val="F3DA80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45632E"/>
    <w:multiLevelType w:val="hybridMultilevel"/>
    <w:tmpl w:val="BDD4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C26F5"/>
    <w:multiLevelType w:val="hybridMultilevel"/>
    <w:tmpl w:val="9C96967C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>
    <w:nsid w:val="7AB95D5E"/>
    <w:multiLevelType w:val="hybridMultilevel"/>
    <w:tmpl w:val="2FCAD6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203B15"/>
    <w:multiLevelType w:val="hybridMultilevel"/>
    <w:tmpl w:val="CA140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31"/>
  </w:num>
  <w:num w:numId="4">
    <w:abstractNumId w:val="2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27"/>
  </w:num>
  <w:num w:numId="11">
    <w:abstractNumId w:val="6"/>
  </w:num>
  <w:num w:numId="12">
    <w:abstractNumId w:val="22"/>
  </w:num>
  <w:num w:numId="13">
    <w:abstractNumId w:val="26"/>
  </w:num>
  <w:num w:numId="14">
    <w:abstractNumId w:val="28"/>
  </w:num>
  <w:num w:numId="15">
    <w:abstractNumId w:val="8"/>
  </w:num>
  <w:num w:numId="16">
    <w:abstractNumId w:val="15"/>
  </w:num>
  <w:num w:numId="17">
    <w:abstractNumId w:val="30"/>
  </w:num>
  <w:num w:numId="18">
    <w:abstractNumId w:val="17"/>
  </w:num>
  <w:num w:numId="19">
    <w:abstractNumId w:val="20"/>
  </w:num>
  <w:num w:numId="20">
    <w:abstractNumId w:val="10"/>
  </w:num>
  <w:num w:numId="21">
    <w:abstractNumId w:val="24"/>
  </w:num>
  <w:num w:numId="22">
    <w:abstractNumId w:val="2"/>
  </w:num>
  <w:num w:numId="23">
    <w:abstractNumId w:val="16"/>
  </w:num>
  <w:num w:numId="24">
    <w:abstractNumId w:val="12"/>
  </w:num>
  <w:num w:numId="25">
    <w:abstractNumId w:val="19"/>
  </w:num>
  <w:num w:numId="26">
    <w:abstractNumId w:val="25"/>
  </w:num>
  <w:num w:numId="27">
    <w:abstractNumId w:val="9"/>
  </w:num>
  <w:num w:numId="28">
    <w:abstractNumId w:val="14"/>
  </w:num>
  <w:num w:numId="29">
    <w:abstractNumId w:val="29"/>
  </w:num>
  <w:num w:numId="30">
    <w:abstractNumId w:val="13"/>
  </w:num>
  <w:num w:numId="31">
    <w:abstractNumId w:val="18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2341"/>
    <w:rsid w:val="00002F56"/>
    <w:rsid w:val="00003513"/>
    <w:rsid w:val="00012068"/>
    <w:rsid w:val="00090AD7"/>
    <w:rsid w:val="000A731C"/>
    <w:rsid w:val="000A747E"/>
    <w:rsid w:val="000A76A3"/>
    <w:rsid w:val="000B4007"/>
    <w:rsid w:val="000B5A28"/>
    <w:rsid w:val="000E67F8"/>
    <w:rsid w:val="00100B7B"/>
    <w:rsid w:val="00106A55"/>
    <w:rsid w:val="00112C16"/>
    <w:rsid w:val="00121810"/>
    <w:rsid w:val="001234C9"/>
    <w:rsid w:val="0018190A"/>
    <w:rsid w:val="00192E13"/>
    <w:rsid w:val="001B77C1"/>
    <w:rsid w:val="001D0F6F"/>
    <w:rsid w:val="001D678F"/>
    <w:rsid w:val="001E207E"/>
    <w:rsid w:val="00216C03"/>
    <w:rsid w:val="002411B3"/>
    <w:rsid w:val="002459B3"/>
    <w:rsid w:val="0026635C"/>
    <w:rsid w:val="00280C16"/>
    <w:rsid w:val="00280DBC"/>
    <w:rsid w:val="002919A5"/>
    <w:rsid w:val="0029527D"/>
    <w:rsid w:val="002A1936"/>
    <w:rsid w:val="002B3D34"/>
    <w:rsid w:val="002B6EE7"/>
    <w:rsid w:val="002B7D71"/>
    <w:rsid w:val="002C01AB"/>
    <w:rsid w:val="002D0B68"/>
    <w:rsid w:val="002D730F"/>
    <w:rsid w:val="002E302A"/>
    <w:rsid w:val="002E31D0"/>
    <w:rsid w:val="00305D34"/>
    <w:rsid w:val="00307B86"/>
    <w:rsid w:val="0033409A"/>
    <w:rsid w:val="0034753D"/>
    <w:rsid w:val="00347960"/>
    <w:rsid w:val="003534EC"/>
    <w:rsid w:val="00362936"/>
    <w:rsid w:val="00372341"/>
    <w:rsid w:val="0038160F"/>
    <w:rsid w:val="003A662D"/>
    <w:rsid w:val="003B03D0"/>
    <w:rsid w:val="003C4877"/>
    <w:rsid w:val="003D357E"/>
    <w:rsid w:val="003F504E"/>
    <w:rsid w:val="003F51BC"/>
    <w:rsid w:val="00402B17"/>
    <w:rsid w:val="004030C6"/>
    <w:rsid w:val="004154A7"/>
    <w:rsid w:val="00416C6E"/>
    <w:rsid w:val="004325FC"/>
    <w:rsid w:val="00433CAC"/>
    <w:rsid w:val="00455429"/>
    <w:rsid w:val="00455E39"/>
    <w:rsid w:val="00476B0D"/>
    <w:rsid w:val="0049454B"/>
    <w:rsid w:val="00494DAD"/>
    <w:rsid w:val="004A529D"/>
    <w:rsid w:val="004B0B45"/>
    <w:rsid w:val="004B123F"/>
    <w:rsid w:val="004B4F94"/>
    <w:rsid w:val="004B657F"/>
    <w:rsid w:val="004B67FA"/>
    <w:rsid w:val="004C3871"/>
    <w:rsid w:val="004E3C10"/>
    <w:rsid w:val="004F3CBB"/>
    <w:rsid w:val="005336F1"/>
    <w:rsid w:val="005413C0"/>
    <w:rsid w:val="0054352C"/>
    <w:rsid w:val="0054365F"/>
    <w:rsid w:val="005618EA"/>
    <w:rsid w:val="00570C1B"/>
    <w:rsid w:val="00574DA5"/>
    <w:rsid w:val="00585376"/>
    <w:rsid w:val="005A73C2"/>
    <w:rsid w:val="005B49BB"/>
    <w:rsid w:val="005D3A24"/>
    <w:rsid w:val="005D439F"/>
    <w:rsid w:val="005D6A58"/>
    <w:rsid w:val="00637507"/>
    <w:rsid w:val="006B0B6E"/>
    <w:rsid w:val="006B0E02"/>
    <w:rsid w:val="006D0482"/>
    <w:rsid w:val="006F02C4"/>
    <w:rsid w:val="006F09F6"/>
    <w:rsid w:val="007026D7"/>
    <w:rsid w:val="0071614E"/>
    <w:rsid w:val="00720BFF"/>
    <w:rsid w:val="00741383"/>
    <w:rsid w:val="0077683C"/>
    <w:rsid w:val="00791459"/>
    <w:rsid w:val="00797D37"/>
    <w:rsid w:val="007A3A71"/>
    <w:rsid w:val="007B3528"/>
    <w:rsid w:val="007C2931"/>
    <w:rsid w:val="007D561E"/>
    <w:rsid w:val="007E07FD"/>
    <w:rsid w:val="007E1143"/>
    <w:rsid w:val="007F142B"/>
    <w:rsid w:val="007F4C24"/>
    <w:rsid w:val="0082003F"/>
    <w:rsid w:val="00832889"/>
    <w:rsid w:val="00851D59"/>
    <w:rsid w:val="00852029"/>
    <w:rsid w:val="00861D99"/>
    <w:rsid w:val="008817D4"/>
    <w:rsid w:val="00887F6C"/>
    <w:rsid w:val="00895492"/>
    <w:rsid w:val="008A24E9"/>
    <w:rsid w:val="008A51C2"/>
    <w:rsid w:val="008B0BC2"/>
    <w:rsid w:val="008B1F1D"/>
    <w:rsid w:val="008C56CC"/>
    <w:rsid w:val="008D6971"/>
    <w:rsid w:val="00907050"/>
    <w:rsid w:val="00924044"/>
    <w:rsid w:val="00943373"/>
    <w:rsid w:val="009832DA"/>
    <w:rsid w:val="00986B64"/>
    <w:rsid w:val="009935B2"/>
    <w:rsid w:val="00997459"/>
    <w:rsid w:val="009C2284"/>
    <w:rsid w:val="009C7319"/>
    <w:rsid w:val="009C7C24"/>
    <w:rsid w:val="009E3777"/>
    <w:rsid w:val="00A04726"/>
    <w:rsid w:val="00A175DA"/>
    <w:rsid w:val="00A20EAE"/>
    <w:rsid w:val="00A27F53"/>
    <w:rsid w:val="00A33B0C"/>
    <w:rsid w:val="00A508A9"/>
    <w:rsid w:val="00A54DF0"/>
    <w:rsid w:val="00A7096B"/>
    <w:rsid w:val="00A908B9"/>
    <w:rsid w:val="00A944D6"/>
    <w:rsid w:val="00A9454E"/>
    <w:rsid w:val="00AA0B23"/>
    <w:rsid w:val="00AA22BC"/>
    <w:rsid w:val="00AB60D2"/>
    <w:rsid w:val="00AE0180"/>
    <w:rsid w:val="00B13703"/>
    <w:rsid w:val="00B13D90"/>
    <w:rsid w:val="00B338C2"/>
    <w:rsid w:val="00B5250E"/>
    <w:rsid w:val="00B721F9"/>
    <w:rsid w:val="00B9304C"/>
    <w:rsid w:val="00BA0637"/>
    <w:rsid w:val="00BD0019"/>
    <w:rsid w:val="00BE17EF"/>
    <w:rsid w:val="00BE470B"/>
    <w:rsid w:val="00BE74A8"/>
    <w:rsid w:val="00BF7425"/>
    <w:rsid w:val="00C039A1"/>
    <w:rsid w:val="00C060C4"/>
    <w:rsid w:val="00C2436F"/>
    <w:rsid w:val="00C4182C"/>
    <w:rsid w:val="00C44513"/>
    <w:rsid w:val="00C45954"/>
    <w:rsid w:val="00C47A26"/>
    <w:rsid w:val="00C60571"/>
    <w:rsid w:val="00C63718"/>
    <w:rsid w:val="00C95AC2"/>
    <w:rsid w:val="00C97E80"/>
    <w:rsid w:val="00CA23B0"/>
    <w:rsid w:val="00CB36F6"/>
    <w:rsid w:val="00CD30B9"/>
    <w:rsid w:val="00CD7378"/>
    <w:rsid w:val="00CF0477"/>
    <w:rsid w:val="00CF7953"/>
    <w:rsid w:val="00D017C0"/>
    <w:rsid w:val="00D0392B"/>
    <w:rsid w:val="00D11F91"/>
    <w:rsid w:val="00D137B4"/>
    <w:rsid w:val="00D21691"/>
    <w:rsid w:val="00D36FE2"/>
    <w:rsid w:val="00D44536"/>
    <w:rsid w:val="00D52F78"/>
    <w:rsid w:val="00D72848"/>
    <w:rsid w:val="00D74327"/>
    <w:rsid w:val="00DB51FA"/>
    <w:rsid w:val="00DD44C9"/>
    <w:rsid w:val="00DE31B0"/>
    <w:rsid w:val="00E073A2"/>
    <w:rsid w:val="00E271D1"/>
    <w:rsid w:val="00E42501"/>
    <w:rsid w:val="00E50877"/>
    <w:rsid w:val="00E56BE9"/>
    <w:rsid w:val="00E57A66"/>
    <w:rsid w:val="00E64423"/>
    <w:rsid w:val="00E668F7"/>
    <w:rsid w:val="00E92FAF"/>
    <w:rsid w:val="00EC0032"/>
    <w:rsid w:val="00EC2743"/>
    <w:rsid w:val="00EC29BE"/>
    <w:rsid w:val="00ED0BB7"/>
    <w:rsid w:val="00EE1CB1"/>
    <w:rsid w:val="00EE4A93"/>
    <w:rsid w:val="00EF731B"/>
    <w:rsid w:val="00EF7361"/>
    <w:rsid w:val="00F1132D"/>
    <w:rsid w:val="00F11649"/>
    <w:rsid w:val="00F41D42"/>
    <w:rsid w:val="00F41F60"/>
    <w:rsid w:val="00F73AEF"/>
    <w:rsid w:val="00F83C98"/>
    <w:rsid w:val="00F86C93"/>
    <w:rsid w:val="00F951A1"/>
    <w:rsid w:val="00FA3592"/>
    <w:rsid w:val="00FC5A04"/>
    <w:rsid w:val="00FD533E"/>
    <w:rsid w:val="00FF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971"/>
  </w:style>
  <w:style w:type="paragraph" w:styleId="Nagwek1">
    <w:name w:val="heading 1"/>
    <w:basedOn w:val="Normalny"/>
    <w:link w:val="Nagwek1Znak"/>
    <w:uiPriority w:val="9"/>
    <w:qFormat/>
    <w:rsid w:val="003C4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CBB"/>
  </w:style>
  <w:style w:type="paragraph" w:styleId="Stopka">
    <w:name w:val="footer"/>
    <w:basedOn w:val="Normalny"/>
    <w:link w:val="StopkaZnak"/>
    <w:uiPriority w:val="99"/>
    <w:unhideWhenUsed/>
    <w:rsid w:val="004F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CBB"/>
  </w:style>
  <w:style w:type="paragraph" w:styleId="Tekstdymka">
    <w:name w:val="Balloon Text"/>
    <w:basedOn w:val="Normalny"/>
    <w:link w:val="TekstdymkaZnak"/>
    <w:uiPriority w:val="99"/>
    <w:semiHidden/>
    <w:unhideWhenUsed/>
    <w:rsid w:val="004F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C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23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7B86"/>
    <w:pPr>
      <w:ind w:left="720"/>
      <w:contextualSpacing/>
    </w:pPr>
  </w:style>
  <w:style w:type="table" w:styleId="Tabela-Siatka">
    <w:name w:val="Table Grid"/>
    <w:basedOn w:val="Standardowy"/>
    <w:uiPriority w:val="59"/>
    <w:rsid w:val="0030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rsid w:val="00307B86"/>
    <w:p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30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">
    <w:name w:val="Pa2"/>
    <w:basedOn w:val="Normalny"/>
    <w:next w:val="Normalny"/>
    <w:uiPriority w:val="99"/>
    <w:rsid w:val="00E668F7"/>
    <w:pPr>
      <w:autoSpaceDE w:val="0"/>
      <w:autoSpaceDN w:val="0"/>
      <w:adjustRightInd w:val="0"/>
      <w:spacing w:after="0" w:line="241" w:lineRule="atLeast"/>
    </w:pPr>
    <w:rPr>
      <w:rFonts w:ascii="Tahoma" w:eastAsia="Calibri" w:hAnsi="Tahoma" w:cs="Tahoma"/>
      <w:sz w:val="24"/>
      <w:szCs w:val="24"/>
    </w:rPr>
  </w:style>
  <w:style w:type="character" w:customStyle="1" w:styleId="A3">
    <w:name w:val="A3"/>
    <w:uiPriority w:val="99"/>
    <w:rsid w:val="00E668F7"/>
    <w:rPr>
      <w:color w:val="000000"/>
      <w:sz w:val="20"/>
      <w:szCs w:val="20"/>
    </w:rPr>
  </w:style>
  <w:style w:type="paragraph" w:customStyle="1" w:styleId="Default">
    <w:name w:val="Default"/>
    <w:rsid w:val="00E668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8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0705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E470B"/>
    <w:rPr>
      <w:color w:val="808080"/>
    </w:rPr>
  </w:style>
  <w:style w:type="paragraph" w:styleId="Bezodstpw">
    <w:name w:val="No Spacing"/>
    <w:link w:val="BezodstpwZnak"/>
    <w:uiPriority w:val="1"/>
    <w:qFormat/>
    <w:rsid w:val="00CB36F6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3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a.ukalsk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skoratko\Desktop\OFERTA\!%20WK&#321;AD%20DO%20OFERTY\Papier%20CR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2AF6-FEE9-4AEE-8AF0-7B7812B5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CRM</Template>
  <TotalTime>21</TotalTime>
  <Pages>4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Wola Info S.A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d.skoratko</dc:creator>
  <cp:lastModifiedBy>Toshiba</cp:lastModifiedBy>
  <cp:revision>11</cp:revision>
  <cp:lastPrinted>2016-05-14T22:58:00Z</cp:lastPrinted>
  <dcterms:created xsi:type="dcterms:W3CDTF">2016-05-12T08:07:00Z</dcterms:created>
  <dcterms:modified xsi:type="dcterms:W3CDTF">2020-10-05T06:35:00Z</dcterms:modified>
</cp:coreProperties>
</file>