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6F6" w:rsidRPr="009667DA" w:rsidRDefault="009667DA" w:rsidP="00CB36F6">
      <w:pPr>
        <w:pStyle w:val="NormalnyWeb"/>
        <w:jc w:val="center"/>
        <w:rPr>
          <w:rFonts w:ascii="Tahoma" w:hAnsi="Tahoma" w:cs="Tahoma"/>
          <w:b/>
          <w:bCs/>
          <w:color w:val="0070C0"/>
        </w:rPr>
      </w:pPr>
      <w:r w:rsidRPr="009667DA">
        <w:rPr>
          <w:rFonts w:ascii="Tahoma" w:hAnsi="Tahoma" w:cs="Tahoma"/>
          <w:b/>
          <w:bCs/>
          <w:color w:val="0070C0"/>
        </w:rPr>
        <w:t xml:space="preserve">JAK SZYBKO ZWIĘKSZYĆ EFEKTYWNOŚĆ I ZYSKOWNOŚĆ SPRZEDAŻY </w:t>
      </w:r>
      <w:r w:rsidRPr="009667DA">
        <w:rPr>
          <w:rFonts w:ascii="Tahoma" w:hAnsi="Tahoma" w:cs="Tahoma"/>
          <w:b/>
          <w:bCs/>
          <w:color w:val="0070C0"/>
        </w:rPr>
        <w:br/>
        <w:t>– szkolenie w formule warsztatowej</w:t>
      </w:r>
    </w:p>
    <w:p w:rsidR="00CB36F6" w:rsidRPr="00CB36F6" w:rsidRDefault="00CB36F6" w:rsidP="004154A7">
      <w:pPr>
        <w:pStyle w:val="NormalnyWeb"/>
        <w:spacing w:after="480" w:afterAutospacing="0"/>
        <w:jc w:val="center"/>
        <w:rPr>
          <w:rFonts w:ascii="Tahoma" w:hAnsi="Tahoma" w:cs="Tahoma"/>
          <w:b/>
          <w:sz w:val="20"/>
        </w:rPr>
      </w:pPr>
      <w:r w:rsidRPr="00CB36F6">
        <w:rPr>
          <w:rFonts w:ascii="Tahoma" w:hAnsi="Tahoma" w:cs="Tahoma"/>
          <w:b/>
          <w:bCs/>
          <w:sz w:val="20"/>
        </w:rPr>
        <w:t xml:space="preserve">Nr warsztatu: </w:t>
      </w:r>
      <w:r w:rsidR="0091376F">
        <w:rPr>
          <w:rFonts w:ascii="Tahoma" w:hAnsi="Tahoma" w:cs="Tahoma"/>
          <w:b/>
          <w:bCs/>
          <w:color w:val="0070C0"/>
          <w:sz w:val="20"/>
        </w:rPr>
        <w:t>WA.001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6"/>
        <w:gridCol w:w="3702"/>
        <w:gridCol w:w="1134"/>
        <w:gridCol w:w="3715"/>
      </w:tblGrid>
      <w:tr w:rsidR="005D6A58" w:rsidRPr="000A76A3" w:rsidTr="002B6EE7">
        <w:tc>
          <w:tcPr>
            <w:tcW w:w="976" w:type="dxa"/>
          </w:tcPr>
          <w:p w:rsidR="00307B86" w:rsidRPr="000A76A3" w:rsidRDefault="005D6A58" w:rsidP="00A4437C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66040</wp:posOffset>
                  </wp:positionV>
                  <wp:extent cx="371475" cy="371475"/>
                  <wp:effectExtent l="0" t="0" r="9525" b="9525"/>
                  <wp:wrapNone/>
                  <wp:docPr id="25" name="photoimg772114" descr="Pozosta&amp;lstrok;y cz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img772114" descr="Pozosta&amp;lstrok;y cz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02" w:type="dxa"/>
            <w:vAlign w:val="center"/>
          </w:tcPr>
          <w:p w:rsidR="00307B86" w:rsidRPr="000A76A3" w:rsidRDefault="00307B86" w:rsidP="009C7319">
            <w:pPr>
              <w:rPr>
                <w:sz w:val="20"/>
                <w:szCs w:val="20"/>
              </w:rPr>
            </w:pPr>
            <w:r w:rsidRPr="000A76A3">
              <w:rPr>
                <w:b/>
                <w:sz w:val="20"/>
                <w:szCs w:val="20"/>
              </w:rPr>
              <w:t>Czas trwania</w:t>
            </w:r>
            <w:r w:rsidRPr="000A76A3">
              <w:rPr>
                <w:sz w:val="20"/>
                <w:szCs w:val="20"/>
              </w:rPr>
              <w:t>:</w:t>
            </w:r>
            <w:r w:rsidR="000B5A28">
              <w:rPr>
                <w:sz w:val="20"/>
                <w:szCs w:val="20"/>
              </w:rPr>
              <w:t xml:space="preserve"> </w:t>
            </w:r>
            <w:r w:rsidR="00F97F9A">
              <w:rPr>
                <w:sz w:val="20"/>
                <w:szCs w:val="20"/>
              </w:rPr>
              <w:t>1,</w:t>
            </w:r>
            <w:r w:rsidR="009C7319">
              <w:rPr>
                <w:sz w:val="20"/>
                <w:szCs w:val="20"/>
              </w:rPr>
              <w:t xml:space="preserve"> </w:t>
            </w:r>
            <w:r w:rsidR="00C2436F">
              <w:rPr>
                <w:sz w:val="20"/>
                <w:szCs w:val="20"/>
              </w:rPr>
              <w:t>2</w:t>
            </w:r>
            <w:r w:rsidR="00F97F9A">
              <w:rPr>
                <w:sz w:val="20"/>
                <w:szCs w:val="20"/>
              </w:rPr>
              <w:t xml:space="preserve"> lub 3</w:t>
            </w:r>
            <w:r w:rsidRPr="000A76A3">
              <w:rPr>
                <w:sz w:val="20"/>
                <w:szCs w:val="20"/>
              </w:rPr>
              <w:t xml:space="preserve"> dni</w:t>
            </w:r>
            <w:r w:rsidR="009C7319">
              <w:rPr>
                <w:sz w:val="20"/>
                <w:szCs w:val="20"/>
              </w:rPr>
              <w:t xml:space="preserve">, </w:t>
            </w:r>
            <w:r w:rsidR="009C7319">
              <w:rPr>
                <w:sz w:val="20"/>
                <w:szCs w:val="20"/>
              </w:rPr>
              <w:br/>
              <w:t>w zależności oczekiwań i potrzeb HR</w:t>
            </w:r>
          </w:p>
        </w:tc>
        <w:tc>
          <w:tcPr>
            <w:tcW w:w="1134" w:type="dxa"/>
            <w:vAlign w:val="center"/>
          </w:tcPr>
          <w:p w:rsidR="00307B86" w:rsidRPr="000A76A3" w:rsidRDefault="005D6A58" w:rsidP="00A443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-95250</wp:posOffset>
                  </wp:positionV>
                  <wp:extent cx="295275" cy="295275"/>
                  <wp:effectExtent l="0" t="0" r="9525" b="9525"/>
                  <wp:wrapNone/>
                  <wp:docPr id="28" name="photoimg707791" descr="Lokalizator, wskazuj&amp;aogon;cy na map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img707791" descr="Lokalizator, wskazuj&amp;aogon;cy na map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5" w:type="dxa"/>
            <w:vAlign w:val="center"/>
          </w:tcPr>
          <w:p w:rsidR="00307B86" w:rsidRDefault="004E3C10" w:rsidP="00D36FE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Miejsce warsztatu</w:t>
            </w:r>
            <w:r w:rsidR="00307B86" w:rsidRPr="000A76A3">
              <w:rPr>
                <w:sz w:val="20"/>
                <w:szCs w:val="20"/>
              </w:rPr>
              <w:t xml:space="preserve">: </w:t>
            </w:r>
            <w:r w:rsidR="00EE6846">
              <w:rPr>
                <w:sz w:val="20"/>
                <w:szCs w:val="20"/>
              </w:rPr>
              <w:t xml:space="preserve">w formule zamkniętej w </w:t>
            </w:r>
            <w:r w:rsidR="00EE6846" w:rsidRPr="000A76A3">
              <w:rPr>
                <w:sz w:val="20"/>
                <w:szCs w:val="20"/>
              </w:rPr>
              <w:t xml:space="preserve">siedziba </w:t>
            </w:r>
            <w:r w:rsidR="00EE6846">
              <w:rPr>
                <w:sz w:val="20"/>
                <w:szCs w:val="20"/>
              </w:rPr>
              <w:t>Klienta lub w formule otw</w:t>
            </w:r>
            <w:r w:rsidR="005E5F58">
              <w:rPr>
                <w:sz w:val="20"/>
                <w:szCs w:val="20"/>
              </w:rPr>
              <w:t xml:space="preserve">artej </w:t>
            </w:r>
          </w:p>
          <w:p w:rsidR="009316DB" w:rsidRPr="000A76A3" w:rsidRDefault="009316DB" w:rsidP="00D36FE2">
            <w:pPr>
              <w:rPr>
                <w:sz w:val="20"/>
                <w:szCs w:val="20"/>
              </w:rPr>
            </w:pPr>
          </w:p>
        </w:tc>
      </w:tr>
      <w:tr w:rsidR="005D6A58" w:rsidTr="002B6EE7">
        <w:tc>
          <w:tcPr>
            <w:tcW w:w="976" w:type="dxa"/>
          </w:tcPr>
          <w:p w:rsidR="00307B86" w:rsidRPr="000A76A3" w:rsidRDefault="00307B86" w:rsidP="00A44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vAlign w:val="center"/>
          </w:tcPr>
          <w:p w:rsidR="00307B86" w:rsidRPr="000A76A3" w:rsidRDefault="00307B86" w:rsidP="008B1F1D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07B86" w:rsidRPr="000A76A3" w:rsidRDefault="009C7319" w:rsidP="00A443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22225</wp:posOffset>
                  </wp:positionV>
                  <wp:extent cx="305435" cy="305435"/>
                  <wp:effectExtent l="0" t="0" r="0" b="0"/>
                  <wp:wrapNone/>
                  <wp:docPr id="27" name="photoimg720944" descr="Folder dokumen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img720944" descr="Folder dokumen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5" w:type="dxa"/>
            <w:vAlign w:val="center"/>
          </w:tcPr>
          <w:p w:rsidR="00307B86" w:rsidRPr="003E6404" w:rsidRDefault="002B6EE7" w:rsidP="002B6EE7">
            <w:pPr>
              <w:rPr>
                <w:b/>
                <w:sz w:val="20"/>
                <w:szCs w:val="20"/>
              </w:rPr>
            </w:pPr>
            <w:r w:rsidRPr="000A76A3">
              <w:rPr>
                <w:b/>
                <w:sz w:val="20"/>
                <w:szCs w:val="20"/>
              </w:rPr>
              <w:t>Materiały szkoleniowe</w:t>
            </w:r>
            <w:r w:rsidR="005E5F5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0A76A3">
              <w:rPr>
                <w:sz w:val="20"/>
                <w:szCs w:val="20"/>
              </w:rPr>
              <w:t>wliczone w cenę</w:t>
            </w:r>
          </w:p>
        </w:tc>
      </w:tr>
      <w:tr w:rsidR="005D6A58" w:rsidTr="002B6EE7">
        <w:tc>
          <w:tcPr>
            <w:tcW w:w="976" w:type="dxa"/>
          </w:tcPr>
          <w:p w:rsidR="00C4182C" w:rsidRDefault="008B1F1D" w:rsidP="00A4437C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292735" cy="298450"/>
                  <wp:effectExtent l="0" t="0" r="0" b="635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4182C" w:rsidRPr="000A76A3" w:rsidRDefault="00C4182C" w:rsidP="00A4437C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3702" w:type="dxa"/>
            <w:vAlign w:val="center"/>
          </w:tcPr>
          <w:p w:rsidR="00C4182C" w:rsidRPr="00C4182C" w:rsidRDefault="008B1F1D" w:rsidP="008B1F1D">
            <w:pPr>
              <w:spacing w:before="120"/>
              <w:rPr>
                <w:sz w:val="20"/>
                <w:szCs w:val="20"/>
              </w:rPr>
            </w:pPr>
            <w:r w:rsidRPr="008B1F1D">
              <w:rPr>
                <w:b/>
                <w:sz w:val="20"/>
                <w:szCs w:val="20"/>
              </w:rPr>
              <w:t xml:space="preserve">Wielkość grupy: </w:t>
            </w:r>
            <w:r w:rsidR="00A04726">
              <w:rPr>
                <w:sz w:val="20"/>
                <w:szCs w:val="20"/>
              </w:rPr>
              <w:t>do</w:t>
            </w:r>
            <w:r w:rsidR="00494DAD">
              <w:rPr>
                <w:sz w:val="20"/>
                <w:szCs w:val="20"/>
              </w:rPr>
              <w:t xml:space="preserve"> 14</w:t>
            </w:r>
            <w:r w:rsidRPr="008B1F1D">
              <w:rPr>
                <w:sz w:val="20"/>
                <w:szCs w:val="20"/>
              </w:rPr>
              <w:t xml:space="preserve"> osób</w:t>
            </w:r>
            <w:r w:rsidR="00C4182C">
              <w:rPr>
                <w:sz w:val="20"/>
                <w:szCs w:val="20"/>
              </w:rPr>
              <w:br/>
            </w:r>
          </w:p>
        </w:tc>
        <w:tc>
          <w:tcPr>
            <w:tcW w:w="1134" w:type="dxa"/>
            <w:vAlign w:val="center"/>
          </w:tcPr>
          <w:p w:rsidR="00C4182C" w:rsidRPr="000A76A3" w:rsidRDefault="005D6A58" w:rsidP="00A4437C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342900" cy="342900"/>
                  <wp:effectExtent l="0" t="0" r="0" b="0"/>
                  <wp:docPr id="26" name="photoimg769024" descr="Certyfik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img769024" descr="Certyfik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5" w:type="dxa"/>
            <w:vAlign w:val="center"/>
          </w:tcPr>
          <w:p w:rsidR="00C4182C" w:rsidRPr="0034753D" w:rsidRDefault="00416C6E" w:rsidP="008B1F1D">
            <w:pPr>
              <w:rPr>
                <w:sz w:val="20"/>
                <w:szCs w:val="20"/>
              </w:rPr>
            </w:pPr>
            <w:r w:rsidRPr="00416C6E">
              <w:rPr>
                <w:b/>
                <w:sz w:val="20"/>
                <w:szCs w:val="20"/>
              </w:rPr>
              <w:t>Uzyskiwany certyfikat</w:t>
            </w:r>
            <w:r w:rsidRPr="00416C6E">
              <w:rPr>
                <w:sz w:val="20"/>
                <w:szCs w:val="20"/>
              </w:rPr>
              <w:t xml:space="preserve">: </w:t>
            </w:r>
            <w:r w:rsidR="004E3C10">
              <w:rPr>
                <w:sz w:val="20"/>
                <w:szCs w:val="20"/>
              </w:rPr>
              <w:t>świadectwo ukończenia warsztatu</w:t>
            </w:r>
            <w:r w:rsidR="004B4F94">
              <w:rPr>
                <w:sz w:val="20"/>
                <w:szCs w:val="20"/>
              </w:rPr>
              <w:t xml:space="preserve"> przez uczestnika</w:t>
            </w:r>
          </w:p>
        </w:tc>
      </w:tr>
      <w:tr w:rsidR="005D6A58" w:rsidTr="002B6EE7">
        <w:tc>
          <w:tcPr>
            <w:tcW w:w="976" w:type="dxa"/>
          </w:tcPr>
          <w:p w:rsidR="008B1F1D" w:rsidRDefault="008B1F1D" w:rsidP="00A4437C">
            <w:pPr>
              <w:jc w:val="center"/>
              <w:rPr>
                <w:noProof/>
              </w:rPr>
            </w:pPr>
          </w:p>
          <w:p w:rsidR="008B1F1D" w:rsidRDefault="008B1F1D" w:rsidP="00A4437C">
            <w:pPr>
              <w:jc w:val="center"/>
              <w:rPr>
                <w:noProof/>
              </w:rPr>
            </w:pPr>
          </w:p>
        </w:tc>
        <w:tc>
          <w:tcPr>
            <w:tcW w:w="3702" w:type="dxa"/>
            <w:vAlign w:val="center"/>
          </w:tcPr>
          <w:p w:rsidR="00F97F9A" w:rsidRPr="005E5F58" w:rsidRDefault="00F97F9A" w:rsidP="005E5F58">
            <w:pPr>
              <w:rPr>
                <w:b/>
                <w:sz w:val="20"/>
                <w:szCs w:val="20"/>
              </w:rPr>
            </w:pPr>
          </w:p>
          <w:p w:rsidR="003F504E" w:rsidRPr="003F504E" w:rsidRDefault="003F504E" w:rsidP="00C2436F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1F1D" w:rsidRPr="00797D37" w:rsidRDefault="008B1F1D" w:rsidP="00A4437C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3715" w:type="dxa"/>
            <w:vAlign w:val="center"/>
          </w:tcPr>
          <w:p w:rsidR="008B1F1D" w:rsidRDefault="008B1F1D" w:rsidP="008B1F1D">
            <w:pPr>
              <w:rPr>
                <w:b/>
                <w:sz w:val="20"/>
                <w:szCs w:val="20"/>
              </w:rPr>
            </w:pPr>
          </w:p>
        </w:tc>
      </w:tr>
    </w:tbl>
    <w:p w:rsidR="00307B86" w:rsidRDefault="00735855" w:rsidP="00307B86">
      <w:pPr>
        <w:spacing w:line="240" w:lineRule="auto"/>
        <w:jc w:val="both"/>
        <w:rPr>
          <w:rFonts w:ascii="Tahoma" w:hAnsi="Tahoma" w:cs="Tahoma"/>
          <w:b/>
        </w:rPr>
      </w:pPr>
      <w:r w:rsidRPr="00735855">
        <w:rPr>
          <w:rFonts w:eastAsiaTheme="minorHAnsi"/>
          <w:noProof/>
          <w:color w:val="969696"/>
          <w:sz w:val="20"/>
          <w:szCs w:val="20"/>
        </w:rPr>
        <w:pict>
          <v:group id="Grupa 173" o:spid="_x0000_s1026" style="position:absolute;left:0;text-align:left;margin-left:278.85pt;margin-top:372pt;width:208.5pt;height:183pt;z-index:251679744;mso-wrap-distance-left:18pt;mso-wrap-distance-right:18pt;mso-position-horizontal-relative:margin;mso-position-vertical-relative:page;mso-width-relative:margin;mso-height-relative:margin" coordsize="32186,156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">
            <v:rect id="Prostokąt 174" o:spid="_x0000_s1027" style="position:absolute;width:32186;height:1561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" fillcolor="window" stroked="f" strokeweight="2pt">
              <v:fill opacity="0"/>
            </v:rect>
            <v:group id="Grupa 175" o:spid="_x0000_s1028" style="position:absolute;top:190;width:22494;height:8321" coordorigin="2286" coordsize="14721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<v:shape id="Prostokąt 10" o:spid="_x0000_s1029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" path="m,l2240281,,1659256,222885,,822960,,xe" fillcolor="#4f81bd" stroked="f" strokeweight="2pt">
                <v:path arrowok="t" o:connecttype="custom" o:connectlocs="0,0;1466258,0;1085979,274158;0,1012274;0,0" o:connectangles="0,0,0,0,0"/>
              </v:shape>
              <v:rect id="Prostokąt 177" o:spid="_x0000_s1030" style="position:absolute;left:2286;width:14721;height:1024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" stroked="f" strokeweight="2pt">
                <v:fill r:id="rId13" o:title="" recolor="t" rotate="t" type="frame"/>
              </v:rect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78" o:spid="_x0000_s1031" type="#_x0000_t202" style="position:absolute;left:2268;top:3999;width:29914;height:1002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" filled="f" stroked="f" strokeweight=".5pt">
              <v:textbox style="mso-next-textbox:#Pole tekstowe 178" inset="3.6pt,7.2pt,0,0">
                <w:txbxContent>
                  <w:p w:rsidR="0091376F" w:rsidRDefault="0091376F" w:rsidP="0091376F">
                    <w:pPr>
                      <w:spacing w:after="0"/>
                      <w:ind w:left="505"/>
                      <w:jc w:val="right"/>
                      <w:rPr>
                        <w:b/>
                        <w:bCs/>
                        <w:i/>
                        <w:iCs/>
                        <w:smallCaps/>
                        <w:color w:val="969696"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i/>
                        <w:iCs/>
                        <w:smallCaps/>
                        <w:color w:val="969696"/>
                        <w:sz w:val="20"/>
                        <w:szCs w:val="20"/>
                      </w:rPr>
                      <w:t>„</w:t>
                    </w:r>
                    <w:r w:rsidRPr="0091376F">
                      <w:rPr>
                        <w:b/>
                        <w:bCs/>
                        <w:i/>
                        <w:iCs/>
                        <w:smallCaps/>
                        <w:color w:val="969696"/>
                        <w:sz w:val="20"/>
                        <w:szCs w:val="20"/>
                      </w:rPr>
                      <w:t>Umiejętność postępowania z ludźmi jest takim samym towarem handlowym,</w:t>
                    </w:r>
                    <w:r>
                      <w:rPr>
                        <w:b/>
                        <w:bCs/>
                        <w:i/>
                        <w:iCs/>
                        <w:smallCaps/>
                        <w:color w:val="969696"/>
                        <w:sz w:val="20"/>
                        <w:szCs w:val="20"/>
                      </w:rPr>
                      <w:br/>
                    </w:r>
                    <w:r w:rsidRPr="0091376F">
                      <w:rPr>
                        <w:b/>
                        <w:bCs/>
                        <w:i/>
                        <w:iCs/>
                        <w:smallCaps/>
                        <w:color w:val="969696"/>
                        <w:sz w:val="20"/>
                        <w:szCs w:val="20"/>
                      </w:rPr>
                      <w:t xml:space="preserve">jak cukier czy kawa. </w:t>
                    </w:r>
                  </w:p>
                  <w:p w:rsidR="0091376F" w:rsidRPr="00BC4C44" w:rsidRDefault="0091376F" w:rsidP="0091376F">
                    <w:pPr>
                      <w:spacing w:after="0"/>
                      <w:ind w:left="505"/>
                      <w:jc w:val="right"/>
                      <w:rPr>
                        <w:b/>
                        <w:i/>
                        <w:smallCaps/>
                        <w:color w:val="969696"/>
                        <w:sz w:val="20"/>
                        <w:szCs w:val="20"/>
                      </w:rPr>
                    </w:pPr>
                    <w:r w:rsidRPr="0091376F">
                      <w:rPr>
                        <w:b/>
                        <w:bCs/>
                        <w:i/>
                        <w:iCs/>
                        <w:smallCaps/>
                        <w:color w:val="969696"/>
                        <w:sz w:val="20"/>
                        <w:szCs w:val="20"/>
                      </w:rPr>
                      <w:t>I zapłacę za tę umiejętność więcej niż za jakąkolwiek inną pod słońcem</w:t>
                    </w:r>
                    <w:r w:rsidRPr="0091376F">
                      <w:rPr>
                        <w:b/>
                        <w:i/>
                        <w:smallCaps/>
                        <w:color w:val="969696"/>
                        <w:sz w:val="20"/>
                        <w:szCs w:val="20"/>
                      </w:rPr>
                      <w:t xml:space="preserve"> </w:t>
                    </w:r>
                    <w:r w:rsidR="00F97F9A">
                      <w:rPr>
                        <w:b/>
                        <w:i/>
                        <w:smallCaps/>
                        <w:color w:val="969696"/>
                        <w:sz w:val="20"/>
                        <w:szCs w:val="20"/>
                      </w:rPr>
                      <w:t>„</w:t>
                    </w:r>
                  </w:p>
                  <w:p w:rsidR="00305D34" w:rsidRPr="00305D34" w:rsidRDefault="00305D34" w:rsidP="00C97E80">
                    <w:pPr>
                      <w:spacing w:after="0"/>
                      <w:ind w:left="505"/>
                      <w:jc w:val="right"/>
                      <w:rPr>
                        <w:b/>
                        <w:i/>
                        <w:smallCaps/>
                        <w:color w:val="969696"/>
                        <w:sz w:val="20"/>
                        <w:szCs w:val="20"/>
                      </w:rPr>
                    </w:pPr>
                  </w:p>
                  <w:p w:rsidR="0082003F" w:rsidRPr="00AA22BC" w:rsidRDefault="0082003F" w:rsidP="00C97E80">
                    <w:pPr>
                      <w:spacing w:after="0"/>
                      <w:ind w:left="505"/>
                      <w:jc w:val="right"/>
                      <w:rPr>
                        <w:smallCaps/>
                        <w:color w:val="969696"/>
                        <w:sz w:val="20"/>
                        <w:szCs w:val="20"/>
                      </w:rPr>
                    </w:pPr>
                    <w:r w:rsidRPr="00B9304C">
                      <w:rPr>
                        <w:smallCaps/>
                        <w:color w:val="969696"/>
                        <w:sz w:val="20"/>
                        <w:szCs w:val="20"/>
                      </w:rPr>
                      <w:t xml:space="preserve">                                                                </w:t>
                    </w:r>
                    <w:r w:rsidR="00AA22BC">
                      <w:rPr>
                        <w:smallCaps/>
                        <w:color w:val="969696"/>
                        <w:sz w:val="20"/>
                        <w:szCs w:val="20"/>
                      </w:rPr>
                      <w:t xml:space="preserve">                             </w:t>
                    </w:r>
                    <w:r w:rsidR="0091376F">
                      <w:rPr>
                        <w:b/>
                        <w:color w:val="4F81BD" w:themeColor="accent1"/>
                        <w:sz w:val="18"/>
                        <w:szCs w:val="20"/>
                      </w:rPr>
                      <w:t>JOHN D. ROCKEFELLER</w:t>
                    </w:r>
                  </w:p>
                </w:txbxContent>
              </v:textbox>
            </v:shape>
            <w10:wrap type="square" anchorx="margin" anchory="page"/>
          </v:group>
        </w:pict>
      </w:r>
      <w:r w:rsidR="004154A7">
        <w:rPr>
          <w:rFonts w:ascii="Tahoma" w:hAnsi="Tahoma" w:cs="Tahoma"/>
          <w:b/>
        </w:rPr>
        <w:br/>
      </w:r>
      <w:r w:rsidR="00307B86">
        <w:rPr>
          <w:rFonts w:ascii="Tahoma" w:hAnsi="Tahoma" w:cs="Tahoma"/>
          <w:b/>
          <w:noProof/>
        </w:rPr>
        <w:drawing>
          <wp:inline distT="0" distB="0" distL="0" distR="0">
            <wp:extent cx="332509" cy="332509"/>
            <wp:effectExtent l="0" t="0" r="0" b="0"/>
            <wp:docPr id="62" name="Obraz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edka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130" cy="35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08A9">
        <w:rPr>
          <w:rFonts w:ascii="Tahoma" w:hAnsi="Tahoma" w:cs="Tahoma"/>
          <w:b/>
        </w:rPr>
        <w:t>OPIS WARSZTATU</w:t>
      </w:r>
    </w:p>
    <w:p w:rsidR="00E50A46" w:rsidRPr="00E50A46" w:rsidRDefault="00E50A46" w:rsidP="00061404">
      <w:pPr>
        <w:pStyle w:val="NormalnyWeb"/>
        <w:spacing w:after="0" w:afterAutospacing="0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E50A46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Procesowi zakupu produktu nieodłącznie towarzyszą emocje </w:t>
      </w: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br/>
      </w:r>
      <w:r w:rsidRPr="00E50A46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- niektóre z nich poznamy słuchając klienta, ale o większości </w:t>
      </w: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br/>
      </w:r>
      <w:r w:rsidRPr="00E50A46">
        <w:rPr>
          <w:rFonts w:asciiTheme="minorHAnsi" w:eastAsiaTheme="minorHAnsi" w:hAnsiTheme="minorHAnsi" w:cstheme="minorBidi"/>
          <w:sz w:val="20"/>
          <w:szCs w:val="20"/>
          <w:lang w:eastAsia="en-US"/>
        </w:rPr>
        <w:t>z nich dowiemy się zadając odpowiednie pytania oraz wnikliwie obserwując naszego rozmówcę. Dlatego znajomość zasad psychologii sprzedaży to konkretne narzędzie wspomagające pracowników sprzedaży i obsługi klienta w ich pracy. Poznanie pobudek, jakimi kierują się klienci podejmując decyzje o zakupie produktu pozwala dostosować ofertę i sposób jej prezentacji do oczekiwań konkretnego klienta.</w:t>
      </w:r>
    </w:p>
    <w:p w:rsidR="005E5F58" w:rsidRDefault="00E50A46" w:rsidP="00061404">
      <w:pPr>
        <w:pStyle w:val="NormalnyWeb"/>
        <w:spacing w:before="120" w:beforeAutospacing="0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E50A46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Uczestnicy szkolenia w praktyczny sposób poznają psychologiczne reguły wpływu na ludzi, motywowania klientów </w:t>
      </w:r>
      <w:r w:rsidR="00F43455">
        <w:rPr>
          <w:rFonts w:asciiTheme="minorHAnsi" w:eastAsiaTheme="minorHAnsi" w:hAnsiTheme="minorHAnsi" w:cstheme="minorBidi"/>
          <w:sz w:val="20"/>
          <w:szCs w:val="20"/>
          <w:lang w:eastAsia="en-US"/>
        </w:rPr>
        <w:br/>
      </w:r>
      <w:r w:rsidRPr="00E50A46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i zachęcania do zakupu, skuteczną argumentację, wiedzę </w:t>
      </w: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br/>
      </w:r>
      <w:r w:rsidRPr="00E50A46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o potrzebach, motywach dokonywania zakupu i typach osobowości klientów. Zaprezentujemy w formie interaktywnych warsztatów z uczestnikami tych szkoleń, jakie techniki perswazyjne najlepiej działają na jakie typy osobowości - i jak dobrać odpowiednią strategię nakłaniania do charakteru klienta i typu produktu. Ze strony trenera jest założenie, że uczestnicy szkolenia będą aktywnie współdziałali w takcie całego warsztatu, co pozwoli im na praktyczne przećwiczenie wielu wariantów związanych z psychologią sprzedaży. </w:t>
      </w:r>
    </w:p>
    <w:p w:rsidR="005E5F58" w:rsidRDefault="005E5F58" w:rsidP="00061404">
      <w:pPr>
        <w:pStyle w:val="NormalnyWeb"/>
        <w:spacing w:before="120" w:beforeAutospacing="0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5E5F58" w:rsidRDefault="005E5F58" w:rsidP="00061404">
      <w:pPr>
        <w:pStyle w:val="NormalnyWeb"/>
        <w:spacing w:before="120" w:beforeAutospacing="0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noProof/>
          <w:sz w:val="20"/>
          <w:szCs w:val="20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-236220</wp:posOffset>
            </wp:positionH>
            <wp:positionV relativeFrom="paragraph">
              <wp:posOffset>31115</wp:posOffset>
            </wp:positionV>
            <wp:extent cx="295275" cy="295275"/>
            <wp:effectExtent l="19050" t="0" r="9525" b="0"/>
            <wp:wrapTight wrapText="bothSides">
              <wp:wrapPolygon edited="0">
                <wp:start x="-1394" y="0"/>
                <wp:lineTo x="-1394" y="20903"/>
                <wp:lineTo x="22297" y="20903"/>
                <wp:lineTo x="22297" y="0"/>
                <wp:lineTo x="-1394" y="0"/>
              </wp:wrapPolygon>
            </wp:wrapTight>
            <wp:docPr id="2" name="Obraz 2" descr="https://image.freepik.com/darmowe-ikony/dart-w-cel--symbol-ios-7-interfejs_318-33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.freepik.com/darmowe-ikony/dart-w-cel--symbol-ios-7-interfejs_318-3363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4C44" w:rsidRDefault="00E50A46" w:rsidP="00061404">
      <w:pPr>
        <w:pStyle w:val="NormalnyWeb"/>
        <w:spacing w:before="120" w:beforeAutospacing="0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E50A46">
        <w:rPr>
          <w:rFonts w:asciiTheme="minorHAnsi" w:eastAsiaTheme="minorHAnsi" w:hAnsiTheme="minorHAnsi" w:cstheme="minorBidi"/>
          <w:sz w:val="20"/>
          <w:szCs w:val="20"/>
          <w:lang w:eastAsia="en-US"/>
        </w:rPr>
        <w:t>Głównym celem szkolenia w perspektywie długofalowej jest zwiększenie wydajności szkolonych sprzedawców, przedstawicieli handlowych i menadżerów sprzedaży.</w:t>
      </w:r>
    </w:p>
    <w:p w:rsidR="00BF7425" w:rsidRPr="00BF7425" w:rsidRDefault="007026D7" w:rsidP="00EE6846">
      <w:pPr>
        <w:spacing w:before="480" w:after="100" w:afterAutospacing="1" w:line="240" w:lineRule="auto"/>
        <w:rPr>
          <w:rFonts w:ascii="Tahoma" w:hAnsi="Tahoma" w:cs="Tahoma"/>
          <w:b/>
        </w:rPr>
      </w:pPr>
      <w:bookmarkStart w:id="0" w:name="_GoBack"/>
      <w:bookmarkEnd w:id="0"/>
      <w:r>
        <w:rPr>
          <w:rFonts w:ascii="Tahoma" w:hAnsi="Tahoma" w:cs="Tahoma"/>
          <w:b/>
        </w:rPr>
        <w:t>CEL SZCZEGÓŁOWY WARSZTATU</w:t>
      </w:r>
    </w:p>
    <w:p w:rsidR="009667DA" w:rsidRPr="009667DA" w:rsidRDefault="009667DA" w:rsidP="006E6874">
      <w:pPr>
        <w:pStyle w:val="Akapitzlist"/>
        <w:numPr>
          <w:ilvl w:val="0"/>
          <w:numId w:val="3"/>
        </w:numPr>
        <w:spacing w:after="60" w:line="240" w:lineRule="auto"/>
        <w:ind w:left="714" w:hanging="357"/>
        <w:contextualSpacing w:val="0"/>
        <w:rPr>
          <w:rFonts w:ascii="Calibri" w:eastAsia="Times New Roman" w:hAnsi="Calibri" w:cs="Times New Roman"/>
          <w:sz w:val="20"/>
          <w:szCs w:val="20"/>
        </w:rPr>
      </w:pPr>
      <w:r w:rsidRPr="009667DA">
        <w:rPr>
          <w:rFonts w:ascii="Calibri" w:eastAsia="Times New Roman" w:hAnsi="Calibri" w:cs="Times New Roman"/>
          <w:sz w:val="20"/>
          <w:szCs w:val="20"/>
        </w:rPr>
        <w:t>Rozwinięcie dodatkowych praktycznych umiejętności menadżerów w zakresie sprzedaży.</w:t>
      </w:r>
    </w:p>
    <w:p w:rsidR="009667DA" w:rsidRPr="009667DA" w:rsidRDefault="009667DA" w:rsidP="006E6874">
      <w:pPr>
        <w:pStyle w:val="Akapitzlist"/>
        <w:numPr>
          <w:ilvl w:val="0"/>
          <w:numId w:val="3"/>
        </w:numPr>
        <w:spacing w:after="60" w:line="240" w:lineRule="auto"/>
        <w:ind w:left="714" w:hanging="357"/>
        <w:contextualSpacing w:val="0"/>
        <w:rPr>
          <w:rFonts w:ascii="Calibri" w:eastAsia="Times New Roman" w:hAnsi="Calibri" w:cs="Times New Roman"/>
          <w:sz w:val="20"/>
          <w:szCs w:val="20"/>
        </w:rPr>
      </w:pPr>
      <w:r w:rsidRPr="009667DA">
        <w:rPr>
          <w:rFonts w:ascii="Calibri" w:eastAsia="Times New Roman" w:hAnsi="Calibri" w:cs="Times New Roman"/>
          <w:sz w:val="20"/>
          <w:szCs w:val="20"/>
        </w:rPr>
        <w:t>Poznanie sposobów i metod pozwalających na zwiększanie efektywności i zyskowności sprzedaży.</w:t>
      </w:r>
    </w:p>
    <w:p w:rsidR="009667DA" w:rsidRPr="009667DA" w:rsidRDefault="009667DA" w:rsidP="006E6874">
      <w:pPr>
        <w:pStyle w:val="Akapitzlist"/>
        <w:numPr>
          <w:ilvl w:val="0"/>
          <w:numId w:val="3"/>
        </w:numPr>
        <w:spacing w:after="60" w:line="240" w:lineRule="auto"/>
        <w:ind w:left="714" w:hanging="357"/>
        <w:contextualSpacing w:val="0"/>
        <w:rPr>
          <w:rFonts w:ascii="Calibri" w:eastAsia="Times New Roman" w:hAnsi="Calibri" w:cs="Times New Roman"/>
          <w:sz w:val="20"/>
          <w:szCs w:val="20"/>
        </w:rPr>
      </w:pPr>
      <w:r w:rsidRPr="009667DA">
        <w:rPr>
          <w:rFonts w:ascii="Calibri" w:eastAsia="Times New Roman" w:hAnsi="Calibri" w:cs="Times New Roman"/>
          <w:sz w:val="20"/>
          <w:szCs w:val="20"/>
        </w:rPr>
        <w:t>Opracowanie sposobów wyznaczania realnych celów mających wpływ na efektywność sprzedaży.</w:t>
      </w:r>
    </w:p>
    <w:p w:rsidR="00B526CF" w:rsidRPr="009667DA" w:rsidRDefault="009667DA" w:rsidP="006E6874">
      <w:pPr>
        <w:pStyle w:val="Akapitzlist"/>
        <w:numPr>
          <w:ilvl w:val="0"/>
          <w:numId w:val="3"/>
        </w:numPr>
        <w:spacing w:after="60" w:line="240" w:lineRule="auto"/>
        <w:ind w:left="714" w:hanging="357"/>
        <w:contextualSpacing w:val="0"/>
        <w:jc w:val="both"/>
        <w:rPr>
          <w:sz w:val="20"/>
          <w:szCs w:val="20"/>
        </w:rPr>
      </w:pPr>
      <w:r w:rsidRPr="009667DA">
        <w:rPr>
          <w:rFonts w:ascii="Calibri" w:eastAsia="Times New Roman" w:hAnsi="Calibri" w:cs="Times New Roman"/>
          <w:sz w:val="20"/>
          <w:szCs w:val="20"/>
        </w:rPr>
        <w:lastRenderedPageBreak/>
        <w:t>Poznanie podstawowych aspektów związanych z psychologią sprzedaży wpływających na zwiększenie efektywności i zyskowności sprzedaży.</w:t>
      </w:r>
    </w:p>
    <w:p w:rsidR="009667DA" w:rsidRDefault="009667DA" w:rsidP="009667DA">
      <w:pPr>
        <w:spacing w:after="120" w:line="240" w:lineRule="auto"/>
        <w:jc w:val="both"/>
        <w:rPr>
          <w:sz w:val="20"/>
          <w:szCs w:val="20"/>
        </w:rPr>
      </w:pPr>
    </w:p>
    <w:p w:rsidR="009667DA" w:rsidRPr="009667DA" w:rsidRDefault="009667DA" w:rsidP="00D47430">
      <w:pPr>
        <w:spacing w:after="120" w:line="240" w:lineRule="auto"/>
        <w:ind w:firstLine="357"/>
        <w:rPr>
          <w:rFonts w:ascii="Calibri" w:eastAsia="Times New Roman" w:hAnsi="Calibri" w:cs="Times New Roman"/>
          <w:sz w:val="20"/>
          <w:szCs w:val="20"/>
        </w:rPr>
      </w:pPr>
      <w:r w:rsidRPr="009667DA">
        <w:rPr>
          <w:rFonts w:ascii="Calibri" w:eastAsia="Times New Roman" w:hAnsi="Calibri" w:cs="Times New Roman"/>
          <w:sz w:val="20"/>
          <w:szCs w:val="20"/>
        </w:rPr>
        <w:t>Po ukończeniu tego warsztatu uczestnik osiągnie określone efekty uczenia się, tj.:</w:t>
      </w:r>
    </w:p>
    <w:p w:rsidR="009667DA" w:rsidRPr="009667DA" w:rsidRDefault="009667DA" w:rsidP="006E6874">
      <w:pPr>
        <w:pStyle w:val="Akapitzlist"/>
        <w:numPr>
          <w:ilvl w:val="0"/>
          <w:numId w:val="3"/>
        </w:numPr>
        <w:spacing w:after="60" w:line="240" w:lineRule="auto"/>
        <w:ind w:left="714" w:hanging="357"/>
        <w:contextualSpacing w:val="0"/>
        <w:rPr>
          <w:rFonts w:ascii="Calibri" w:eastAsia="Times New Roman" w:hAnsi="Calibri" w:cs="Times New Roman"/>
          <w:sz w:val="20"/>
          <w:szCs w:val="20"/>
        </w:rPr>
      </w:pPr>
      <w:r w:rsidRPr="009667DA">
        <w:rPr>
          <w:rFonts w:ascii="Calibri" w:eastAsia="Times New Roman" w:hAnsi="Calibri" w:cs="Times New Roman"/>
          <w:sz w:val="20"/>
          <w:szCs w:val="20"/>
        </w:rPr>
        <w:t>Zrozumie czego oczekuje jego klient.</w:t>
      </w:r>
    </w:p>
    <w:p w:rsidR="009667DA" w:rsidRPr="009667DA" w:rsidRDefault="009667DA" w:rsidP="006E6874">
      <w:pPr>
        <w:pStyle w:val="Akapitzlist"/>
        <w:numPr>
          <w:ilvl w:val="0"/>
          <w:numId w:val="3"/>
        </w:numPr>
        <w:spacing w:after="60" w:line="240" w:lineRule="auto"/>
        <w:ind w:left="714" w:hanging="357"/>
        <w:contextualSpacing w:val="0"/>
        <w:rPr>
          <w:rFonts w:ascii="Calibri" w:eastAsia="Times New Roman" w:hAnsi="Calibri" w:cs="Times New Roman"/>
          <w:sz w:val="20"/>
          <w:szCs w:val="20"/>
        </w:rPr>
      </w:pPr>
      <w:r w:rsidRPr="009667DA">
        <w:rPr>
          <w:rFonts w:ascii="Calibri" w:eastAsia="Times New Roman" w:hAnsi="Calibri" w:cs="Times New Roman"/>
          <w:sz w:val="20"/>
          <w:szCs w:val="20"/>
        </w:rPr>
        <w:t>Pozna swoje mocne i słabe strony mające wpływ na działania handlowe.</w:t>
      </w:r>
    </w:p>
    <w:p w:rsidR="009667DA" w:rsidRPr="009667DA" w:rsidRDefault="009667DA" w:rsidP="006E6874">
      <w:pPr>
        <w:pStyle w:val="Akapitzlist"/>
        <w:numPr>
          <w:ilvl w:val="0"/>
          <w:numId w:val="3"/>
        </w:numPr>
        <w:spacing w:after="60" w:line="240" w:lineRule="auto"/>
        <w:ind w:left="714" w:hanging="357"/>
        <w:contextualSpacing w:val="0"/>
        <w:rPr>
          <w:rFonts w:ascii="Calibri" w:eastAsia="Times New Roman" w:hAnsi="Calibri" w:cs="Times New Roman"/>
          <w:sz w:val="20"/>
          <w:szCs w:val="20"/>
        </w:rPr>
      </w:pPr>
      <w:r w:rsidRPr="009667DA">
        <w:rPr>
          <w:rFonts w:ascii="Calibri" w:eastAsia="Times New Roman" w:hAnsi="Calibri" w:cs="Times New Roman"/>
          <w:sz w:val="20"/>
          <w:szCs w:val="20"/>
        </w:rPr>
        <w:t>Nauczy się jak planować działania sprzedażowe, które wpływają na zwiększenie efektywności i zyskowności sprzedaży.</w:t>
      </w:r>
    </w:p>
    <w:p w:rsidR="009667DA" w:rsidRPr="009667DA" w:rsidRDefault="009667DA" w:rsidP="006E6874">
      <w:pPr>
        <w:pStyle w:val="Akapitzlist"/>
        <w:numPr>
          <w:ilvl w:val="0"/>
          <w:numId w:val="3"/>
        </w:numPr>
        <w:spacing w:after="60" w:line="240" w:lineRule="auto"/>
        <w:ind w:left="714" w:hanging="357"/>
        <w:contextualSpacing w:val="0"/>
        <w:rPr>
          <w:rFonts w:ascii="Calibri" w:eastAsia="Times New Roman" w:hAnsi="Calibri" w:cs="Times New Roman"/>
          <w:sz w:val="20"/>
          <w:szCs w:val="20"/>
        </w:rPr>
      </w:pPr>
      <w:r w:rsidRPr="009667DA">
        <w:rPr>
          <w:rFonts w:ascii="Calibri" w:eastAsia="Times New Roman" w:hAnsi="Calibri" w:cs="Times New Roman"/>
          <w:sz w:val="20"/>
          <w:szCs w:val="20"/>
        </w:rPr>
        <w:t>Dowie się jak realizować sprzedaż krzyżową, która wpływa na zwiększenie przychodów z posiadanych klientów.</w:t>
      </w:r>
    </w:p>
    <w:p w:rsidR="009667DA" w:rsidRPr="009667DA" w:rsidRDefault="009667DA" w:rsidP="006E6874">
      <w:pPr>
        <w:pStyle w:val="Akapitzlist"/>
        <w:numPr>
          <w:ilvl w:val="0"/>
          <w:numId w:val="3"/>
        </w:numPr>
        <w:spacing w:after="60" w:line="240" w:lineRule="auto"/>
        <w:ind w:left="714" w:hanging="357"/>
        <w:contextualSpacing w:val="0"/>
        <w:rPr>
          <w:rFonts w:ascii="Calibri" w:eastAsia="Times New Roman" w:hAnsi="Calibri" w:cs="Times New Roman"/>
          <w:sz w:val="20"/>
          <w:szCs w:val="20"/>
        </w:rPr>
      </w:pPr>
      <w:r w:rsidRPr="009667DA">
        <w:rPr>
          <w:rFonts w:ascii="Calibri" w:eastAsia="Times New Roman" w:hAnsi="Calibri" w:cs="Times New Roman"/>
          <w:sz w:val="20"/>
          <w:szCs w:val="20"/>
        </w:rPr>
        <w:t>Nauczy się jak w lepszy sposób prezentować swoje produkty i usługi.</w:t>
      </w:r>
    </w:p>
    <w:p w:rsidR="009667DA" w:rsidRPr="009667DA" w:rsidRDefault="009667DA" w:rsidP="006E6874">
      <w:pPr>
        <w:pStyle w:val="Akapitzlist"/>
        <w:numPr>
          <w:ilvl w:val="0"/>
          <w:numId w:val="3"/>
        </w:numPr>
        <w:spacing w:after="60" w:line="240" w:lineRule="auto"/>
        <w:ind w:left="714" w:hanging="357"/>
        <w:contextualSpacing w:val="0"/>
        <w:rPr>
          <w:rFonts w:ascii="Calibri" w:eastAsia="Times New Roman" w:hAnsi="Calibri" w:cs="Times New Roman"/>
          <w:sz w:val="20"/>
          <w:szCs w:val="20"/>
        </w:rPr>
      </w:pPr>
      <w:r w:rsidRPr="009667DA">
        <w:rPr>
          <w:rFonts w:ascii="Calibri" w:eastAsia="Times New Roman" w:hAnsi="Calibri" w:cs="Times New Roman"/>
          <w:sz w:val="20"/>
          <w:szCs w:val="20"/>
        </w:rPr>
        <w:t>Dowie się jak po mowie ciała klienta oceniać faktyczne zainteresowanie i chęć zakupu przez niego produktów i usług.</w:t>
      </w:r>
    </w:p>
    <w:p w:rsidR="009667DA" w:rsidRPr="009667DA" w:rsidRDefault="009667DA" w:rsidP="006E6874">
      <w:pPr>
        <w:pStyle w:val="Akapitzlist"/>
        <w:numPr>
          <w:ilvl w:val="0"/>
          <w:numId w:val="3"/>
        </w:numPr>
        <w:spacing w:after="60" w:line="240" w:lineRule="auto"/>
        <w:ind w:left="714" w:hanging="357"/>
        <w:contextualSpacing w:val="0"/>
        <w:rPr>
          <w:rFonts w:ascii="Calibri" w:eastAsia="Times New Roman" w:hAnsi="Calibri" w:cs="Times New Roman"/>
          <w:sz w:val="20"/>
          <w:szCs w:val="20"/>
        </w:rPr>
      </w:pPr>
      <w:r w:rsidRPr="009667DA">
        <w:rPr>
          <w:rFonts w:ascii="Calibri" w:eastAsia="Times New Roman" w:hAnsi="Calibri" w:cs="Times New Roman"/>
          <w:sz w:val="20"/>
          <w:szCs w:val="20"/>
        </w:rPr>
        <w:t>Zrozumie jak prawidłowo budować relacje z klientami.</w:t>
      </w:r>
    </w:p>
    <w:p w:rsidR="009667DA" w:rsidRPr="009667DA" w:rsidRDefault="009667DA" w:rsidP="006E6874">
      <w:pPr>
        <w:pStyle w:val="Akapitzlist"/>
        <w:numPr>
          <w:ilvl w:val="0"/>
          <w:numId w:val="3"/>
        </w:numPr>
        <w:spacing w:after="60" w:line="240" w:lineRule="auto"/>
        <w:ind w:left="714" w:hanging="357"/>
        <w:contextualSpacing w:val="0"/>
        <w:rPr>
          <w:rFonts w:ascii="Calibri" w:eastAsia="Times New Roman" w:hAnsi="Calibri" w:cs="Times New Roman"/>
          <w:sz w:val="20"/>
          <w:szCs w:val="20"/>
        </w:rPr>
      </w:pPr>
      <w:r w:rsidRPr="009667DA">
        <w:rPr>
          <w:rFonts w:ascii="Calibri" w:eastAsia="Times New Roman" w:hAnsi="Calibri" w:cs="Times New Roman"/>
          <w:sz w:val="20"/>
          <w:szCs w:val="20"/>
        </w:rPr>
        <w:t>Dowie się jak celnie identyfikować i zaspakajać potrzeby klientów.</w:t>
      </w:r>
    </w:p>
    <w:p w:rsidR="009667DA" w:rsidRPr="009667DA" w:rsidRDefault="009667DA" w:rsidP="006E6874">
      <w:pPr>
        <w:pStyle w:val="Akapitzlist"/>
        <w:numPr>
          <w:ilvl w:val="0"/>
          <w:numId w:val="3"/>
        </w:numPr>
        <w:spacing w:after="60" w:line="240" w:lineRule="auto"/>
        <w:ind w:left="714" w:hanging="357"/>
        <w:contextualSpacing w:val="0"/>
        <w:rPr>
          <w:rFonts w:ascii="Calibri" w:eastAsia="Times New Roman" w:hAnsi="Calibri" w:cs="Times New Roman"/>
          <w:sz w:val="20"/>
          <w:szCs w:val="20"/>
        </w:rPr>
      </w:pPr>
      <w:r w:rsidRPr="009667DA">
        <w:rPr>
          <w:rFonts w:ascii="Calibri" w:eastAsia="Times New Roman" w:hAnsi="Calibri" w:cs="Times New Roman"/>
          <w:sz w:val="20"/>
          <w:szCs w:val="20"/>
        </w:rPr>
        <w:t>Pozna typy osobowości i style zachowań klientów.</w:t>
      </w:r>
    </w:p>
    <w:p w:rsidR="009667DA" w:rsidRPr="009667DA" w:rsidRDefault="009667DA" w:rsidP="006E6874">
      <w:pPr>
        <w:pStyle w:val="Akapitzlist"/>
        <w:numPr>
          <w:ilvl w:val="0"/>
          <w:numId w:val="3"/>
        </w:numPr>
        <w:spacing w:after="60" w:line="240" w:lineRule="auto"/>
        <w:ind w:left="714" w:hanging="357"/>
        <w:contextualSpacing w:val="0"/>
        <w:rPr>
          <w:rFonts w:ascii="Calibri" w:eastAsia="Times New Roman" w:hAnsi="Calibri" w:cs="Times New Roman"/>
          <w:sz w:val="20"/>
          <w:szCs w:val="20"/>
        </w:rPr>
      </w:pPr>
      <w:r w:rsidRPr="009667DA">
        <w:rPr>
          <w:rFonts w:ascii="Calibri" w:eastAsia="Times New Roman" w:hAnsi="Calibri" w:cs="Times New Roman"/>
          <w:sz w:val="20"/>
          <w:szCs w:val="20"/>
        </w:rPr>
        <w:t>Nauczy się jak prawidłowo reagować na zastrzeżenia oraz trudne sytuacje z klientami.</w:t>
      </w:r>
    </w:p>
    <w:p w:rsidR="009667DA" w:rsidRPr="009667DA" w:rsidRDefault="009667DA" w:rsidP="006E6874">
      <w:pPr>
        <w:pStyle w:val="Akapitzlist"/>
        <w:numPr>
          <w:ilvl w:val="0"/>
          <w:numId w:val="3"/>
        </w:numPr>
        <w:spacing w:after="60" w:line="240" w:lineRule="auto"/>
        <w:ind w:left="714" w:hanging="357"/>
        <w:contextualSpacing w:val="0"/>
        <w:rPr>
          <w:rFonts w:ascii="Calibri" w:eastAsia="Times New Roman" w:hAnsi="Calibri" w:cs="Times New Roman"/>
          <w:sz w:val="20"/>
          <w:szCs w:val="20"/>
        </w:rPr>
      </w:pPr>
      <w:r w:rsidRPr="009667DA">
        <w:rPr>
          <w:rFonts w:ascii="Calibri" w:eastAsia="Times New Roman" w:hAnsi="Calibri" w:cs="Times New Roman"/>
          <w:sz w:val="20"/>
          <w:szCs w:val="20"/>
        </w:rPr>
        <w:t>Pozna style i techniki prowadzenia rozmowy handlowej/negocjacji.</w:t>
      </w:r>
    </w:p>
    <w:p w:rsidR="009667DA" w:rsidRPr="009667DA" w:rsidRDefault="009667DA" w:rsidP="006E6874">
      <w:pPr>
        <w:pStyle w:val="Akapitzlist"/>
        <w:numPr>
          <w:ilvl w:val="0"/>
          <w:numId w:val="3"/>
        </w:numPr>
        <w:spacing w:after="60" w:line="240" w:lineRule="auto"/>
        <w:ind w:left="714" w:hanging="357"/>
        <w:contextualSpacing w:val="0"/>
        <w:rPr>
          <w:rFonts w:ascii="Calibri" w:eastAsia="Times New Roman" w:hAnsi="Calibri" w:cs="Times New Roman"/>
          <w:sz w:val="20"/>
          <w:szCs w:val="20"/>
        </w:rPr>
      </w:pPr>
      <w:r w:rsidRPr="009667DA">
        <w:rPr>
          <w:rFonts w:ascii="Calibri" w:eastAsia="Times New Roman" w:hAnsi="Calibri" w:cs="Times New Roman"/>
          <w:sz w:val="20"/>
          <w:szCs w:val="20"/>
        </w:rPr>
        <w:t>Nauczy się jak „dopinać” skutecznie sprzedaż.</w:t>
      </w:r>
    </w:p>
    <w:p w:rsidR="009667DA" w:rsidRPr="009667DA" w:rsidRDefault="009667DA" w:rsidP="006E6874">
      <w:pPr>
        <w:pStyle w:val="Akapitzlist"/>
        <w:numPr>
          <w:ilvl w:val="0"/>
          <w:numId w:val="3"/>
        </w:numPr>
        <w:spacing w:after="60" w:line="240" w:lineRule="auto"/>
        <w:ind w:left="714" w:hanging="357"/>
        <w:contextualSpacing w:val="0"/>
        <w:rPr>
          <w:rFonts w:ascii="Calibri" w:eastAsia="Times New Roman" w:hAnsi="Calibri" w:cs="Times New Roman"/>
          <w:sz w:val="20"/>
          <w:szCs w:val="20"/>
        </w:rPr>
      </w:pPr>
      <w:r w:rsidRPr="009667DA">
        <w:rPr>
          <w:rFonts w:ascii="Calibri" w:eastAsia="Times New Roman" w:hAnsi="Calibri" w:cs="Times New Roman"/>
          <w:sz w:val="20"/>
          <w:szCs w:val="20"/>
        </w:rPr>
        <w:t>Pozna Złote zasady mające wpływ na zwiększenie efektywności i zyskowności.</w:t>
      </w:r>
    </w:p>
    <w:p w:rsidR="009667DA" w:rsidRDefault="009667DA" w:rsidP="009667DA">
      <w:pPr>
        <w:spacing w:after="120" w:line="240" w:lineRule="auto"/>
        <w:jc w:val="both"/>
        <w:rPr>
          <w:sz w:val="20"/>
          <w:szCs w:val="20"/>
        </w:rPr>
      </w:pPr>
    </w:p>
    <w:p w:rsidR="00307B86" w:rsidRDefault="00FA6D1C" w:rsidP="00307B86">
      <w:pPr>
        <w:spacing w:line="240" w:lineRule="auto"/>
        <w:jc w:val="both"/>
        <w:rPr>
          <w:rFonts w:ascii="Tahoma" w:hAnsi="Tahoma" w:cs="Tahoma"/>
          <w:b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285750</wp:posOffset>
            </wp:positionV>
            <wp:extent cx="10287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200" y="21200"/>
                <wp:lineTo x="21200" y="0"/>
                <wp:lineTo x="0" y="0"/>
              </wp:wrapPolygon>
            </wp:wrapTight>
            <wp:docPr id="1" name="Obraz 1" descr="http://psychologiasprzedazy.biz/wp-content/uploads/2015/04/Szkolenie-w-Human-Skills-z-zakresu-motyw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sychologiasprzedazy.biz/wp-content/uploads/2015/04/Szkolenie-w-Human-Skills-z-zakresu-motywowania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7B86">
        <w:rPr>
          <w:rFonts w:ascii="Tahoma" w:hAnsi="Tahoma" w:cs="Tahoma"/>
          <w:b/>
          <w:noProof/>
        </w:rPr>
        <w:drawing>
          <wp:inline distT="0" distB="0" distL="0" distR="0">
            <wp:extent cx="308758" cy="308758"/>
            <wp:effectExtent l="0" t="0" r="0" b="0"/>
            <wp:docPr id="64" name="Obraz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row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" cy="309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7B86">
        <w:rPr>
          <w:rFonts w:ascii="Tahoma" w:hAnsi="Tahoma" w:cs="Tahoma"/>
          <w:b/>
        </w:rPr>
        <w:t xml:space="preserve">  ADRESACI</w:t>
      </w:r>
    </w:p>
    <w:p w:rsidR="00061404" w:rsidRPr="00061404" w:rsidRDefault="00874213" w:rsidP="0006140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Warsztat skierowany</w:t>
      </w:r>
      <w:r w:rsidRPr="00874213">
        <w:rPr>
          <w:sz w:val="20"/>
          <w:szCs w:val="20"/>
        </w:rPr>
        <w:t xml:space="preserve"> jest do </w:t>
      </w:r>
      <w:r w:rsidR="00061404">
        <w:rPr>
          <w:sz w:val="20"/>
          <w:szCs w:val="20"/>
        </w:rPr>
        <w:t>dwóch grup docelowych:</w:t>
      </w:r>
      <w:r w:rsidR="00F43455" w:rsidRPr="00F43455">
        <w:rPr>
          <w:noProof/>
        </w:rPr>
        <w:t xml:space="preserve"> </w:t>
      </w:r>
    </w:p>
    <w:p w:rsidR="00061404" w:rsidRPr="00061404" w:rsidRDefault="00061404" w:rsidP="006E6874">
      <w:pPr>
        <w:numPr>
          <w:ilvl w:val="0"/>
          <w:numId w:val="2"/>
        </w:numPr>
        <w:spacing w:line="240" w:lineRule="auto"/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>kadry</w:t>
      </w:r>
      <w:r w:rsidRPr="00061404">
        <w:rPr>
          <w:sz w:val="20"/>
          <w:szCs w:val="20"/>
        </w:rPr>
        <w:t xml:space="preserve"> </w:t>
      </w:r>
      <w:r>
        <w:rPr>
          <w:sz w:val="20"/>
          <w:szCs w:val="20"/>
        </w:rPr>
        <w:t>zarządzającej</w:t>
      </w:r>
      <w:r w:rsidRPr="00061404">
        <w:rPr>
          <w:sz w:val="20"/>
          <w:szCs w:val="20"/>
        </w:rPr>
        <w:t xml:space="preserve"> oraz kluczowych menedżerów z działów sprzedaży i obsługi klienta, </w:t>
      </w:r>
    </w:p>
    <w:p w:rsidR="00061404" w:rsidRPr="00061404" w:rsidRDefault="00735855" w:rsidP="006E6874">
      <w:pPr>
        <w:numPr>
          <w:ilvl w:val="0"/>
          <w:numId w:val="2"/>
        </w:numPr>
        <w:spacing w:line="240" w:lineRule="auto"/>
        <w:ind w:left="567" w:hanging="283"/>
        <w:jc w:val="both"/>
        <w:rPr>
          <w:sz w:val="20"/>
          <w:szCs w:val="20"/>
        </w:rPr>
      </w:pPr>
      <w:r w:rsidRPr="00735855">
        <w:rPr>
          <w:b/>
          <w:bCs/>
          <w:noProof/>
          <w:sz w:val="20"/>
          <w:szCs w:val="20"/>
        </w:rPr>
        <w:pict>
          <v:shape id="Pole tekstowe 2" o:spid="_x0000_s1032" type="#_x0000_t202" style="position:absolute;left:0;text-align:left;margin-left:400.6pt;margin-top:382.7pt;width:96pt;height:17.6pt;z-index:-251638784;visibility:visible;mso-wrap-distance-top:3.6pt;mso-wrap-distance-bottom:3.6pt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" filled="f" strokecolor="white [3212]">
            <v:textbox>
              <w:txbxContent>
                <w:p w:rsidR="001D0F6F" w:rsidRPr="001D0F6F" w:rsidRDefault="001D0F6F">
                  <w:pPr>
                    <w:rPr>
                      <w:sz w:val="12"/>
                    </w:rPr>
                  </w:pPr>
                  <w:r w:rsidRPr="001D0F6F">
                    <w:rPr>
                      <w:sz w:val="12"/>
                    </w:rPr>
                    <w:t xml:space="preserve">Źródło: </w:t>
                  </w:r>
                  <w:r w:rsidR="00FA6D1C">
                    <w:rPr>
                      <w:sz w:val="12"/>
                    </w:rPr>
                    <w:t>autor nieznany, internet</w:t>
                  </w:r>
                </w:p>
              </w:txbxContent>
            </v:textbox>
            <w10:wrap anchorx="margin" anchory="margin"/>
          </v:shape>
        </w:pict>
      </w:r>
      <w:r w:rsidR="00061404" w:rsidRPr="00061404">
        <w:rPr>
          <w:sz w:val="20"/>
          <w:szCs w:val="20"/>
        </w:rPr>
        <w:t xml:space="preserve">handlowców oraz pracowników działu sprzedaży i osoby odpowiedzialne za pozyskiwanie </w:t>
      </w:r>
      <w:r w:rsidR="00FA6D1C">
        <w:rPr>
          <w:sz w:val="20"/>
          <w:szCs w:val="20"/>
        </w:rPr>
        <w:br/>
      </w:r>
      <w:r w:rsidR="00061404" w:rsidRPr="00061404">
        <w:rPr>
          <w:sz w:val="20"/>
          <w:szCs w:val="20"/>
        </w:rPr>
        <w:t>i obsługę klienta.</w:t>
      </w:r>
    </w:p>
    <w:p w:rsidR="00307B86" w:rsidRPr="00494DAD" w:rsidRDefault="00BF7425" w:rsidP="00494DAD">
      <w:pPr>
        <w:spacing w:line="240" w:lineRule="auto"/>
        <w:jc w:val="both"/>
        <w:rPr>
          <w:rFonts w:ascii="Tahoma" w:hAnsi="Tahoma" w:cs="Tahoma"/>
          <w:b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35" name="Obraz 35" descr="https://image.freepik.com/free-icon/worker-of-construction-working-with-a-shovel-beside-material-pile_318-62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.freepik.com/free-icon/worker-of-construction-working-with-a-shovel-beside-material-pile_318-62011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3AEF">
        <w:rPr>
          <w:rFonts w:ascii="Tahoma" w:hAnsi="Tahoma" w:cs="Tahoma"/>
          <w:b/>
        </w:rPr>
        <w:br/>
      </w:r>
      <w:r w:rsidR="00494DAD">
        <w:rPr>
          <w:rFonts w:ascii="Tahoma" w:hAnsi="Tahoma" w:cs="Tahoma"/>
          <w:b/>
        </w:rPr>
        <w:t>METODA PRACY NA WASZTACIE</w:t>
      </w:r>
    </w:p>
    <w:p w:rsidR="00494DAD" w:rsidRDefault="00494DAD" w:rsidP="00CF0477">
      <w:pPr>
        <w:autoSpaceDE w:val="0"/>
        <w:autoSpaceDN w:val="0"/>
        <w:adjustRightInd w:val="0"/>
        <w:spacing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 trakcie warsztatu głó</w:t>
      </w:r>
      <w:r w:rsidR="00F41D42">
        <w:rPr>
          <w:sz w:val="20"/>
          <w:szCs w:val="20"/>
        </w:rPr>
        <w:t>wny nacisk kładzi</w:t>
      </w:r>
      <w:r w:rsidR="0054365F">
        <w:rPr>
          <w:sz w:val="20"/>
          <w:szCs w:val="20"/>
        </w:rPr>
        <w:t>ony będzie</w:t>
      </w:r>
      <w:r>
        <w:rPr>
          <w:sz w:val="20"/>
          <w:szCs w:val="20"/>
        </w:rPr>
        <w:t xml:space="preserve"> na praktyczne zastosowanie poznanej wiedzy, metod i technik</w:t>
      </w:r>
      <w:r w:rsidR="002B3D34">
        <w:rPr>
          <w:sz w:val="20"/>
          <w:szCs w:val="20"/>
        </w:rPr>
        <w:t>.</w:t>
      </w:r>
      <w:r w:rsidR="001B77C1">
        <w:rPr>
          <w:sz w:val="20"/>
          <w:szCs w:val="20"/>
        </w:rPr>
        <w:t xml:space="preserve"> </w:t>
      </w:r>
      <w:r w:rsidR="0054365F">
        <w:rPr>
          <w:sz w:val="20"/>
          <w:szCs w:val="20"/>
        </w:rPr>
        <w:t>Uczestnicy warsztatu stawiani będą</w:t>
      </w:r>
      <w:r w:rsidR="002411B3">
        <w:rPr>
          <w:sz w:val="20"/>
          <w:szCs w:val="20"/>
        </w:rPr>
        <w:t xml:space="preserve"> w sytuacjach wymagających aktywnego udziału w omawianych i ćwiczonych zagadnieniach. </w:t>
      </w:r>
      <w:r w:rsidR="0054365F">
        <w:rPr>
          <w:sz w:val="20"/>
          <w:szCs w:val="20"/>
        </w:rPr>
        <w:t>Wspierany przez trenera będzie</w:t>
      </w:r>
      <w:r w:rsidR="00EC29BE" w:rsidRPr="00EC29BE">
        <w:rPr>
          <w:sz w:val="20"/>
          <w:szCs w:val="20"/>
        </w:rPr>
        <w:t xml:space="preserve"> także proces analizy i wyciągania wniosków z zaistniałych </w:t>
      </w:r>
      <w:r w:rsidR="00EC29BE" w:rsidRPr="00106A55">
        <w:rPr>
          <w:sz w:val="20"/>
          <w:szCs w:val="20"/>
        </w:rPr>
        <w:t xml:space="preserve">sytuacji. </w:t>
      </w:r>
      <w:r w:rsidR="00CF0477" w:rsidRPr="00106A55">
        <w:rPr>
          <w:sz w:val="20"/>
          <w:szCs w:val="20"/>
        </w:rPr>
        <w:t>Trener aktywnie</w:t>
      </w:r>
      <w:r w:rsidR="0054365F" w:rsidRPr="00106A55">
        <w:rPr>
          <w:sz w:val="20"/>
          <w:szCs w:val="20"/>
        </w:rPr>
        <w:t xml:space="preserve"> będzie wspierał</w:t>
      </w:r>
      <w:r w:rsidR="00CF0477" w:rsidRPr="00106A55">
        <w:rPr>
          <w:sz w:val="20"/>
          <w:szCs w:val="20"/>
        </w:rPr>
        <w:t xml:space="preserve"> uczestników warsztatu w zaadoptowaniu metod i technik w kontekście ich </w:t>
      </w:r>
      <w:r w:rsidR="00EC29BE" w:rsidRPr="00106A55">
        <w:rPr>
          <w:sz w:val="20"/>
          <w:szCs w:val="20"/>
        </w:rPr>
        <w:t xml:space="preserve">dalszego rozwoju. </w:t>
      </w:r>
      <w:r w:rsidR="00CF0477" w:rsidRPr="00106A55">
        <w:rPr>
          <w:sz w:val="20"/>
          <w:szCs w:val="20"/>
        </w:rPr>
        <w:t>Po</w:t>
      </w:r>
      <w:r w:rsidR="0054365F" w:rsidRPr="00106A55">
        <w:rPr>
          <w:sz w:val="20"/>
          <w:szCs w:val="20"/>
        </w:rPr>
        <w:t xml:space="preserve">dczas warsztatu trener będzie starał się aby uczestnicy szkolenia dzielili się między sobą </w:t>
      </w:r>
      <w:r w:rsidR="00CF0477" w:rsidRPr="00106A55">
        <w:rPr>
          <w:sz w:val="20"/>
          <w:szCs w:val="20"/>
        </w:rPr>
        <w:t>doświadczeniami (sukcesami i błędami) z ich życia zawodowego</w:t>
      </w:r>
      <w:r w:rsidR="0054365F" w:rsidRPr="00106A55">
        <w:rPr>
          <w:sz w:val="20"/>
          <w:szCs w:val="20"/>
        </w:rPr>
        <w:t xml:space="preserve"> dotyczącymi omawianych i ćwiczonych podczas warsztatu kwestii</w:t>
      </w:r>
      <w:r w:rsidR="00CF0477" w:rsidRPr="00106A55">
        <w:rPr>
          <w:sz w:val="20"/>
          <w:szCs w:val="20"/>
        </w:rPr>
        <w:t>.</w:t>
      </w:r>
    </w:p>
    <w:p w:rsidR="002411B3" w:rsidRPr="0071614E" w:rsidRDefault="002411B3" w:rsidP="00CF0477">
      <w:pPr>
        <w:autoSpaceDE w:val="0"/>
        <w:autoSpaceDN w:val="0"/>
        <w:adjustRightInd w:val="0"/>
        <w:spacing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celu maksymalnego zaangażowania uczestników w szkolenie, trener </w:t>
      </w:r>
      <w:r w:rsidR="00F73AEF">
        <w:rPr>
          <w:sz w:val="20"/>
          <w:szCs w:val="20"/>
        </w:rPr>
        <w:t xml:space="preserve">będzie </w:t>
      </w:r>
      <w:r>
        <w:rPr>
          <w:sz w:val="20"/>
          <w:szCs w:val="20"/>
        </w:rPr>
        <w:t>korzysta</w:t>
      </w:r>
      <w:r w:rsidR="00F73AEF">
        <w:rPr>
          <w:sz w:val="20"/>
          <w:szCs w:val="20"/>
        </w:rPr>
        <w:t>ł</w:t>
      </w:r>
      <w:r>
        <w:rPr>
          <w:sz w:val="20"/>
          <w:szCs w:val="20"/>
        </w:rPr>
        <w:t xml:space="preserve"> z różnorodnych metod warsztatowo-treningowych, w tym</w:t>
      </w:r>
      <w:r w:rsidR="00CF0477">
        <w:rPr>
          <w:sz w:val="20"/>
          <w:szCs w:val="20"/>
        </w:rPr>
        <w:t xml:space="preserve">: </w:t>
      </w:r>
      <w:r w:rsidR="00F73AEF">
        <w:rPr>
          <w:sz w:val="20"/>
          <w:szCs w:val="20"/>
        </w:rPr>
        <w:t>od</w:t>
      </w:r>
      <w:r w:rsidR="00CF0477" w:rsidRPr="0071614E">
        <w:rPr>
          <w:sz w:val="20"/>
          <w:szCs w:val="20"/>
        </w:rPr>
        <w:t>grywanie ról i scenek, instruktaż, dyskusj</w:t>
      </w:r>
      <w:r w:rsidR="0071614E">
        <w:rPr>
          <w:sz w:val="20"/>
          <w:szCs w:val="20"/>
        </w:rPr>
        <w:t xml:space="preserve">a moderowana, gorące krzesło, </w:t>
      </w:r>
      <w:r w:rsidR="00C060C4" w:rsidRPr="0071614E">
        <w:rPr>
          <w:sz w:val="20"/>
          <w:szCs w:val="20"/>
        </w:rPr>
        <w:t>prezentacja,</w:t>
      </w:r>
      <w:r w:rsidR="00216C03" w:rsidRPr="0071614E">
        <w:rPr>
          <w:sz w:val="20"/>
          <w:szCs w:val="20"/>
        </w:rPr>
        <w:t xml:space="preserve"> </w:t>
      </w:r>
      <w:r w:rsidR="00090AD7" w:rsidRPr="0071614E">
        <w:rPr>
          <w:sz w:val="20"/>
          <w:szCs w:val="20"/>
        </w:rPr>
        <w:t xml:space="preserve">odgrywanie ról, </w:t>
      </w:r>
      <w:r w:rsidR="00C060C4" w:rsidRPr="0071614E">
        <w:rPr>
          <w:sz w:val="20"/>
          <w:szCs w:val="20"/>
        </w:rPr>
        <w:t>ćwiczenia indywidualne i praca w zespołach</w:t>
      </w:r>
      <w:r w:rsidR="00090AD7" w:rsidRPr="0071614E">
        <w:rPr>
          <w:sz w:val="20"/>
          <w:szCs w:val="20"/>
        </w:rPr>
        <w:t>, mini wykład</w:t>
      </w:r>
      <w:r w:rsidR="0071614E">
        <w:rPr>
          <w:sz w:val="20"/>
          <w:szCs w:val="20"/>
        </w:rPr>
        <w:t>y</w:t>
      </w:r>
      <w:r w:rsidR="00090AD7" w:rsidRPr="0071614E">
        <w:rPr>
          <w:sz w:val="20"/>
          <w:szCs w:val="20"/>
        </w:rPr>
        <w:t xml:space="preserve">, </w:t>
      </w:r>
      <w:proofErr w:type="spellStart"/>
      <w:r w:rsidR="00090AD7" w:rsidRPr="0071614E">
        <w:rPr>
          <w:sz w:val="20"/>
          <w:szCs w:val="20"/>
        </w:rPr>
        <w:t>autotesty</w:t>
      </w:r>
      <w:proofErr w:type="spellEnd"/>
      <w:r w:rsidR="00090AD7" w:rsidRPr="0071614E">
        <w:rPr>
          <w:sz w:val="20"/>
          <w:szCs w:val="20"/>
        </w:rPr>
        <w:t>, dyskusja</w:t>
      </w:r>
      <w:r w:rsidR="0071614E">
        <w:rPr>
          <w:sz w:val="20"/>
          <w:szCs w:val="20"/>
        </w:rPr>
        <w:t xml:space="preserve"> </w:t>
      </w:r>
      <w:r w:rsidR="00090AD7" w:rsidRPr="0071614E">
        <w:rPr>
          <w:sz w:val="20"/>
          <w:szCs w:val="20"/>
        </w:rPr>
        <w:t>- wymiana doświadczeń</w:t>
      </w:r>
      <w:r w:rsidR="0071614E">
        <w:rPr>
          <w:sz w:val="20"/>
          <w:szCs w:val="20"/>
        </w:rPr>
        <w:t>, symulacje oraz</w:t>
      </w:r>
      <w:r w:rsidR="0071614E" w:rsidRPr="0071614E">
        <w:rPr>
          <w:sz w:val="20"/>
          <w:szCs w:val="20"/>
        </w:rPr>
        <w:t xml:space="preserve"> analiza przypadków</w:t>
      </w:r>
      <w:r w:rsidR="0071614E">
        <w:rPr>
          <w:sz w:val="20"/>
          <w:szCs w:val="20"/>
        </w:rPr>
        <w:t>.</w:t>
      </w:r>
    </w:p>
    <w:p w:rsidR="00494DAD" w:rsidRPr="00DB5C24" w:rsidRDefault="00494DAD" w:rsidP="00307B86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07B86" w:rsidRDefault="00307B86" w:rsidP="00307B8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</w:rPr>
        <w:drawing>
          <wp:inline distT="0" distB="0" distL="0" distR="0">
            <wp:extent cx="380010" cy="380010"/>
            <wp:effectExtent l="0" t="0" r="1270" b="1270"/>
            <wp:docPr id="66" name="Obraz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uments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53" cy="382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5A04">
        <w:rPr>
          <w:rFonts w:ascii="Tahoma" w:hAnsi="Tahoma" w:cs="Tahoma"/>
          <w:b/>
        </w:rPr>
        <w:t xml:space="preserve">  PROGRAM WARSZTATU</w:t>
      </w:r>
    </w:p>
    <w:p w:rsidR="00D47430" w:rsidRPr="00A82012" w:rsidRDefault="00D47430" w:rsidP="00D47430">
      <w:pPr>
        <w:spacing w:after="40" w:line="240" w:lineRule="auto"/>
        <w:rPr>
          <w:b/>
          <w:color w:val="0070C0"/>
          <w:sz w:val="18"/>
        </w:rPr>
      </w:pPr>
    </w:p>
    <w:p w:rsidR="00D47430" w:rsidRPr="00D47430" w:rsidRDefault="00D47430" w:rsidP="006E6874">
      <w:pPr>
        <w:pStyle w:val="Akapitzlist"/>
        <w:numPr>
          <w:ilvl w:val="0"/>
          <w:numId w:val="3"/>
        </w:numPr>
        <w:spacing w:after="60" w:line="240" w:lineRule="auto"/>
        <w:ind w:left="714" w:hanging="357"/>
        <w:contextualSpacing w:val="0"/>
        <w:rPr>
          <w:rFonts w:ascii="Calibri" w:eastAsia="Times New Roman" w:hAnsi="Calibri" w:cs="Times New Roman"/>
          <w:sz w:val="20"/>
          <w:szCs w:val="20"/>
        </w:rPr>
      </w:pPr>
      <w:r w:rsidRPr="00D47430">
        <w:rPr>
          <w:rFonts w:ascii="Calibri" w:eastAsia="Times New Roman" w:hAnsi="Calibri" w:cs="Times New Roman"/>
          <w:sz w:val="20"/>
          <w:szCs w:val="20"/>
        </w:rPr>
        <w:t>Podstawy psychologii sprzedaży – zrozumienie czego oczekuje klient.</w:t>
      </w:r>
    </w:p>
    <w:p w:rsidR="00D47430" w:rsidRPr="00D47430" w:rsidRDefault="00D47430" w:rsidP="006E6874">
      <w:pPr>
        <w:pStyle w:val="Akapitzlist"/>
        <w:numPr>
          <w:ilvl w:val="0"/>
          <w:numId w:val="3"/>
        </w:numPr>
        <w:spacing w:after="60" w:line="240" w:lineRule="auto"/>
        <w:ind w:left="714" w:hanging="357"/>
        <w:contextualSpacing w:val="0"/>
        <w:rPr>
          <w:rFonts w:ascii="Calibri" w:eastAsia="Times New Roman" w:hAnsi="Calibri" w:cs="Times New Roman"/>
          <w:sz w:val="20"/>
          <w:szCs w:val="20"/>
        </w:rPr>
      </w:pPr>
      <w:r w:rsidRPr="00D47430">
        <w:rPr>
          <w:rFonts w:ascii="Calibri" w:eastAsia="Times New Roman" w:hAnsi="Calibri" w:cs="Times New Roman"/>
          <w:sz w:val="20"/>
          <w:szCs w:val="20"/>
        </w:rPr>
        <w:t>Kluczowe funkcje relacyjne w procesie sprzedaży wpływające na zwiększenie efektywności i zyskowności - zrozumieć siebie i swoje działania sprzedażowe:</w:t>
      </w:r>
    </w:p>
    <w:p w:rsidR="00D47430" w:rsidRPr="00D47430" w:rsidRDefault="00D47430" w:rsidP="006E6874">
      <w:pPr>
        <w:pStyle w:val="Akapitzlist"/>
        <w:numPr>
          <w:ilvl w:val="1"/>
          <w:numId w:val="3"/>
        </w:numPr>
        <w:spacing w:after="60" w:line="240" w:lineRule="auto"/>
        <w:contextualSpacing w:val="0"/>
        <w:rPr>
          <w:rFonts w:ascii="Calibri" w:eastAsia="Times New Roman" w:hAnsi="Calibri" w:cs="Times New Roman"/>
          <w:sz w:val="20"/>
          <w:szCs w:val="20"/>
        </w:rPr>
      </w:pPr>
      <w:r w:rsidRPr="00D47430">
        <w:rPr>
          <w:rFonts w:ascii="Calibri" w:eastAsia="Times New Roman" w:hAnsi="Calibri" w:cs="Times New Roman"/>
          <w:sz w:val="20"/>
          <w:szCs w:val="20"/>
        </w:rPr>
        <w:lastRenderedPageBreak/>
        <w:t>pozycja wyjściowa w procesie sprzedaży</w:t>
      </w:r>
    </w:p>
    <w:p w:rsidR="00D47430" w:rsidRPr="00D47430" w:rsidRDefault="00D47430" w:rsidP="006E6874">
      <w:pPr>
        <w:pStyle w:val="Akapitzlist"/>
        <w:numPr>
          <w:ilvl w:val="1"/>
          <w:numId w:val="3"/>
        </w:numPr>
        <w:spacing w:after="60" w:line="240" w:lineRule="auto"/>
        <w:contextualSpacing w:val="0"/>
        <w:rPr>
          <w:rFonts w:ascii="Calibri" w:eastAsia="Times New Roman" w:hAnsi="Calibri" w:cs="Times New Roman"/>
          <w:sz w:val="20"/>
          <w:szCs w:val="20"/>
        </w:rPr>
      </w:pPr>
      <w:r w:rsidRPr="00D47430">
        <w:rPr>
          <w:rFonts w:ascii="Calibri" w:eastAsia="Times New Roman" w:hAnsi="Calibri" w:cs="Times New Roman"/>
          <w:sz w:val="20"/>
          <w:szCs w:val="20"/>
        </w:rPr>
        <w:t>pozytywne nastawienie</w:t>
      </w:r>
    </w:p>
    <w:p w:rsidR="00D47430" w:rsidRPr="00D47430" w:rsidRDefault="00D47430" w:rsidP="006E6874">
      <w:pPr>
        <w:pStyle w:val="Akapitzlist"/>
        <w:numPr>
          <w:ilvl w:val="1"/>
          <w:numId w:val="3"/>
        </w:numPr>
        <w:spacing w:after="60" w:line="240" w:lineRule="auto"/>
        <w:contextualSpacing w:val="0"/>
        <w:rPr>
          <w:rFonts w:ascii="Calibri" w:eastAsia="Times New Roman" w:hAnsi="Calibri" w:cs="Times New Roman"/>
          <w:sz w:val="20"/>
          <w:szCs w:val="20"/>
        </w:rPr>
      </w:pPr>
      <w:r w:rsidRPr="00D47430">
        <w:rPr>
          <w:rFonts w:ascii="Calibri" w:eastAsia="Times New Roman" w:hAnsi="Calibri" w:cs="Times New Roman"/>
          <w:sz w:val="20"/>
          <w:szCs w:val="20"/>
        </w:rPr>
        <w:t>aktywne słuchanie</w:t>
      </w:r>
    </w:p>
    <w:p w:rsidR="00D47430" w:rsidRPr="00D47430" w:rsidRDefault="00D47430" w:rsidP="006E6874">
      <w:pPr>
        <w:pStyle w:val="Akapitzlist"/>
        <w:numPr>
          <w:ilvl w:val="1"/>
          <w:numId w:val="3"/>
        </w:numPr>
        <w:spacing w:after="60" w:line="240" w:lineRule="auto"/>
        <w:contextualSpacing w:val="0"/>
        <w:rPr>
          <w:rFonts w:ascii="Calibri" w:eastAsia="Times New Roman" w:hAnsi="Calibri" w:cs="Times New Roman"/>
          <w:sz w:val="20"/>
          <w:szCs w:val="20"/>
        </w:rPr>
      </w:pPr>
      <w:r w:rsidRPr="00D47430">
        <w:rPr>
          <w:rFonts w:ascii="Calibri" w:eastAsia="Times New Roman" w:hAnsi="Calibri" w:cs="Times New Roman"/>
          <w:sz w:val="20"/>
          <w:szCs w:val="20"/>
        </w:rPr>
        <w:t>trafne zadawanie pytań</w:t>
      </w:r>
    </w:p>
    <w:p w:rsidR="00D47430" w:rsidRPr="00D47430" w:rsidRDefault="00D47430" w:rsidP="006E6874">
      <w:pPr>
        <w:pStyle w:val="Akapitzlist"/>
        <w:numPr>
          <w:ilvl w:val="1"/>
          <w:numId w:val="3"/>
        </w:numPr>
        <w:spacing w:after="60" w:line="240" w:lineRule="auto"/>
        <w:contextualSpacing w:val="0"/>
        <w:rPr>
          <w:rFonts w:ascii="Calibri" w:eastAsia="Times New Roman" w:hAnsi="Calibri" w:cs="Times New Roman"/>
          <w:sz w:val="20"/>
          <w:szCs w:val="20"/>
        </w:rPr>
      </w:pPr>
      <w:r w:rsidRPr="00D47430">
        <w:rPr>
          <w:rFonts w:ascii="Calibri" w:eastAsia="Times New Roman" w:hAnsi="Calibri" w:cs="Times New Roman"/>
          <w:sz w:val="20"/>
          <w:szCs w:val="20"/>
        </w:rPr>
        <w:t>zarządzanie czasem</w:t>
      </w:r>
    </w:p>
    <w:p w:rsidR="00D47430" w:rsidRPr="00D47430" w:rsidRDefault="00D47430" w:rsidP="006E6874">
      <w:pPr>
        <w:pStyle w:val="Akapitzlist"/>
        <w:numPr>
          <w:ilvl w:val="1"/>
          <w:numId w:val="3"/>
        </w:numPr>
        <w:spacing w:after="60" w:line="240" w:lineRule="auto"/>
        <w:contextualSpacing w:val="0"/>
        <w:rPr>
          <w:rFonts w:ascii="Calibri" w:eastAsia="Times New Roman" w:hAnsi="Calibri" w:cs="Times New Roman"/>
          <w:sz w:val="20"/>
          <w:szCs w:val="20"/>
        </w:rPr>
      </w:pPr>
      <w:r w:rsidRPr="00D47430">
        <w:rPr>
          <w:rFonts w:ascii="Calibri" w:eastAsia="Times New Roman" w:hAnsi="Calibri" w:cs="Times New Roman"/>
          <w:sz w:val="20"/>
          <w:szCs w:val="20"/>
        </w:rPr>
        <w:t>pozyskiwanie nowych klientów</w:t>
      </w:r>
    </w:p>
    <w:p w:rsidR="00D47430" w:rsidRPr="00D47430" w:rsidRDefault="00D47430" w:rsidP="006E6874">
      <w:pPr>
        <w:pStyle w:val="Akapitzlist"/>
        <w:numPr>
          <w:ilvl w:val="0"/>
          <w:numId w:val="3"/>
        </w:numPr>
        <w:spacing w:after="60" w:line="240" w:lineRule="auto"/>
        <w:ind w:left="714" w:hanging="357"/>
        <w:contextualSpacing w:val="0"/>
        <w:rPr>
          <w:rFonts w:ascii="Calibri" w:eastAsia="Times New Roman" w:hAnsi="Calibri" w:cs="Times New Roman"/>
          <w:sz w:val="20"/>
          <w:szCs w:val="20"/>
        </w:rPr>
      </w:pPr>
      <w:r w:rsidRPr="00D47430">
        <w:rPr>
          <w:rFonts w:ascii="Calibri" w:eastAsia="Times New Roman" w:hAnsi="Calibri" w:cs="Times New Roman"/>
          <w:sz w:val="20"/>
          <w:szCs w:val="20"/>
        </w:rPr>
        <w:t>Proces ofertowania - etapy sprzedaży mające wpływ na zwiększenie efektywności i zyskowności – jak to efektywnie zaplanować.</w:t>
      </w:r>
    </w:p>
    <w:p w:rsidR="00D47430" w:rsidRPr="00D47430" w:rsidRDefault="00D47430" w:rsidP="006E6874">
      <w:pPr>
        <w:pStyle w:val="Akapitzlist"/>
        <w:numPr>
          <w:ilvl w:val="0"/>
          <w:numId w:val="3"/>
        </w:numPr>
        <w:spacing w:after="60" w:line="240" w:lineRule="auto"/>
        <w:ind w:left="714" w:hanging="357"/>
        <w:contextualSpacing w:val="0"/>
        <w:rPr>
          <w:rFonts w:ascii="Calibri" w:eastAsia="Times New Roman" w:hAnsi="Calibri" w:cs="Times New Roman"/>
          <w:sz w:val="20"/>
          <w:szCs w:val="20"/>
        </w:rPr>
      </w:pPr>
      <w:r w:rsidRPr="00D47430">
        <w:rPr>
          <w:rFonts w:ascii="Calibri" w:eastAsia="Times New Roman" w:hAnsi="Calibri" w:cs="Times New Roman"/>
          <w:sz w:val="20"/>
          <w:szCs w:val="20"/>
        </w:rPr>
        <w:t>Sprzedaż relacyjna - jeden z kluczowych czynników sprzedaży krzyżowej pozwalający na zwiększenie sprzedaży.</w:t>
      </w:r>
    </w:p>
    <w:p w:rsidR="00D47430" w:rsidRPr="00D47430" w:rsidRDefault="00D47430" w:rsidP="006E6874">
      <w:pPr>
        <w:pStyle w:val="Akapitzlist"/>
        <w:numPr>
          <w:ilvl w:val="0"/>
          <w:numId w:val="3"/>
        </w:numPr>
        <w:spacing w:after="60" w:line="240" w:lineRule="auto"/>
        <w:ind w:left="714" w:hanging="357"/>
        <w:contextualSpacing w:val="0"/>
        <w:rPr>
          <w:rFonts w:ascii="Calibri" w:eastAsia="Times New Roman" w:hAnsi="Calibri" w:cs="Times New Roman"/>
          <w:sz w:val="20"/>
          <w:szCs w:val="20"/>
        </w:rPr>
      </w:pPr>
      <w:r w:rsidRPr="00D47430">
        <w:rPr>
          <w:rFonts w:ascii="Calibri" w:eastAsia="Times New Roman" w:hAnsi="Calibri" w:cs="Times New Roman"/>
          <w:sz w:val="20"/>
          <w:szCs w:val="20"/>
        </w:rPr>
        <w:t>Dlaczego tak ważna jest znajomość produktu/usługi oraz jak umiejętnie i ciekawie prezentować produkty/usługi – czy ja wiem co sprzedaję i czy klienci rozumieją co im chcę sprzedać.</w:t>
      </w:r>
    </w:p>
    <w:p w:rsidR="00D47430" w:rsidRPr="00D47430" w:rsidRDefault="00D47430" w:rsidP="006E6874">
      <w:pPr>
        <w:pStyle w:val="Akapitzlist"/>
        <w:numPr>
          <w:ilvl w:val="0"/>
          <w:numId w:val="3"/>
        </w:numPr>
        <w:spacing w:after="60" w:line="240" w:lineRule="auto"/>
        <w:ind w:left="714" w:hanging="357"/>
        <w:contextualSpacing w:val="0"/>
        <w:rPr>
          <w:rFonts w:ascii="Calibri" w:eastAsia="Times New Roman" w:hAnsi="Calibri" w:cs="Times New Roman"/>
          <w:sz w:val="20"/>
          <w:szCs w:val="20"/>
        </w:rPr>
      </w:pPr>
      <w:r w:rsidRPr="00D47430">
        <w:rPr>
          <w:rFonts w:ascii="Calibri" w:eastAsia="Times New Roman" w:hAnsi="Calibri" w:cs="Times New Roman"/>
          <w:sz w:val="20"/>
          <w:szCs w:val="20"/>
        </w:rPr>
        <w:t>Komunikacja niewerbalna w procesie sprzedaży – naucz się „jak czytać” klienta i jego zainteresowanie produktem, między innymi po mowie jego ciała.</w:t>
      </w:r>
    </w:p>
    <w:p w:rsidR="00D47430" w:rsidRPr="00D47430" w:rsidRDefault="00D47430" w:rsidP="006E6874">
      <w:pPr>
        <w:pStyle w:val="Akapitzlist"/>
        <w:numPr>
          <w:ilvl w:val="0"/>
          <w:numId w:val="3"/>
        </w:numPr>
        <w:spacing w:after="60" w:line="240" w:lineRule="auto"/>
        <w:ind w:left="714" w:hanging="357"/>
        <w:contextualSpacing w:val="0"/>
        <w:rPr>
          <w:rFonts w:ascii="Calibri" w:eastAsia="Times New Roman" w:hAnsi="Calibri" w:cs="Times New Roman"/>
          <w:sz w:val="20"/>
          <w:szCs w:val="20"/>
        </w:rPr>
      </w:pPr>
      <w:r w:rsidRPr="00D47430">
        <w:rPr>
          <w:rFonts w:ascii="Calibri" w:eastAsia="Times New Roman" w:hAnsi="Calibri" w:cs="Times New Roman"/>
          <w:sz w:val="20"/>
          <w:szCs w:val="20"/>
        </w:rPr>
        <w:t>Zwiększenie sprzedaży poprzez odpowiednie działania związane z budowaniem wiarygodności i zaufania w kontaktach z klientami – jak budować właściwe relacje z klientem.</w:t>
      </w:r>
    </w:p>
    <w:p w:rsidR="00D47430" w:rsidRPr="00D47430" w:rsidRDefault="00D47430" w:rsidP="006E6874">
      <w:pPr>
        <w:pStyle w:val="Akapitzlist"/>
        <w:numPr>
          <w:ilvl w:val="0"/>
          <w:numId w:val="3"/>
        </w:numPr>
        <w:spacing w:after="60" w:line="240" w:lineRule="auto"/>
        <w:ind w:left="714" w:hanging="357"/>
        <w:contextualSpacing w:val="0"/>
        <w:rPr>
          <w:rFonts w:ascii="Calibri" w:eastAsia="Times New Roman" w:hAnsi="Calibri" w:cs="Times New Roman"/>
          <w:sz w:val="20"/>
          <w:szCs w:val="20"/>
        </w:rPr>
      </w:pPr>
      <w:r w:rsidRPr="00D47430">
        <w:rPr>
          <w:rFonts w:ascii="Calibri" w:eastAsia="Times New Roman" w:hAnsi="Calibri" w:cs="Times New Roman"/>
          <w:sz w:val="20"/>
          <w:szCs w:val="20"/>
        </w:rPr>
        <w:t>Identyfikacja i zaspakajanie potrzeb klienta a zyskowność sprzedaży – czy ja właściwie wiem czego chcą ci moi obecni klienci.</w:t>
      </w:r>
    </w:p>
    <w:p w:rsidR="00D47430" w:rsidRPr="00D47430" w:rsidRDefault="00D47430" w:rsidP="006E6874">
      <w:pPr>
        <w:pStyle w:val="Akapitzlist"/>
        <w:numPr>
          <w:ilvl w:val="0"/>
          <w:numId w:val="3"/>
        </w:numPr>
        <w:spacing w:after="60" w:line="240" w:lineRule="auto"/>
        <w:ind w:left="714" w:hanging="357"/>
        <w:contextualSpacing w:val="0"/>
        <w:rPr>
          <w:rFonts w:ascii="Calibri" w:eastAsia="Times New Roman" w:hAnsi="Calibri" w:cs="Times New Roman"/>
          <w:sz w:val="20"/>
          <w:szCs w:val="20"/>
        </w:rPr>
      </w:pPr>
      <w:r w:rsidRPr="00D47430">
        <w:rPr>
          <w:rFonts w:ascii="Calibri" w:eastAsia="Times New Roman" w:hAnsi="Calibri" w:cs="Times New Roman"/>
          <w:sz w:val="20"/>
          <w:szCs w:val="20"/>
        </w:rPr>
        <w:t>Typy osobowości klientów (style zachowań klientów) - jak sobie z tym radzić i wykorzystywać na swoją korzyść.</w:t>
      </w:r>
    </w:p>
    <w:p w:rsidR="00D47430" w:rsidRPr="00D47430" w:rsidRDefault="00D47430" w:rsidP="006E6874">
      <w:pPr>
        <w:pStyle w:val="Akapitzlist"/>
        <w:numPr>
          <w:ilvl w:val="0"/>
          <w:numId w:val="3"/>
        </w:numPr>
        <w:spacing w:after="60" w:line="240" w:lineRule="auto"/>
        <w:ind w:left="714" w:hanging="357"/>
        <w:contextualSpacing w:val="0"/>
        <w:rPr>
          <w:rFonts w:ascii="Calibri" w:eastAsia="Times New Roman" w:hAnsi="Calibri" w:cs="Times New Roman"/>
          <w:sz w:val="20"/>
          <w:szCs w:val="20"/>
        </w:rPr>
      </w:pPr>
      <w:r w:rsidRPr="00D47430">
        <w:rPr>
          <w:rFonts w:ascii="Calibri" w:eastAsia="Times New Roman" w:hAnsi="Calibri" w:cs="Times New Roman"/>
          <w:sz w:val="20"/>
          <w:szCs w:val="20"/>
        </w:rPr>
        <w:t>Umiejętność reagowania na zastrzeżenia oraz trudne sytuacje z klientami – jak nie stracić kluczowego klienta.</w:t>
      </w:r>
    </w:p>
    <w:p w:rsidR="00D47430" w:rsidRPr="00D47430" w:rsidRDefault="00D47430" w:rsidP="006E6874">
      <w:pPr>
        <w:pStyle w:val="Akapitzlist"/>
        <w:numPr>
          <w:ilvl w:val="0"/>
          <w:numId w:val="3"/>
        </w:numPr>
        <w:spacing w:after="60" w:line="240" w:lineRule="auto"/>
        <w:ind w:left="714" w:hanging="357"/>
        <w:contextualSpacing w:val="0"/>
        <w:rPr>
          <w:rFonts w:ascii="Calibri" w:eastAsia="Times New Roman" w:hAnsi="Calibri" w:cs="Times New Roman"/>
          <w:sz w:val="20"/>
          <w:szCs w:val="20"/>
        </w:rPr>
      </w:pPr>
      <w:r w:rsidRPr="00D47430">
        <w:rPr>
          <w:rFonts w:ascii="Calibri" w:eastAsia="Times New Roman" w:hAnsi="Calibri" w:cs="Times New Roman"/>
          <w:sz w:val="20"/>
          <w:szCs w:val="20"/>
        </w:rPr>
        <w:t>Etapy rozmowy handlowej/negocjacji - w których momentach jestem w stanie wpłynąć na zwiększenie zyskowności sprzedaży.</w:t>
      </w:r>
    </w:p>
    <w:p w:rsidR="00D47430" w:rsidRPr="00D47430" w:rsidRDefault="00D47430" w:rsidP="006E6874">
      <w:pPr>
        <w:pStyle w:val="Akapitzlist"/>
        <w:numPr>
          <w:ilvl w:val="0"/>
          <w:numId w:val="3"/>
        </w:numPr>
        <w:spacing w:after="60" w:line="240" w:lineRule="auto"/>
        <w:ind w:left="714" w:hanging="357"/>
        <w:contextualSpacing w:val="0"/>
        <w:rPr>
          <w:rFonts w:ascii="Calibri" w:eastAsia="Times New Roman" w:hAnsi="Calibri" w:cs="Times New Roman"/>
          <w:sz w:val="20"/>
          <w:szCs w:val="20"/>
        </w:rPr>
      </w:pPr>
      <w:r w:rsidRPr="00D47430">
        <w:rPr>
          <w:rFonts w:ascii="Calibri" w:eastAsia="Times New Roman" w:hAnsi="Calibri" w:cs="Times New Roman"/>
          <w:sz w:val="20"/>
          <w:szCs w:val="20"/>
        </w:rPr>
        <w:t>Techniki finalizacji sprzedaży - jak na końcu nie odpuszczać kilku % marży.</w:t>
      </w:r>
    </w:p>
    <w:p w:rsidR="00D47430" w:rsidRPr="00D47430" w:rsidRDefault="00D47430" w:rsidP="006E6874">
      <w:pPr>
        <w:pStyle w:val="Akapitzlist"/>
        <w:numPr>
          <w:ilvl w:val="0"/>
          <w:numId w:val="3"/>
        </w:numPr>
        <w:spacing w:after="60" w:line="240" w:lineRule="auto"/>
        <w:ind w:left="714" w:hanging="357"/>
        <w:contextualSpacing w:val="0"/>
        <w:rPr>
          <w:rFonts w:ascii="Calibri" w:eastAsia="Times New Roman" w:hAnsi="Calibri" w:cs="Times New Roman"/>
          <w:sz w:val="20"/>
          <w:szCs w:val="20"/>
        </w:rPr>
      </w:pPr>
      <w:r w:rsidRPr="00D47430">
        <w:rPr>
          <w:rFonts w:ascii="Calibri" w:eastAsia="Times New Roman" w:hAnsi="Calibri" w:cs="Times New Roman"/>
          <w:sz w:val="20"/>
          <w:szCs w:val="20"/>
        </w:rPr>
        <w:t>Budowanie długoterminowej współpracy z klientem - kluczowy czynnik zwiększenia efektywności i zyskowności sprzedaży.</w:t>
      </w:r>
    </w:p>
    <w:p w:rsidR="00D47430" w:rsidRPr="00D47430" w:rsidRDefault="00D47430" w:rsidP="006E6874">
      <w:pPr>
        <w:pStyle w:val="Akapitzlist"/>
        <w:numPr>
          <w:ilvl w:val="0"/>
          <w:numId w:val="3"/>
        </w:numPr>
        <w:spacing w:after="60" w:line="240" w:lineRule="auto"/>
        <w:ind w:left="714" w:hanging="357"/>
        <w:contextualSpacing w:val="0"/>
        <w:rPr>
          <w:rFonts w:ascii="Calibri" w:eastAsia="Times New Roman" w:hAnsi="Calibri" w:cs="Times New Roman"/>
          <w:sz w:val="20"/>
          <w:szCs w:val="20"/>
        </w:rPr>
      </w:pPr>
      <w:r w:rsidRPr="00D47430">
        <w:rPr>
          <w:rFonts w:ascii="Calibri" w:eastAsia="Times New Roman" w:hAnsi="Calibri" w:cs="Times New Roman"/>
          <w:sz w:val="20"/>
          <w:szCs w:val="20"/>
        </w:rPr>
        <w:t>Podsumowanie oraz złote zasady mające wpływ na zwiększenie efektywności i zyskowności pracy z kluczowymi klientami.</w:t>
      </w:r>
    </w:p>
    <w:p w:rsidR="00D137B4" w:rsidRDefault="00D137B4" w:rsidP="00D137B4">
      <w:pPr>
        <w:spacing w:after="1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sectPr w:rsidR="00D137B4" w:rsidSect="00957B9B">
      <w:headerReference w:type="default" r:id="rId20"/>
      <w:footerReference w:type="default" r:id="rId21"/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29A" w:rsidRDefault="00DA629A" w:rsidP="004F3CBB">
      <w:pPr>
        <w:spacing w:after="0" w:line="240" w:lineRule="auto"/>
      </w:pPr>
      <w:r>
        <w:separator/>
      </w:r>
    </w:p>
  </w:endnote>
  <w:endnote w:type="continuationSeparator" w:id="0">
    <w:p w:rsidR="00DA629A" w:rsidRDefault="00DA629A" w:rsidP="004F3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726" w:rsidRPr="00A04726" w:rsidRDefault="00735855" w:rsidP="00455429">
    <w:pPr>
      <w:spacing w:before="100" w:beforeAutospacing="1" w:after="100" w:afterAutospacing="1" w:line="240" w:lineRule="auto"/>
      <w:contextualSpacing/>
      <w:jc w:val="center"/>
      <w:rPr>
        <w:rFonts w:cstheme="minorHAnsi"/>
        <w:color w:val="A6A6A6" w:themeColor="background1" w:themeShade="A6"/>
        <w:sz w:val="16"/>
        <w:szCs w:val="16"/>
        <w:lang w:bidi="pl-PL"/>
      </w:rPr>
    </w:pPr>
    <w:r w:rsidRPr="00735855">
      <w:rPr>
        <w:rFonts w:cstheme="minorHAnsi"/>
        <w:noProof/>
        <w:color w:val="FFFFFF" w:themeColor="background1"/>
        <w:sz w:val="14"/>
        <w:szCs w:val="16"/>
      </w:rPr>
      <w:pict>
        <v:line id="Łącznik prosty 34" o:spid="_x0000_s4100" style="position:absolute;left:0;text-align:left;z-index:251663360;visibility:visible;mso-wrap-distance-top:-3e-5mm;mso-wrap-distance-bottom:-3e-5mm" from="-3pt,-14pt" to="494.25pt,-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" strokecolor="#a5a5a5 [2092]">
          <o:lock v:ext="edit" shapetype="f"/>
        </v:line>
      </w:pict>
    </w:r>
    <w:r w:rsidR="00A04726" w:rsidRPr="00455429">
      <w:rPr>
        <w:rFonts w:cstheme="minorHAnsi"/>
        <w:color w:val="A6A6A6" w:themeColor="background1" w:themeShade="A6"/>
        <w:sz w:val="14"/>
        <w:szCs w:val="16"/>
      </w:rPr>
      <w:t xml:space="preserve">Prawa autorskie do niniejszego materiału należą do autora </w:t>
    </w:r>
    <w:r w:rsidR="003A662D">
      <w:rPr>
        <w:rFonts w:cstheme="minorHAnsi"/>
        <w:color w:val="A6A6A6" w:themeColor="background1" w:themeShade="A6"/>
        <w:sz w:val="14"/>
        <w:szCs w:val="16"/>
      </w:rPr>
      <w:t>warsztatu</w:t>
    </w:r>
    <w:r w:rsidR="00EF731B">
      <w:rPr>
        <w:rFonts w:cstheme="minorHAnsi"/>
        <w:color w:val="A6A6A6" w:themeColor="background1" w:themeShade="A6"/>
        <w:sz w:val="14"/>
        <w:szCs w:val="16"/>
      </w:rPr>
      <w:t xml:space="preserve"> </w:t>
    </w:r>
    <w:r w:rsidR="00EF731B" w:rsidRPr="00EF731B">
      <w:rPr>
        <w:rFonts w:cstheme="minorHAnsi"/>
        <w:color w:val="A6A6A6" w:themeColor="background1" w:themeShade="A6"/>
        <w:sz w:val="14"/>
        <w:szCs w:val="16"/>
      </w:rPr>
      <w:t>– Elżbiety Ukalskiej (</w:t>
    </w:r>
    <w:hyperlink r:id="rId1" w:history="1">
      <w:r w:rsidR="00EF731B" w:rsidRPr="00EF731B">
        <w:rPr>
          <w:rStyle w:val="Hipercze"/>
          <w:sz w:val="14"/>
          <w:szCs w:val="14"/>
          <w:lang w:bidi="pl-PL"/>
        </w:rPr>
        <w:t>ela.ukalska@gmail.com</w:t>
      </w:r>
    </w:hyperlink>
    <w:r w:rsidR="00EF731B" w:rsidRPr="00EF731B">
      <w:rPr>
        <w:rFonts w:cstheme="minorHAnsi"/>
        <w:color w:val="A6A6A6" w:themeColor="background1" w:themeShade="A6"/>
        <w:sz w:val="14"/>
        <w:szCs w:val="16"/>
      </w:rPr>
      <w:t>)</w:t>
    </w:r>
    <w:r w:rsidR="00A04726" w:rsidRPr="00EF731B">
      <w:rPr>
        <w:rFonts w:cstheme="minorHAnsi"/>
        <w:color w:val="A6A6A6" w:themeColor="background1" w:themeShade="A6"/>
        <w:sz w:val="14"/>
        <w:szCs w:val="16"/>
      </w:rPr>
      <w:t>.</w:t>
    </w:r>
    <w:r w:rsidRPr="00735855">
      <w:rPr>
        <w:rFonts w:cstheme="minorHAnsi"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" o:spid="_x0000_s4099" type="#_x0000_t202" style="position:absolute;left:0;text-align:left;margin-left:220.5pt;margin-top:35.6pt;width:43.5pt;height:31.5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" filled="f" stroked="f" strokeweight=".5pt">
          <v:path arrowok="t"/>
          <v:textbox>
            <w:txbxContent>
              <w:p w:rsidR="00574DA5" w:rsidRPr="00574DA5" w:rsidRDefault="00735855" w:rsidP="00A4437C">
                <w:pPr>
                  <w:spacing w:after="240"/>
                  <w:jc w:val="center"/>
                  <w:rPr>
                    <w:rFonts w:ascii="Arial" w:hAnsi="Arial" w:cs="Arial"/>
                    <w:b/>
                    <w:bCs/>
                    <w:color w:val="FFFFFF" w:themeColor="background1"/>
                    <w:sz w:val="16"/>
                    <w:szCs w:val="16"/>
                    <w:lang w:val="en-US"/>
                  </w:rPr>
                </w:pPr>
                <w:r w:rsidRPr="00A27F53">
                  <w:rPr>
                    <w:rFonts w:ascii="Arial" w:hAnsi="Arial" w:cs="Arial"/>
                    <w:b/>
                    <w:bCs/>
                    <w:color w:val="FFFFFF" w:themeColor="background1"/>
                    <w:sz w:val="16"/>
                    <w:szCs w:val="16"/>
                    <w:lang w:val="en-US"/>
                  </w:rPr>
                  <w:fldChar w:fldCharType="begin"/>
                </w:r>
                <w:r w:rsidR="00A27F53" w:rsidRPr="00A27F53">
                  <w:rPr>
                    <w:rFonts w:ascii="Arial" w:hAnsi="Arial" w:cs="Arial"/>
                    <w:b/>
                    <w:bCs/>
                    <w:color w:val="FFFFFF" w:themeColor="background1"/>
                    <w:sz w:val="16"/>
                    <w:szCs w:val="16"/>
                    <w:lang w:val="en-US"/>
                  </w:rPr>
                  <w:instrText>PAGE  \* Arabic  \* MERGEFORMAT</w:instrText>
                </w:r>
                <w:r w:rsidRPr="00A27F53">
                  <w:rPr>
                    <w:rFonts w:ascii="Arial" w:hAnsi="Arial" w:cs="Arial"/>
                    <w:b/>
                    <w:bCs/>
                    <w:color w:val="FFFFFF" w:themeColor="background1"/>
                    <w:sz w:val="16"/>
                    <w:szCs w:val="16"/>
                    <w:lang w:val="en-US"/>
                  </w:rPr>
                  <w:fldChar w:fldCharType="separate"/>
                </w:r>
                <w:r w:rsidR="005E5F58">
                  <w:rPr>
                    <w:rFonts w:ascii="Arial" w:hAnsi="Arial" w:cs="Arial"/>
                    <w:b/>
                    <w:bCs/>
                    <w:noProof/>
                    <w:color w:val="FFFFFF" w:themeColor="background1"/>
                    <w:sz w:val="16"/>
                    <w:szCs w:val="16"/>
                    <w:lang w:val="en-US"/>
                  </w:rPr>
                  <w:t>3</w:t>
                </w:r>
                <w:r w:rsidRPr="00A27F53">
                  <w:rPr>
                    <w:rFonts w:ascii="Arial" w:hAnsi="Arial" w:cs="Arial"/>
                    <w:b/>
                    <w:bCs/>
                    <w:color w:val="FFFFFF" w:themeColor="background1"/>
                    <w:sz w:val="16"/>
                    <w:szCs w:val="16"/>
                    <w:lang w:val="en-US"/>
                  </w:rPr>
                  <w:fldChar w:fldCharType="end"/>
                </w:r>
                <w:r w:rsidR="00A27F53" w:rsidRPr="00A27F53">
                  <w:rPr>
                    <w:rFonts w:ascii="Arial" w:hAnsi="Arial" w:cs="Arial"/>
                    <w:b/>
                    <w:bCs/>
                    <w:color w:val="FFFFFF" w:themeColor="background1"/>
                    <w:sz w:val="16"/>
                    <w:szCs w:val="16"/>
                    <w:lang w:val="en-US"/>
                  </w:rPr>
                  <w:t xml:space="preserve"> z </w:t>
                </w:r>
                <w:fldSimple w:instr="NUMPAGES  \* Arabic  \* MERGEFORMAT">
                  <w:r w:rsidR="005E5F58" w:rsidRPr="005E5F58">
                    <w:rPr>
                      <w:rFonts w:ascii="Arial" w:hAnsi="Arial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val="en-US"/>
                    </w:rPr>
                    <w:t>3</w:t>
                  </w:r>
                </w:fldSimple>
              </w:p>
            </w:txbxContent>
          </v:textbox>
          <w10:wrap type="square"/>
        </v:shape>
      </w:pict>
    </w:r>
    <w:r w:rsidRPr="00735855">
      <w:rPr>
        <w:rFonts w:cstheme="minorHAnsi"/>
        <w:noProof/>
        <w:sz w:val="16"/>
        <w:szCs w:val="16"/>
      </w:rPr>
      <w:pict>
        <v:rect id="Prostokąt 4" o:spid="_x0000_s4098" style="position:absolute;left:0;text-align:left;margin-left:510.4pt;margin-top:27.35pt;width:43.5pt;height:71.2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" fillcolor="#fcc" stroked="f" strokeweight="2pt">
          <v:path arrowok="t"/>
        </v:rect>
      </w:pict>
    </w:r>
    <w:r w:rsidRPr="00735855">
      <w:rPr>
        <w:rFonts w:cstheme="minorHAnsi"/>
        <w:noProof/>
        <w:sz w:val="16"/>
        <w:szCs w:val="16"/>
      </w:rPr>
      <w:pict>
        <v:rect id="Prostokąt 3" o:spid="_x0000_s4097" style="position:absolute;left:0;text-align:left;margin-left:-127.5pt;margin-top:27.35pt;width:642pt;height:33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" fillcolor="#365f91 [2404]" stroked="f" strokeweight="2pt">
          <v:path arrowok="t"/>
        </v:rect>
      </w:pict>
    </w:r>
    <w:r w:rsidR="00A04726">
      <w:rPr>
        <w:rFonts w:cstheme="minorHAnsi"/>
        <w:sz w:val="16"/>
        <w:szCs w:val="16"/>
      </w:rPr>
      <w:t xml:space="preserve"> </w:t>
    </w:r>
    <w:r w:rsidR="00A04726" w:rsidRPr="00EF731B">
      <w:rPr>
        <w:rFonts w:cstheme="minorHAnsi"/>
        <w:color w:val="A6A6A6" w:themeColor="background1" w:themeShade="A6"/>
        <w:sz w:val="14"/>
        <w:szCs w:val="16"/>
      </w:rPr>
      <w:t>Wszelkie prawa zastrzeżone.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29A" w:rsidRDefault="00DA629A" w:rsidP="004F3CBB">
      <w:pPr>
        <w:spacing w:after="0" w:line="240" w:lineRule="auto"/>
      </w:pPr>
      <w:r>
        <w:separator/>
      </w:r>
    </w:p>
  </w:footnote>
  <w:footnote w:type="continuationSeparator" w:id="0">
    <w:p w:rsidR="00DA629A" w:rsidRDefault="00DA629A" w:rsidP="004F3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482" w:rsidRPr="00BE470B" w:rsidRDefault="006D0482" w:rsidP="00BE470B">
    <w:pPr>
      <w:pStyle w:val="Nagwek"/>
      <w:tabs>
        <w:tab w:val="clear" w:pos="4536"/>
        <w:tab w:val="center" w:pos="5670"/>
      </w:tabs>
      <w:ind w:left="567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658CB"/>
    <w:multiLevelType w:val="hybridMultilevel"/>
    <w:tmpl w:val="43DCC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43634D"/>
    <w:multiLevelType w:val="hybridMultilevel"/>
    <w:tmpl w:val="EF0C5A5E"/>
    <w:lvl w:ilvl="0" w:tplc="5F84A7D4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">
    <w:nsid w:val="5CE80806"/>
    <w:multiLevelType w:val="hybridMultilevel"/>
    <w:tmpl w:val="E270A5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72341"/>
    <w:rsid w:val="00002F56"/>
    <w:rsid w:val="00003513"/>
    <w:rsid w:val="00012068"/>
    <w:rsid w:val="00012BEE"/>
    <w:rsid w:val="00027D3C"/>
    <w:rsid w:val="00061404"/>
    <w:rsid w:val="00090AD7"/>
    <w:rsid w:val="000A731C"/>
    <w:rsid w:val="000A747E"/>
    <w:rsid w:val="000A76A3"/>
    <w:rsid w:val="000B4007"/>
    <w:rsid w:val="000B5A28"/>
    <w:rsid w:val="000E67F8"/>
    <w:rsid w:val="000F4EB7"/>
    <w:rsid w:val="000F6BF0"/>
    <w:rsid w:val="00100B7B"/>
    <w:rsid w:val="00106A55"/>
    <w:rsid w:val="00112C16"/>
    <w:rsid w:val="001234C9"/>
    <w:rsid w:val="0018190A"/>
    <w:rsid w:val="00192E13"/>
    <w:rsid w:val="001B77C1"/>
    <w:rsid w:val="001D0587"/>
    <w:rsid w:val="001D0F6F"/>
    <w:rsid w:val="001D1761"/>
    <w:rsid w:val="001D678F"/>
    <w:rsid w:val="001E207E"/>
    <w:rsid w:val="00216C03"/>
    <w:rsid w:val="002411B3"/>
    <w:rsid w:val="002459B3"/>
    <w:rsid w:val="0026635C"/>
    <w:rsid w:val="00280C16"/>
    <w:rsid w:val="00280DBC"/>
    <w:rsid w:val="002919A5"/>
    <w:rsid w:val="0029527D"/>
    <w:rsid w:val="002A1936"/>
    <w:rsid w:val="002B3D34"/>
    <w:rsid w:val="002B6EE7"/>
    <w:rsid w:val="002B7D71"/>
    <w:rsid w:val="002D0B68"/>
    <w:rsid w:val="002D730F"/>
    <w:rsid w:val="002E302A"/>
    <w:rsid w:val="002E31D0"/>
    <w:rsid w:val="002E56E7"/>
    <w:rsid w:val="00305D34"/>
    <w:rsid w:val="00307B86"/>
    <w:rsid w:val="0033409A"/>
    <w:rsid w:val="0034753D"/>
    <w:rsid w:val="00347960"/>
    <w:rsid w:val="00372341"/>
    <w:rsid w:val="0038160F"/>
    <w:rsid w:val="003A662D"/>
    <w:rsid w:val="003B03D0"/>
    <w:rsid w:val="003C4877"/>
    <w:rsid w:val="003D357E"/>
    <w:rsid w:val="003F4CAB"/>
    <w:rsid w:val="003F504E"/>
    <w:rsid w:val="003F51BC"/>
    <w:rsid w:val="00402B17"/>
    <w:rsid w:val="004030C6"/>
    <w:rsid w:val="004154A7"/>
    <w:rsid w:val="00416C6E"/>
    <w:rsid w:val="004325FC"/>
    <w:rsid w:val="00433CAC"/>
    <w:rsid w:val="00455429"/>
    <w:rsid w:val="00476B0D"/>
    <w:rsid w:val="0049454B"/>
    <w:rsid w:val="00494DAD"/>
    <w:rsid w:val="004A529D"/>
    <w:rsid w:val="004B0B45"/>
    <w:rsid w:val="004B123F"/>
    <w:rsid w:val="004B4F94"/>
    <w:rsid w:val="004B657F"/>
    <w:rsid w:val="004B67FA"/>
    <w:rsid w:val="004C3871"/>
    <w:rsid w:val="004E3C10"/>
    <w:rsid w:val="004F3CBB"/>
    <w:rsid w:val="004F7E15"/>
    <w:rsid w:val="005336F1"/>
    <w:rsid w:val="005413C0"/>
    <w:rsid w:val="0054352C"/>
    <w:rsid w:val="0054365F"/>
    <w:rsid w:val="005618EA"/>
    <w:rsid w:val="00570C1B"/>
    <w:rsid w:val="00574DA5"/>
    <w:rsid w:val="00585376"/>
    <w:rsid w:val="005A73C2"/>
    <w:rsid w:val="005B49BB"/>
    <w:rsid w:val="005D3A24"/>
    <w:rsid w:val="005D439F"/>
    <w:rsid w:val="005D6A58"/>
    <w:rsid w:val="005E5F58"/>
    <w:rsid w:val="00605318"/>
    <w:rsid w:val="00637507"/>
    <w:rsid w:val="006B0B6E"/>
    <w:rsid w:val="006B0E02"/>
    <w:rsid w:val="006D0482"/>
    <w:rsid w:val="006E6874"/>
    <w:rsid w:val="006F02C4"/>
    <w:rsid w:val="006F09F6"/>
    <w:rsid w:val="007026D7"/>
    <w:rsid w:val="0070394D"/>
    <w:rsid w:val="0071614E"/>
    <w:rsid w:val="00735855"/>
    <w:rsid w:val="00741383"/>
    <w:rsid w:val="00747D08"/>
    <w:rsid w:val="00761032"/>
    <w:rsid w:val="0077683C"/>
    <w:rsid w:val="00791459"/>
    <w:rsid w:val="00797D37"/>
    <w:rsid w:val="007A3A71"/>
    <w:rsid w:val="007B21CB"/>
    <w:rsid w:val="007B3528"/>
    <w:rsid w:val="007C2931"/>
    <w:rsid w:val="007D561E"/>
    <w:rsid w:val="007E1143"/>
    <w:rsid w:val="007E2655"/>
    <w:rsid w:val="007F142B"/>
    <w:rsid w:val="00813896"/>
    <w:rsid w:val="0082003F"/>
    <w:rsid w:val="00820F5A"/>
    <w:rsid w:val="00832889"/>
    <w:rsid w:val="008343CF"/>
    <w:rsid w:val="00851D59"/>
    <w:rsid w:val="00852029"/>
    <w:rsid w:val="00874213"/>
    <w:rsid w:val="008817D4"/>
    <w:rsid w:val="00887F6C"/>
    <w:rsid w:val="00895492"/>
    <w:rsid w:val="008A24E9"/>
    <w:rsid w:val="008A51C2"/>
    <w:rsid w:val="008B1590"/>
    <w:rsid w:val="008B1F1D"/>
    <w:rsid w:val="008C56CC"/>
    <w:rsid w:val="008D086B"/>
    <w:rsid w:val="008D6971"/>
    <w:rsid w:val="00900A3F"/>
    <w:rsid w:val="00907050"/>
    <w:rsid w:val="0091376F"/>
    <w:rsid w:val="00924044"/>
    <w:rsid w:val="009316DB"/>
    <w:rsid w:val="00943373"/>
    <w:rsid w:val="00957B9B"/>
    <w:rsid w:val="00961FDD"/>
    <w:rsid w:val="009667DA"/>
    <w:rsid w:val="009832DA"/>
    <w:rsid w:val="00986B64"/>
    <w:rsid w:val="009935B2"/>
    <w:rsid w:val="00997459"/>
    <w:rsid w:val="009C2284"/>
    <w:rsid w:val="009C7319"/>
    <w:rsid w:val="009C7C24"/>
    <w:rsid w:val="00A0368D"/>
    <w:rsid w:val="00A04726"/>
    <w:rsid w:val="00A175DA"/>
    <w:rsid w:val="00A20EAE"/>
    <w:rsid w:val="00A27F53"/>
    <w:rsid w:val="00A33B0C"/>
    <w:rsid w:val="00A36F75"/>
    <w:rsid w:val="00A4437C"/>
    <w:rsid w:val="00A508A9"/>
    <w:rsid w:val="00A54DF0"/>
    <w:rsid w:val="00A7096B"/>
    <w:rsid w:val="00A908B9"/>
    <w:rsid w:val="00A944D6"/>
    <w:rsid w:val="00A9454E"/>
    <w:rsid w:val="00AA0B23"/>
    <w:rsid w:val="00AA22BC"/>
    <w:rsid w:val="00AB60D2"/>
    <w:rsid w:val="00AE0180"/>
    <w:rsid w:val="00AE4B83"/>
    <w:rsid w:val="00AF7946"/>
    <w:rsid w:val="00B13703"/>
    <w:rsid w:val="00B13D90"/>
    <w:rsid w:val="00B338C2"/>
    <w:rsid w:val="00B5250E"/>
    <w:rsid w:val="00B526CF"/>
    <w:rsid w:val="00B721F9"/>
    <w:rsid w:val="00B9304C"/>
    <w:rsid w:val="00BA0637"/>
    <w:rsid w:val="00BC4C44"/>
    <w:rsid w:val="00BD0019"/>
    <w:rsid w:val="00BE17EF"/>
    <w:rsid w:val="00BE470B"/>
    <w:rsid w:val="00BE74A8"/>
    <w:rsid w:val="00BF7425"/>
    <w:rsid w:val="00C039A1"/>
    <w:rsid w:val="00C060C4"/>
    <w:rsid w:val="00C2436F"/>
    <w:rsid w:val="00C4182C"/>
    <w:rsid w:val="00C44513"/>
    <w:rsid w:val="00C45954"/>
    <w:rsid w:val="00C47A26"/>
    <w:rsid w:val="00C60571"/>
    <w:rsid w:val="00C63718"/>
    <w:rsid w:val="00C95AC2"/>
    <w:rsid w:val="00C95F01"/>
    <w:rsid w:val="00C97E80"/>
    <w:rsid w:val="00CA23B0"/>
    <w:rsid w:val="00CB36F6"/>
    <w:rsid w:val="00CD7378"/>
    <w:rsid w:val="00CF0477"/>
    <w:rsid w:val="00CF7953"/>
    <w:rsid w:val="00D017C0"/>
    <w:rsid w:val="00D0392B"/>
    <w:rsid w:val="00D11F91"/>
    <w:rsid w:val="00D137B4"/>
    <w:rsid w:val="00D21691"/>
    <w:rsid w:val="00D36FE2"/>
    <w:rsid w:val="00D44536"/>
    <w:rsid w:val="00D47430"/>
    <w:rsid w:val="00D52F78"/>
    <w:rsid w:val="00D72848"/>
    <w:rsid w:val="00D74327"/>
    <w:rsid w:val="00DA629A"/>
    <w:rsid w:val="00DB0C58"/>
    <w:rsid w:val="00DB51FA"/>
    <w:rsid w:val="00DD44C9"/>
    <w:rsid w:val="00DD702E"/>
    <w:rsid w:val="00DE31B0"/>
    <w:rsid w:val="00E073A2"/>
    <w:rsid w:val="00E271D1"/>
    <w:rsid w:val="00E50877"/>
    <w:rsid w:val="00E50A46"/>
    <w:rsid w:val="00E56BE9"/>
    <w:rsid w:val="00E57A66"/>
    <w:rsid w:val="00E64423"/>
    <w:rsid w:val="00E668F7"/>
    <w:rsid w:val="00E92FAF"/>
    <w:rsid w:val="00EC2743"/>
    <w:rsid w:val="00EC29BE"/>
    <w:rsid w:val="00ED0BB7"/>
    <w:rsid w:val="00EE1CB1"/>
    <w:rsid w:val="00EE4A93"/>
    <w:rsid w:val="00EE6846"/>
    <w:rsid w:val="00EF731B"/>
    <w:rsid w:val="00EF7361"/>
    <w:rsid w:val="00F1132D"/>
    <w:rsid w:val="00F41D42"/>
    <w:rsid w:val="00F41F60"/>
    <w:rsid w:val="00F43455"/>
    <w:rsid w:val="00F56B28"/>
    <w:rsid w:val="00F73AEF"/>
    <w:rsid w:val="00F83C98"/>
    <w:rsid w:val="00F86C93"/>
    <w:rsid w:val="00F951A1"/>
    <w:rsid w:val="00F97F9A"/>
    <w:rsid w:val="00FA6D1C"/>
    <w:rsid w:val="00FC5A04"/>
    <w:rsid w:val="00FD533E"/>
    <w:rsid w:val="00FE39A2"/>
    <w:rsid w:val="00FF3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6971"/>
  </w:style>
  <w:style w:type="paragraph" w:styleId="Nagwek1">
    <w:name w:val="heading 1"/>
    <w:basedOn w:val="Normalny"/>
    <w:link w:val="Nagwek1Znak"/>
    <w:uiPriority w:val="9"/>
    <w:qFormat/>
    <w:rsid w:val="003C48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3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3CBB"/>
  </w:style>
  <w:style w:type="paragraph" w:styleId="Stopka">
    <w:name w:val="footer"/>
    <w:basedOn w:val="Normalny"/>
    <w:link w:val="StopkaZnak"/>
    <w:uiPriority w:val="99"/>
    <w:unhideWhenUsed/>
    <w:rsid w:val="004F3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CBB"/>
  </w:style>
  <w:style w:type="paragraph" w:styleId="Tekstdymka">
    <w:name w:val="Balloon Text"/>
    <w:basedOn w:val="Normalny"/>
    <w:link w:val="TekstdymkaZnak"/>
    <w:uiPriority w:val="99"/>
    <w:semiHidden/>
    <w:unhideWhenUsed/>
    <w:rsid w:val="004F3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CB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7234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07B86"/>
    <w:pPr>
      <w:ind w:left="720"/>
      <w:contextualSpacing/>
    </w:pPr>
  </w:style>
  <w:style w:type="table" w:styleId="Tabela-Siatka">
    <w:name w:val="Table Grid"/>
    <w:basedOn w:val="Standardowy"/>
    <w:uiPriority w:val="59"/>
    <w:rsid w:val="00307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">
    <w:name w:val="Tekst"/>
    <w:basedOn w:val="Normalny"/>
    <w:rsid w:val="00307B86"/>
    <w:pPr>
      <w:spacing w:after="120" w:line="264" w:lineRule="auto"/>
    </w:pPr>
    <w:rPr>
      <w:rFonts w:ascii="Times New Roman" w:eastAsia="Times New Roman" w:hAnsi="Times New Roman" w:cs="Times New Roman"/>
      <w:szCs w:val="20"/>
    </w:rPr>
  </w:style>
  <w:style w:type="paragraph" w:styleId="NormalnyWeb">
    <w:name w:val="Normal (Web)"/>
    <w:basedOn w:val="Normalny"/>
    <w:uiPriority w:val="99"/>
    <w:unhideWhenUsed/>
    <w:rsid w:val="0030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2">
    <w:name w:val="Pa2"/>
    <w:basedOn w:val="Normalny"/>
    <w:next w:val="Normalny"/>
    <w:uiPriority w:val="99"/>
    <w:rsid w:val="00E668F7"/>
    <w:pPr>
      <w:autoSpaceDE w:val="0"/>
      <w:autoSpaceDN w:val="0"/>
      <w:adjustRightInd w:val="0"/>
      <w:spacing w:after="0" w:line="241" w:lineRule="atLeast"/>
    </w:pPr>
    <w:rPr>
      <w:rFonts w:ascii="Tahoma" w:eastAsia="Calibri" w:hAnsi="Tahoma" w:cs="Tahoma"/>
      <w:sz w:val="24"/>
      <w:szCs w:val="24"/>
    </w:rPr>
  </w:style>
  <w:style w:type="character" w:customStyle="1" w:styleId="A3">
    <w:name w:val="A3"/>
    <w:uiPriority w:val="99"/>
    <w:rsid w:val="00E668F7"/>
    <w:rPr>
      <w:color w:val="000000"/>
      <w:sz w:val="20"/>
      <w:szCs w:val="20"/>
    </w:rPr>
  </w:style>
  <w:style w:type="paragraph" w:customStyle="1" w:styleId="Default">
    <w:name w:val="Default"/>
    <w:rsid w:val="00E668F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C48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907050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BE470B"/>
    <w:rPr>
      <w:color w:val="808080"/>
    </w:rPr>
  </w:style>
  <w:style w:type="paragraph" w:styleId="Bezodstpw">
    <w:name w:val="No Spacing"/>
    <w:link w:val="BezodstpwZnak"/>
    <w:uiPriority w:val="1"/>
    <w:qFormat/>
    <w:rsid w:val="00CB36F6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CB36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a.ukalska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.skoratko\Desktop\OFERTA\!%20WK&#321;AD%20DO%20OFERTY\Papier%20CRM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633D0-DA2B-42AA-93A8-4E2102C5E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CRM</Template>
  <TotalTime>51</TotalTime>
  <Pages>3</Pages>
  <Words>926</Words>
  <Characters>5560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Wola Info S.A</Company>
  <LinksUpToDate>false</LinksUpToDate>
  <CharactersWithSpaces>6474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d.skoratko</dc:creator>
  <cp:lastModifiedBy>Toshiba</cp:lastModifiedBy>
  <cp:revision>13</cp:revision>
  <cp:lastPrinted>2017-02-14T15:49:00Z</cp:lastPrinted>
  <dcterms:created xsi:type="dcterms:W3CDTF">2016-05-14T22:22:00Z</dcterms:created>
  <dcterms:modified xsi:type="dcterms:W3CDTF">2020-10-05T06:28:00Z</dcterms:modified>
</cp:coreProperties>
</file>